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937" w:rsidRDefault="00914937" w:rsidP="008A47F3">
      <w:pPr>
        <w:autoSpaceDE w:val="0"/>
        <w:autoSpaceDN w:val="0"/>
        <w:adjustRightInd w:val="0"/>
        <w:jc w:val="center"/>
        <w:rPr>
          <w:rFonts w:ascii="Arial" w:hAnsi="Arial" w:cs="Arial"/>
          <w:b/>
          <w:bCs/>
          <w:color w:val="000000"/>
        </w:rPr>
      </w:pPr>
      <w:r>
        <w:rPr>
          <w:rFonts w:ascii="Arial" w:hAnsi="Arial" w:cs="Arial"/>
          <w:b/>
          <w:bCs/>
          <w:color w:val="000000"/>
        </w:rPr>
        <w:t>Statement for the operation of a State flight</w:t>
      </w:r>
    </w:p>
    <w:p w:rsidR="00914937" w:rsidRPr="008A47F3" w:rsidRDefault="00914937" w:rsidP="008A47F3">
      <w:pPr>
        <w:autoSpaceDE w:val="0"/>
        <w:autoSpaceDN w:val="0"/>
        <w:adjustRightInd w:val="0"/>
        <w:jc w:val="center"/>
        <w:rPr>
          <w:rFonts w:ascii="Arial" w:hAnsi="Arial" w:cs="Arial"/>
          <w:color w:val="000000"/>
          <w:sz w:val="20"/>
          <w:szCs w:val="20"/>
        </w:rPr>
      </w:pPr>
      <w:r w:rsidRPr="008A47F3">
        <w:rPr>
          <w:rFonts w:ascii="Arial" w:hAnsi="Arial" w:cs="Arial"/>
          <w:color w:val="000000"/>
          <w:sz w:val="20"/>
          <w:szCs w:val="20"/>
        </w:rPr>
        <w:t>(</w:t>
      </w:r>
      <w:r w:rsidRPr="008A47F3">
        <w:rPr>
          <w:rFonts w:ascii="Arial" w:hAnsi="Arial" w:cs="Arial"/>
          <w:color w:val="FF0000"/>
          <w:sz w:val="20"/>
          <w:szCs w:val="20"/>
        </w:rPr>
        <w:t>To be submitted under the letterhead of the party addressing the ASOC</w:t>
      </w:r>
      <w:r w:rsidRPr="008A47F3">
        <w:rPr>
          <w:rFonts w:ascii="Arial" w:hAnsi="Arial" w:cs="Arial"/>
          <w:color w:val="000000"/>
          <w:sz w:val="20"/>
          <w:szCs w:val="20"/>
        </w:rPr>
        <w:t>)</w:t>
      </w:r>
    </w:p>
    <w:p w:rsidR="00914937" w:rsidRDefault="00914937" w:rsidP="008A47F3">
      <w:pPr>
        <w:autoSpaceDE w:val="0"/>
        <w:autoSpaceDN w:val="0"/>
        <w:adjustRightInd w:val="0"/>
        <w:jc w:val="left"/>
        <w:rPr>
          <w:rFonts w:ascii="Arial" w:hAnsi="Arial" w:cs="Arial"/>
          <w:color w:val="000000"/>
        </w:rPr>
      </w:pPr>
    </w:p>
    <w:p w:rsidR="00914937" w:rsidRDefault="00914937" w:rsidP="008A47F3">
      <w:pPr>
        <w:autoSpaceDE w:val="0"/>
        <w:autoSpaceDN w:val="0"/>
        <w:adjustRightInd w:val="0"/>
        <w:jc w:val="left"/>
        <w:rPr>
          <w:rFonts w:ascii="Arial" w:hAnsi="Arial" w:cs="Arial"/>
          <w:b/>
          <w:bCs/>
          <w:color w:val="000000"/>
        </w:rPr>
      </w:pPr>
      <w:r>
        <w:rPr>
          <w:rFonts w:ascii="Arial" w:hAnsi="Arial" w:cs="Arial"/>
          <w:color w:val="000000"/>
        </w:rPr>
        <w:t xml:space="preserve">To: </w:t>
      </w:r>
      <w:r>
        <w:rPr>
          <w:rFonts w:ascii="Arial" w:hAnsi="Arial" w:cs="Arial"/>
          <w:b/>
          <w:bCs/>
          <w:color w:val="000000"/>
        </w:rPr>
        <w:t>ASOC- AVIATION SECURITY OPERATIONS CENTER</w:t>
      </w:r>
    </w:p>
    <w:p w:rsidR="00914937" w:rsidRDefault="00914937" w:rsidP="008A47F3">
      <w:pPr>
        <w:autoSpaceDE w:val="0"/>
        <w:autoSpaceDN w:val="0"/>
        <w:adjustRightInd w:val="0"/>
        <w:jc w:val="left"/>
        <w:rPr>
          <w:rFonts w:ascii="Arial" w:hAnsi="Arial" w:cs="Arial"/>
          <w:color w:val="000000"/>
        </w:rPr>
      </w:pPr>
    </w:p>
    <w:p w:rsidR="00914937" w:rsidRDefault="00914937" w:rsidP="008075D8">
      <w:pPr>
        <w:autoSpaceDE w:val="0"/>
        <w:autoSpaceDN w:val="0"/>
        <w:adjustRightInd w:val="0"/>
        <w:jc w:val="left"/>
        <w:rPr>
          <w:rFonts w:ascii="Arial" w:hAnsi="Arial" w:cs="Arial"/>
          <w:color w:val="000000"/>
        </w:rPr>
      </w:pPr>
      <w:r>
        <w:rPr>
          <w:rFonts w:ascii="Arial" w:hAnsi="Arial" w:cs="Arial"/>
          <w:color w:val="000000"/>
        </w:rPr>
        <w:t>Call sign</w:t>
      </w:r>
      <w:r>
        <w:rPr>
          <w:rFonts w:ascii="Arial" w:hAnsi="Arial" w:cs="Arial"/>
          <w:color w:val="000000"/>
        </w:rPr>
        <w:tab/>
      </w:r>
      <w:r>
        <w:rPr>
          <w:rFonts w:ascii="Arial" w:hAnsi="Arial" w:cs="Arial"/>
          <w:color w:val="000000"/>
          <w:u w:val="single"/>
        </w:rPr>
        <w:t>AZQ4622</w:t>
      </w:r>
    </w:p>
    <w:p w:rsidR="00914937" w:rsidRDefault="00914937" w:rsidP="008A47F3">
      <w:pPr>
        <w:autoSpaceDE w:val="0"/>
        <w:autoSpaceDN w:val="0"/>
        <w:adjustRightInd w:val="0"/>
        <w:jc w:val="left"/>
        <w:rPr>
          <w:rFonts w:ascii="Arial" w:hAnsi="Arial" w:cs="Arial"/>
          <w:color w:val="000000"/>
        </w:rPr>
      </w:pPr>
    </w:p>
    <w:p w:rsidR="00914937" w:rsidRPr="00830E4C" w:rsidRDefault="00914937" w:rsidP="00132E0D">
      <w:pPr>
        <w:autoSpaceDE w:val="0"/>
        <w:autoSpaceDN w:val="0"/>
        <w:adjustRightInd w:val="0"/>
        <w:jc w:val="left"/>
        <w:rPr>
          <w:rFonts w:ascii="Arial" w:hAnsi="Arial" w:cs="Arial"/>
          <w:color w:val="000000"/>
          <w:sz w:val="22"/>
          <w:szCs w:val="22"/>
          <w:u w:val="single"/>
        </w:rPr>
      </w:pPr>
      <w:r>
        <w:rPr>
          <w:rFonts w:ascii="Arial" w:hAnsi="Arial" w:cs="Arial"/>
          <w:color w:val="000000"/>
        </w:rPr>
        <w:t xml:space="preserve">A/C registration </w:t>
      </w:r>
      <w:r>
        <w:rPr>
          <w:rFonts w:ascii="Arial" w:hAnsi="Arial" w:cs="Arial"/>
          <w:color w:val="000000"/>
          <w:sz w:val="22"/>
          <w:szCs w:val="22"/>
          <w:u w:val="single"/>
        </w:rPr>
        <w:t>4K-AZ40 (subt. 4K-AZ41, 4K-AZ60</w:t>
      </w:r>
    </w:p>
    <w:p w:rsidR="00914937" w:rsidRDefault="00914937" w:rsidP="00830E4C">
      <w:pPr>
        <w:autoSpaceDE w:val="0"/>
        <w:autoSpaceDN w:val="0"/>
        <w:adjustRightInd w:val="0"/>
        <w:jc w:val="left"/>
        <w:rPr>
          <w:rFonts w:ascii="Arial" w:hAnsi="Arial" w:cs="Arial"/>
          <w:color w:val="000000"/>
        </w:rPr>
      </w:pPr>
    </w:p>
    <w:p w:rsidR="00914937" w:rsidRPr="004B3A8B" w:rsidRDefault="00914937" w:rsidP="00132E0D">
      <w:pPr>
        <w:autoSpaceDE w:val="0"/>
        <w:autoSpaceDN w:val="0"/>
        <w:adjustRightInd w:val="0"/>
        <w:jc w:val="left"/>
        <w:rPr>
          <w:rFonts w:ascii="Arial" w:hAnsi="Arial" w:cs="Arial"/>
          <w:color w:val="000000"/>
          <w:u w:val="single"/>
        </w:rPr>
      </w:pPr>
      <w:r>
        <w:rPr>
          <w:rFonts w:ascii="Arial" w:hAnsi="Arial" w:cs="Arial"/>
          <w:color w:val="000000"/>
        </w:rPr>
        <w:t>A/C make and model</w:t>
      </w:r>
      <w:r>
        <w:rPr>
          <w:rFonts w:ascii="Arial" w:hAnsi="Arial" w:cs="Arial"/>
          <w:color w:val="000000"/>
        </w:rPr>
        <w:tab/>
      </w:r>
      <w:r>
        <w:rPr>
          <w:rFonts w:ascii="Arial" w:hAnsi="Arial" w:cs="Arial"/>
          <w:color w:val="000000"/>
          <w:u w:val="single"/>
        </w:rPr>
        <w:t>IL76</w:t>
      </w:r>
    </w:p>
    <w:p w:rsidR="00914937" w:rsidRDefault="00914937" w:rsidP="008A47F3">
      <w:pPr>
        <w:autoSpaceDE w:val="0"/>
        <w:autoSpaceDN w:val="0"/>
        <w:adjustRightInd w:val="0"/>
        <w:jc w:val="left"/>
        <w:rPr>
          <w:rFonts w:ascii="Arial" w:hAnsi="Arial" w:cs="Arial"/>
          <w:color w:val="000000"/>
        </w:rPr>
      </w:pPr>
    </w:p>
    <w:p w:rsidR="00914937" w:rsidRDefault="00914937" w:rsidP="00031EC6">
      <w:pPr>
        <w:autoSpaceDE w:val="0"/>
        <w:autoSpaceDN w:val="0"/>
        <w:adjustRightInd w:val="0"/>
        <w:jc w:val="left"/>
        <w:rPr>
          <w:rFonts w:ascii="Arial" w:hAnsi="Arial" w:cs="Arial"/>
          <w:color w:val="000000"/>
        </w:rPr>
      </w:pPr>
      <w:r>
        <w:rPr>
          <w:rFonts w:ascii="Arial" w:hAnsi="Arial" w:cs="Arial"/>
          <w:color w:val="000000"/>
        </w:rPr>
        <w:t>ETD</w:t>
      </w:r>
      <w:r>
        <w:rPr>
          <w:rFonts w:ascii="Arial" w:hAnsi="Arial" w:cs="Arial"/>
          <w:color w:val="000000"/>
        </w:rPr>
        <w:tab/>
      </w:r>
      <w:r w:rsidRPr="004B3A8B">
        <w:rPr>
          <w:rFonts w:ascii="Arial" w:hAnsi="Arial" w:cs="Arial"/>
          <w:color w:val="000000"/>
          <w:u w:val="single"/>
        </w:rPr>
        <w:t>0</w:t>
      </w:r>
      <w:r>
        <w:rPr>
          <w:rFonts w:ascii="Arial" w:hAnsi="Arial" w:cs="Arial"/>
          <w:color w:val="000000"/>
          <w:u w:val="single"/>
        </w:rPr>
        <w:t>7:00</w:t>
      </w:r>
      <w:r>
        <w:rPr>
          <w:rFonts w:ascii="Arial" w:hAnsi="Arial" w:cs="Arial"/>
          <w:color w:val="000000"/>
        </w:rPr>
        <w:t xml:space="preserve"> (UTC) </w:t>
      </w:r>
      <w:r>
        <w:rPr>
          <w:rFonts w:ascii="Arial" w:hAnsi="Arial" w:cs="Arial"/>
          <w:color w:val="000000"/>
        </w:rPr>
        <w:tab/>
        <w:t xml:space="preserve">from </w:t>
      </w:r>
      <w:r>
        <w:rPr>
          <w:rFonts w:ascii="Arial" w:hAnsi="Arial" w:cs="Arial"/>
          <w:color w:val="000000"/>
        </w:rPr>
        <w:tab/>
      </w:r>
      <w:r>
        <w:rPr>
          <w:rFonts w:ascii="Arial" w:hAnsi="Arial" w:cs="Arial"/>
          <w:color w:val="000000"/>
          <w:u w:val="single"/>
        </w:rPr>
        <w:t>LYNI</w:t>
      </w:r>
      <w:r>
        <w:rPr>
          <w:rFonts w:ascii="Arial" w:hAnsi="Arial" w:cs="Arial"/>
          <w:color w:val="000000"/>
        </w:rPr>
        <w:t xml:space="preserve"> (Airport of departure)</w:t>
      </w:r>
    </w:p>
    <w:p w:rsidR="00914937" w:rsidRDefault="00914937" w:rsidP="008A47F3">
      <w:pPr>
        <w:autoSpaceDE w:val="0"/>
        <w:autoSpaceDN w:val="0"/>
        <w:adjustRightInd w:val="0"/>
        <w:jc w:val="left"/>
        <w:rPr>
          <w:rFonts w:ascii="Arial" w:hAnsi="Arial" w:cs="Arial"/>
          <w:color w:val="000000"/>
        </w:rPr>
      </w:pPr>
    </w:p>
    <w:p w:rsidR="00914937" w:rsidRDefault="00914937" w:rsidP="00031EC6">
      <w:pPr>
        <w:autoSpaceDE w:val="0"/>
        <w:autoSpaceDN w:val="0"/>
        <w:adjustRightInd w:val="0"/>
        <w:jc w:val="left"/>
        <w:rPr>
          <w:rFonts w:ascii="Arial" w:hAnsi="Arial" w:cs="Arial"/>
          <w:color w:val="000000"/>
        </w:rPr>
      </w:pPr>
      <w:r>
        <w:rPr>
          <w:rFonts w:ascii="Arial" w:hAnsi="Arial" w:cs="Arial"/>
          <w:color w:val="000000"/>
        </w:rPr>
        <w:t xml:space="preserve">ETA </w:t>
      </w:r>
      <w:r>
        <w:rPr>
          <w:rFonts w:ascii="Arial" w:hAnsi="Arial" w:cs="Arial"/>
          <w:color w:val="000000"/>
        </w:rPr>
        <w:tab/>
      </w:r>
      <w:r>
        <w:rPr>
          <w:rFonts w:ascii="Arial" w:hAnsi="Arial" w:cs="Arial"/>
          <w:color w:val="000000"/>
          <w:u w:val="single"/>
        </w:rPr>
        <w:t>1</w:t>
      </w:r>
      <w:r w:rsidRPr="004B3A8B">
        <w:rPr>
          <w:rFonts w:ascii="Arial" w:hAnsi="Arial" w:cs="Arial"/>
          <w:color w:val="000000"/>
          <w:u w:val="single"/>
        </w:rPr>
        <w:t>0:</w:t>
      </w:r>
      <w:r>
        <w:rPr>
          <w:rFonts w:ascii="Arial" w:hAnsi="Arial" w:cs="Arial"/>
          <w:color w:val="000000"/>
          <w:u w:val="single"/>
        </w:rPr>
        <w:t>0</w:t>
      </w:r>
      <w:r w:rsidRPr="004B3A8B">
        <w:rPr>
          <w:rFonts w:ascii="Arial" w:hAnsi="Arial" w:cs="Arial"/>
          <w:color w:val="000000"/>
          <w:u w:val="single"/>
        </w:rPr>
        <w:t>0</w:t>
      </w:r>
      <w:r>
        <w:rPr>
          <w:rFonts w:ascii="Arial" w:hAnsi="Arial" w:cs="Arial"/>
          <w:color w:val="000000"/>
        </w:rPr>
        <w:t xml:space="preserve">(UTC) to </w:t>
      </w:r>
      <w:r>
        <w:rPr>
          <w:rFonts w:ascii="Arial" w:hAnsi="Arial" w:cs="Arial"/>
          <w:color w:val="000000"/>
        </w:rPr>
        <w:tab/>
      </w:r>
      <w:r>
        <w:rPr>
          <w:rFonts w:ascii="Arial" w:hAnsi="Arial" w:cs="Arial"/>
          <w:color w:val="000000"/>
          <w:u w:val="single"/>
        </w:rPr>
        <w:t>LLOV</w:t>
      </w:r>
      <w:r>
        <w:rPr>
          <w:rFonts w:ascii="Arial" w:hAnsi="Arial" w:cs="Arial"/>
          <w:color w:val="000000"/>
        </w:rPr>
        <w:t xml:space="preserve"> (Airport of arrival)</w:t>
      </w:r>
    </w:p>
    <w:p w:rsidR="00914937" w:rsidRDefault="00914937" w:rsidP="008A47F3">
      <w:pPr>
        <w:autoSpaceDE w:val="0"/>
        <w:autoSpaceDN w:val="0"/>
        <w:adjustRightInd w:val="0"/>
        <w:jc w:val="left"/>
        <w:rPr>
          <w:rFonts w:ascii="Arial" w:hAnsi="Arial" w:cs="Arial"/>
          <w:color w:val="000000"/>
        </w:rPr>
      </w:pPr>
    </w:p>
    <w:p w:rsidR="00914937" w:rsidRDefault="00914937" w:rsidP="00031EC6">
      <w:pPr>
        <w:autoSpaceDE w:val="0"/>
        <w:autoSpaceDN w:val="0"/>
        <w:adjustRightInd w:val="0"/>
        <w:jc w:val="left"/>
        <w:rPr>
          <w:rFonts w:ascii="Arial" w:hAnsi="Arial" w:cs="Arial"/>
          <w:color w:val="000000"/>
        </w:rPr>
      </w:pPr>
      <w:r>
        <w:rPr>
          <w:rFonts w:ascii="Arial" w:hAnsi="Arial" w:cs="Arial"/>
          <w:color w:val="000000"/>
        </w:rPr>
        <w:t>Date of operation</w:t>
      </w:r>
      <w:r>
        <w:rPr>
          <w:rFonts w:ascii="Arial" w:hAnsi="Arial" w:cs="Arial"/>
          <w:color w:val="000000"/>
        </w:rPr>
        <w:tab/>
      </w:r>
      <w:r>
        <w:rPr>
          <w:rFonts w:ascii="Arial" w:hAnsi="Arial" w:cs="Arial"/>
          <w:color w:val="000000"/>
          <w:u w:val="single"/>
        </w:rPr>
        <w:t>18/01/17</w:t>
      </w:r>
      <w:r>
        <w:rPr>
          <w:rFonts w:ascii="Arial" w:hAnsi="Arial" w:cs="Arial"/>
          <w:color w:val="000000"/>
        </w:rPr>
        <w:t xml:space="preserve"> Entry / </w:t>
      </w:r>
      <w:r w:rsidRPr="00132E0D">
        <w:rPr>
          <w:rFonts w:ascii="Arial" w:hAnsi="Arial" w:cs="Arial"/>
          <w:strike/>
          <w:color w:val="000000"/>
        </w:rPr>
        <w:t>Exit</w:t>
      </w:r>
    </w:p>
    <w:p w:rsidR="00914937" w:rsidRDefault="00914937" w:rsidP="008A47F3">
      <w:pPr>
        <w:autoSpaceDE w:val="0"/>
        <w:autoSpaceDN w:val="0"/>
        <w:adjustRightInd w:val="0"/>
        <w:jc w:val="left"/>
        <w:rPr>
          <w:rFonts w:ascii="Symbol" w:hAnsi="Symbol" w:cs="Symbol"/>
          <w:color w:val="000000"/>
        </w:rPr>
      </w:pPr>
    </w:p>
    <w:p w:rsidR="00914937" w:rsidRDefault="00914937"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ascii="Arial" w:hAnsi="Arial" w:cs="Arial"/>
          <w:color w:val="000000"/>
        </w:rPr>
        <w:t>The purpose of the flight is transportation of military cargo for the State Border Service of the Republic of Azerbaijan.</w:t>
      </w:r>
    </w:p>
    <w:p w:rsidR="00914937" w:rsidRDefault="00914937" w:rsidP="008A47F3">
      <w:pPr>
        <w:autoSpaceDE w:val="0"/>
        <w:autoSpaceDN w:val="0"/>
        <w:adjustRightInd w:val="0"/>
        <w:ind w:left="360" w:hanging="360"/>
        <w:jc w:val="left"/>
        <w:rPr>
          <w:rFonts w:ascii="Symbol" w:hAnsi="Symbol" w:cs="Symbol"/>
          <w:color w:val="000000"/>
        </w:rPr>
      </w:pPr>
    </w:p>
    <w:p w:rsidR="00914937" w:rsidRDefault="00914937" w:rsidP="00830E4C">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 xml:space="preserve">The above is a military flight and will be performed by a </w:t>
      </w:r>
      <w:r w:rsidRPr="004B01C0">
        <w:rPr>
          <w:rFonts w:ascii="Arial" w:hAnsi="Arial" w:cs="Arial"/>
          <w:strike/>
          <w:color w:val="000000"/>
        </w:rPr>
        <w:t>Military</w:t>
      </w:r>
      <w:r>
        <w:rPr>
          <w:rFonts w:ascii="Arial" w:hAnsi="Arial" w:cs="Arial"/>
          <w:color w:val="000000"/>
        </w:rPr>
        <w:t xml:space="preserve"> / Civil aircraft</w:t>
      </w:r>
    </w:p>
    <w:p w:rsidR="00914937" w:rsidRDefault="00914937" w:rsidP="008A47F3">
      <w:pPr>
        <w:autoSpaceDE w:val="0"/>
        <w:autoSpaceDN w:val="0"/>
        <w:adjustRightInd w:val="0"/>
        <w:ind w:left="360" w:hanging="360"/>
        <w:jc w:val="left"/>
        <w:rPr>
          <w:rFonts w:ascii="Symbol" w:hAnsi="Symbol" w:cs="Symbol"/>
          <w:color w:val="000000"/>
        </w:rPr>
      </w:pPr>
    </w:p>
    <w:p w:rsidR="00914937" w:rsidRDefault="00914937" w:rsidP="008A47F3">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The above airplane complies with the Noise characteristics according to the current edition of ICAO ANNEX 16, Volume 1, Chapter 3 or 4.</w:t>
      </w:r>
    </w:p>
    <w:p w:rsidR="00914937" w:rsidRDefault="00914937" w:rsidP="008A47F3">
      <w:pPr>
        <w:autoSpaceDE w:val="0"/>
        <w:autoSpaceDN w:val="0"/>
        <w:adjustRightInd w:val="0"/>
        <w:ind w:left="360"/>
        <w:jc w:val="left"/>
        <w:rPr>
          <w:rFonts w:ascii="Arial" w:hAnsi="Arial" w:cs="Arial"/>
          <w:color w:val="000000"/>
        </w:rPr>
      </w:pPr>
    </w:p>
    <w:p w:rsidR="00914937" w:rsidRDefault="00914937" w:rsidP="00132E0D">
      <w:pPr>
        <w:autoSpaceDE w:val="0"/>
        <w:autoSpaceDN w:val="0"/>
        <w:adjustRightInd w:val="0"/>
        <w:ind w:left="360"/>
        <w:jc w:val="left"/>
        <w:rPr>
          <w:rFonts w:ascii="Arial" w:hAnsi="Arial" w:cs="Arial"/>
          <w:color w:val="000000"/>
          <w:sz w:val="40"/>
          <w:szCs w:val="40"/>
        </w:rPr>
      </w:pPr>
      <w:r>
        <w:rPr>
          <w:rFonts w:ascii="Arial" w:hAnsi="Arial" w:cs="Arial"/>
          <w:color w:val="000000"/>
        </w:rPr>
        <w:t>Yes</w:t>
      </w:r>
      <w:r>
        <w:rPr>
          <w:rFonts w:ascii="Arial" w:hAnsi="Arial" w:cs="Arial"/>
          <w:color w:val="000000"/>
          <w:sz w:val="40"/>
          <w:szCs w:val="40"/>
        </w:rPr>
        <w:t>X</w:t>
      </w:r>
      <w:r>
        <w:rPr>
          <w:rFonts w:ascii="Arial" w:hAnsi="Arial" w:cs="Arial"/>
          <w:color w:val="000000"/>
        </w:rPr>
        <w:tab/>
        <w:t>No</w:t>
      </w:r>
      <w:r>
        <w:rPr>
          <w:rFonts w:ascii="Arial" w:hAnsi="Arial" w:cs="Arial"/>
          <w:color w:val="000000"/>
          <w:sz w:val="40"/>
          <w:szCs w:val="40"/>
        </w:rPr>
        <w:t>□</w:t>
      </w:r>
    </w:p>
    <w:p w:rsidR="00914937" w:rsidRDefault="00914937" w:rsidP="008A47F3">
      <w:pPr>
        <w:autoSpaceDE w:val="0"/>
        <w:autoSpaceDN w:val="0"/>
        <w:adjustRightInd w:val="0"/>
        <w:jc w:val="left"/>
        <w:rPr>
          <w:rFonts w:ascii="Symbol" w:hAnsi="Symbol" w:cs="Symbol"/>
          <w:color w:val="000000"/>
        </w:rPr>
      </w:pPr>
    </w:p>
    <w:p w:rsidR="00914937" w:rsidRDefault="00914937" w:rsidP="009571B2">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ascii="Arial" w:hAnsi="Arial" w:cs="Arial"/>
          <w:color w:val="000000"/>
        </w:rPr>
        <w:t>It is hereby declared that onboard the above mentioned aircraft, operating into / out of the territory of the State of Israel, there will be no forbidden cargo, no hazardous materials and no ammunition according to the current edition of ICAO Annex 18 and the current edition of ICAO DOC 9284 – Technical Instructions for the Safe Transit of Dangerous Goods by Air.</w:t>
      </w:r>
    </w:p>
    <w:p w:rsidR="00914937" w:rsidRDefault="00914937" w:rsidP="008A47F3">
      <w:pPr>
        <w:autoSpaceDE w:val="0"/>
        <w:autoSpaceDN w:val="0"/>
        <w:adjustRightInd w:val="0"/>
        <w:ind w:left="360"/>
        <w:jc w:val="left"/>
        <w:rPr>
          <w:rFonts w:ascii="Arial" w:hAnsi="Arial" w:cs="Arial"/>
          <w:color w:val="000000"/>
        </w:rPr>
      </w:pPr>
    </w:p>
    <w:p w:rsidR="00914937" w:rsidRDefault="00914937" w:rsidP="00E47554">
      <w:pPr>
        <w:autoSpaceDE w:val="0"/>
        <w:autoSpaceDN w:val="0"/>
        <w:adjustRightInd w:val="0"/>
        <w:ind w:left="360"/>
        <w:jc w:val="left"/>
        <w:rPr>
          <w:rFonts w:ascii="Arial" w:hAnsi="Arial" w:cs="Arial"/>
          <w:color w:val="000000"/>
          <w:sz w:val="40"/>
          <w:szCs w:val="40"/>
        </w:rPr>
      </w:pPr>
      <w:r>
        <w:rPr>
          <w:rFonts w:ascii="Arial" w:hAnsi="Arial" w:cs="Arial"/>
          <w:color w:val="000000"/>
        </w:rPr>
        <w:t xml:space="preserve">Yes </w:t>
      </w:r>
      <w:r>
        <w:rPr>
          <w:rFonts w:ascii="Arial" w:hAnsi="Arial" w:cs="Arial"/>
          <w:color w:val="000000"/>
          <w:sz w:val="40"/>
          <w:szCs w:val="40"/>
        </w:rPr>
        <w:t>□</w:t>
      </w:r>
      <w:r>
        <w:rPr>
          <w:rFonts w:ascii="Arial" w:hAnsi="Arial" w:cs="Arial"/>
          <w:color w:val="000000"/>
        </w:rPr>
        <w:tab/>
        <w:t xml:space="preserve">No </w:t>
      </w:r>
      <w:r>
        <w:rPr>
          <w:rFonts w:ascii="Arial" w:hAnsi="Arial" w:cs="Arial"/>
          <w:color w:val="000000"/>
          <w:sz w:val="40"/>
          <w:szCs w:val="40"/>
        </w:rPr>
        <w:t>X</w:t>
      </w:r>
    </w:p>
    <w:p w:rsidR="00914937" w:rsidRPr="008A47F3" w:rsidRDefault="00914937" w:rsidP="008A47F3">
      <w:pPr>
        <w:autoSpaceDE w:val="0"/>
        <w:autoSpaceDN w:val="0"/>
        <w:adjustRightInd w:val="0"/>
        <w:ind w:left="360"/>
        <w:jc w:val="left"/>
        <w:rPr>
          <w:rFonts w:ascii="Arial" w:hAnsi="Arial" w:cs="Arial"/>
          <w:color w:val="000000"/>
        </w:rPr>
      </w:pPr>
    </w:p>
    <w:p w:rsidR="00914937" w:rsidRDefault="00914937" w:rsidP="001F14A5">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 xml:space="preserve">(The State of) Azerbaijan assumes full responsibility for the operation of the flight mentioned herein, including cargo and operating crew of </w:t>
      </w:r>
      <w:r w:rsidRPr="004B01C0">
        <w:rPr>
          <w:rFonts w:ascii="Arial" w:hAnsi="Arial" w:cs="Arial"/>
          <w:b/>
          <w:bCs/>
          <w:color w:val="000000"/>
        </w:rPr>
        <w:t>“</w:t>
      </w:r>
      <w:r>
        <w:rPr>
          <w:rFonts w:ascii="Arial" w:hAnsi="Arial" w:cs="Arial"/>
          <w:b/>
          <w:bCs/>
          <w:color w:val="000000"/>
        </w:rPr>
        <w:t>Silk Way Airlines”</w:t>
      </w:r>
      <w:r>
        <w:rPr>
          <w:rFonts w:ascii="Arial" w:hAnsi="Arial" w:cs="Arial"/>
          <w:color w:val="000000"/>
        </w:rPr>
        <w:t>.</w:t>
      </w:r>
    </w:p>
    <w:p w:rsidR="00914937" w:rsidRDefault="00914937" w:rsidP="001F14A5">
      <w:pPr>
        <w:autoSpaceDE w:val="0"/>
        <w:autoSpaceDN w:val="0"/>
        <w:adjustRightInd w:val="0"/>
        <w:ind w:left="360" w:hanging="360"/>
        <w:jc w:val="left"/>
        <w:rPr>
          <w:rFonts w:ascii="Arial" w:hAnsi="Arial" w:cs="Arial"/>
          <w:color w:val="000000"/>
        </w:rPr>
      </w:pPr>
    </w:p>
    <w:p w:rsidR="00914937" w:rsidRDefault="00914937" w:rsidP="001F14A5">
      <w:pPr>
        <w:autoSpaceDE w:val="0"/>
        <w:autoSpaceDN w:val="0"/>
        <w:adjustRightInd w:val="0"/>
        <w:ind w:left="360" w:hanging="360"/>
        <w:jc w:val="left"/>
        <w:rPr>
          <w:rFonts w:ascii="Arial" w:hAnsi="Arial" w:cs="Arial"/>
          <w:color w:val="000000"/>
        </w:rPr>
      </w:pPr>
      <w:r>
        <w:rPr>
          <w:rFonts w:ascii="Arial" w:hAnsi="Arial" w:cs="Arial"/>
          <w:color w:val="000000"/>
        </w:rPr>
        <w:t>Applicant's Name: Azerbaijan MFA Protocol Department</w:t>
      </w:r>
    </w:p>
    <w:p w:rsidR="00914937" w:rsidRDefault="00914937" w:rsidP="001F14A5">
      <w:pPr>
        <w:autoSpaceDE w:val="0"/>
        <w:autoSpaceDN w:val="0"/>
        <w:adjustRightInd w:val="0"/>
        <w:ind w:left="360" w:hanging="360"/>
        <w:jc w:val="left"/>
        <w:rPr>
          <w:rFonts w:ascii="Arial" w:hAnsi="Arial" w:cs="Arial"/>
          <w:color w:val="000000"/>
        </w:rPr>
      </w:pPr>
      <w:r>
        <w:rPr>
          <w:rFonts w:ascii="Arial" w:hAnsi="Arial" w:cs="Arial"/>
          <w:color w:val="000000"/>
        </w:rPr>
        <w:t>Title: Head of Protocol Department and Ambassador</w:t>
      </w:r>
    </w:p>
    <w:p w:rsidR="00914937" w:rsidRDefault="00914937" w:rsidP="001F14A5">
      <w:pPr>
        <w:autoSpaceDE w:val="0"/>
        <w:autoSpaceDN w:val="0"/>
        <w:adjustRightInd w:val="0"/>
        <w:ind w:left="360" w:hanging="360"/>
        <w:jc w:val="left"/>
        <w:rPr>
          <w:rFonts w:ascii="Arial" w:hAnsi="Arial" w:cs="Arial"/>
          <w:color w:val="000000"/>
        </w:rPr>
      </w:pPr>
    </w:p>
    <w:p w:rsidR="00914937" w:rsidRDefault="00914937" w:rsidP="001F14A5">
      <w:pPr>
        <w:autoSpaceDE w:val="0"/>
        <w:autoSpaceDN w:val="0"/>
        <w:adjustRightInd w:val="0"/>
        <w:ind w:left="360" w:hanging="360"/>
        <w:jc w:val="left"/>
        <w:rPr>
          <w:rFonts w:ascii="Arial" w:hAnsi="Arial" w:cs="Arial"/>
          <w:color w:val="000000"/>
        </w:rPr>
      </w:pPr>
      <w:r>
        <w:rPr>
          <w:rFonts w:ascii="Arial" w:hAnsi="Arial" w:cs="Arial"/>
          <w:color w:val="000000"/>
        </w:rPr>
        <w:t>Signature and Stamp ……….……………</w:t>
      </w:r>
    </w:p>
    <w:p w:rsidR="00914937" w:rsidRDefault="00914937" w:rsidP="001F14A5">
      <w:pPr>
        <w:autoSpaceDE w:val="0"/>
        <w:autoSpaceDN w:val="0"/>
        <w:adjustRightInd w:val="0"/>
        <w:ind w:left="180" w:hanging="180"/>
        <w:rPr>
          <w:rFonts w:ascii="Arial" w:hAnsi="Arial" w:cs="Arial"/>
          <w:color w:val="000000"/>
        </w:rPr>
      </w:pPr>
    </w:p>
    <w:p w:rsidR="00914937" w:rsidRDefault="00914937" w:rsidP="001F14A5">
      <w:pPr>
        <w:autoSpaceDE w:val="0"/>
        <w:autoSpaceDN w:val="0"/>
        <w:adjustRightInd w:val="0"/>
        <w:ind w:left="180" w:hanging="180"/>
        <w:jc w:val="left"/>
        <w:rPr>
          <w:rFonts w:ascii="Arial" w:hAnsi="Arial" w:cs="Arial"/>
          <w:b/>
          <w:bCs/>
          <w:color w:val="000000"/>
        </w:rPr>
      </w:pPr>
      <w:r>
        <w:rPr>
          <w:rFonts w:ascii="Arial" w:hAnsi="Arial" w:cs="Arial"/>
          <w:color w:val="000000"/>
        </w:rPr>
        <w:t>Date: 05 January 2017</w:t>
      </w:r>
      <w:r>
        <w:rPr>
          <w:rFonts w:ascii="Arial" w:hAnsi="Arial" w:cs="Arial"/>
          <w:b/>
          <w:bCs/>
          <w:color w:val="000000"/>
        </w:rPr>
        <w:br/>
      </w:r>
      <w:r>
        <w:rPr>
          <w:rFonts w:ascii="Arial" w:hAnsi="Arial" w:cs="Arial"/>
          <w:b/>
          <w:bCs/>
          <w:color w:val="000000"/>
        </w:rPr>
        <w:br/>
        <w:t>Submission to include both inbound and outbound section on a separate form for each section</w:t>
      </w:r>
    </w:p>
    <w:p w:rsidR="00914937" w:rsidRDefault="00914937" w:rsidP="001F14A5">
      <w:pPr>
        <w:autoSpaceDE w:val="0"/>
        <w:autoSpaceDN w:val="0"/>
        <w:adjustRightInd w:val="0"/>
        <w:ind w:left="180" w:hanging="180"/>
        <w:jc w:val="left"/>
        <w:rPr>
          <w:rFonts w:ascii="Arial" w:hAnsi="Arial" w:cs="Arial"/>
          <w:b/>
          <w:bCs/>
          <w:color w:val="000000"/>
        </w:rPr>
      </w:pPr>
    </w:p>
    <w:p w:rsidR="00914937" w:rsidRDefault="00914937" w:rsidP="001F14A5">
      <w:pPr>
        <w:autoSpaceDE w:val="0"/>
        <w:autoSpaceDN w:val="0"/>
        <w:adjustRightInd w:val="0"/>
        <w:ind w:left="180" w:hanging="180"/>
        <w:jc w:val="left"/>
      </w:pPr>
    </w:p>
    <w:p w:rsidR="00914937" w:rsidRDefault="00914937" w:rsidP="00132E0D">
      <w:pPr>
        <w:autoSpaceDE w:val="0"/>
        <w:autoSpaceDN w:val="0"/>
        <w:adjustRightInd w:val="0"/>
        <w:jc w:val="center"/>
        <w:rPr>
          <w:rFonts w:ascii="Arial" w:hAnsi="Arial" w:cs="Arial"/>
          <w:b/>
          <w:bCs/>
          <w:color w:val="000000"/>
        </w:rPr>
      </w:pPr>
      <w:r>
        <w:rPr>
          <w:rFonts w:ascii="Arial" w:hAnsi="Arial" w:cs="Arial"/>
          <w:b/>
          <w:bCs/>
          <w:color w:val="000000"/>
        </w:rPr>
        <w:t>Statement for the operation of a State flight</w:t>
      </w:r>
    </w:p>
    <w:p w:rsidR="00914937" w:rsidRPr="008A47F3" w:rsidRDefault="00914937" w:rsidP="00132E0D">
      <w:pPr>
        <w:autoSpaceDE w:val="0"/>
        <w:autoSpaceDN w:val="0"/>
        <w:adjustRightInd w:val="0"/>
        <w:jc w:val="center"/>
        <w:rPr>
          <w:rFonts w:ascii="Arial" w:hAnsi="Arial" w:cs="Arial"/>
          <w:color w:val="000000"/>
          <w:sz w:val="20"/>
          <w:szCs w:val="20"/>
        </w:rPr>
      </w:pPr>
      <w:r w:rsidRPr="008A47F3">
        <w:rPr>
          <w:rFonts w:ascii="Arial" w:hAnsi="Arial" w:cs="Arial"/>
          <w:color w:val="000000"/>
          <w:sz w:val="20"/>
          <w:szCs w:val="20"/>
        </w:rPr>
        <w:t>(</w:t>
      </w:r>
      <w:r w:rsidRPr="008A47F3">
        <w:rPr>
          <w:rFonts w:ascii="Arial" w:hAnsi="Arial" w:cs="Arial"/>
          <w:color w:val="FF0000"/>
          <w:sz w:val="20"/>
          <w:szCs w:val="20"/>
        </w:rPr>
        <w:t>To be submitted under the letterhead of the party addressing the ASOC</w:t>
      </w:r>
      <w:r w:rsidRPr="008A47F3">
        <w:rPr>
          <w:rFonts w:ascii="Arial" w:hAnsi="Arial" w:cs="Arial"/>
          <w:color w:val="000000"/>
          <w:sz w:val="20"/>
          <w:szCs w:val="20"/>
        </w:rPr>
        <w:t>)</w:t>
      </w:r>
    </w:p>
    <w:p w:rsidR="00914937" w:rsidRDefault="00914937" w:rsidP="00132E0D">
      <w:pPr>
        <w:autoSpaceDE w:val="0"/>
        <w:autoSpaceDN w:val="0"/>
        <w:adjustRightInd w:val="0"/>
        <w:jc w:val="left"/>
        <w:rPr>
          <w:rFonts w:ascii="Arial" w:hAnsi="Arial" w:cs="Arial"/>
          <w:color w:val="000000"/>
        </w:rPr>
      </w:pPr>
    </w:p>
    <w:p w:rsidR="00914937" w:rsidRDefault="00914937" w:rsidP="00132E0D">
      <w:pPr>
        <w:autoSpaceDE w:val="0"/>
        <w:autoSpaceDN w:val="0"/>
        <w:adjustRightInd w:val="0"/>
        <w:jc w:val="left"/>
        <w:rPr>
          <w:rFonts w:ascii="Arial" w:hAnsi="Arial" w:cs="Arial"/>
          <w:b/>
          <w:bCs/>
          <w:color w:val="000000"/>
        </w:rPr>
      </w:pPr>
      <w:r>
        <w:rPr>
          <w:rFonts w:ascii="Arial" w:hAnsi="Arial" w:cs="Arial"/>
          <w:color w:val="000000"/>
        </w:rPr>
        <w:t xml:space="preserve">To: </w:t>
      </w:r>
      <w:r>
        <w:rPr>
          <w:rFonts w:ascii="Arial" w:hAnsi="Arial" w:cs="Arial"/>
          <w:b/>
          <w:bCs/>
          <w:color w:val="000000"/>
        </w:rPr>
        <w:t>ASOC- AVIATION SECURITY OPERATIONS CENTER</w:t>
      </w:r>
    </w:p>
    <w:p w:rsidR="00914937" w:rsidRDefault="00914937" w:rsidP="00132E0D">
      <w:pPr>
        <w:autoSpaceDE w:val="0"/>
        <w:autoSpaceDN w:val="0"/>
        <w:adjustRightInd w:val="0"/>
        <w:jc w:val="left"/>
        <w:rPr>
          <w:rFonts w:ascii="Arial" w:hAnsi="Arial" w:cs="Arial"/>
          <w:color w:val="000000"/>
        </w:rPr>
      </w:pPr>
    </w:p>
    <w:p w:rsidR="00914937" w:rsidRDefault="00914937" w:rsidP="00E47554">
      <w:pPr>
        <w:autoSpaceDE w:val="0"/>
        <w:autoSpaceDN w:val="0"/>
        <w:adjustRightInd w:val="0"/>
        <w:jc w:val="left"/>
        <w:rPr>
          <w:rFonts w:ascii="Arial" w:hAnsi="Arial" w:cs="Arial"/>
          <w:color w:val="000000"/>
        </w:rPr>
      </w:pPr>
      <w:r>
        <w:rPr>
          <w:rFonts w:ascii="Arial" w:hAnsi="Arial" w:cs="Arial"/>
          <w:color w:val="000000"/>
        </w:rPr>
        <w:t>Call sign</w:t>
      </w:r>
      <w:r>
        <w:rPr>
          <w:rFonts w:ascii="Arial" w:hAnsi="Arial" w:cs="Arial"/>
          <w:color w:val="000000"/>
        </w:rPr>
        <w:tab/>
      </w:r>
      <w:r>
        <w:rPr>
          <w:rFonts w:ascii="Arial" w:hAnsi="Arial" w:cs="Arial"/>
          <w:color w:val="000000"/>
          <w:u w:val="single"/>
        </w:rPr>
        <w:t>AZQ4622</w:t>
      </w:r>
    </w:p>
    <w:p w:rsidR="00914937" w:rsidRDefault="00914937" w:rsidP="00132E0D">
      <w:pPr>
        <w:autoSpaceDE w:val="0"/>
        <w:autoSpaceDN w:val="0"/>
        <w:adjustRightInd w:val="0"/>
        <w:jc w:val="left"/>
        <w:rPr>
          <w:rFonts w:ascii="Arial" w:hAnsi="Arial" w:cs="Arial"/>
          <w:color w:val="000000"/>
        </w:rPr>
      </w:pPr>
    </w:p>
    <w:p w:rsidR="00914937" w:rsidRPr="00830E4C" w:rsidRDefault="00914937" w:rsidP="00132E0D">
      <w:pPr>
        <w:autoSpaceDE w:val="0"/>
        <w:autoSpaceDN w:val="0"/>
        <w:adjustRightInd w:val="0"/>
        <w:jc w:val="left"/>
        <w:rPr>
          <w:rFonts w:ascii="Arial" w:hAnsi="Arial" w:cs="Arial"/>
          <w:color w:val="000000"/>
          <w:sz w:val="22"/>
          <w:szCs w:val="22"/>
          <w:u w:val="single"/>
        </w:rPr>
      </w:pPr>
      <w:r>
        <w:rPr>
          <w:rFonts w:ascii="Arial" w:hAnsi="Arial" w:cs="Arial"/>
          <w:color w:val="000000"/>
        </w:rPr>
        <w:t xml:space="preserve">A/C registration </w:t>
      </w:r>
      <w:r>
        <w:rPr>
          <w:rFonts w:ascii="Arial" w:hAnsi="Arial" w:cs="Arial"/>
          <w:color w:val="000000"/>
          <w:sz w:val="22"/>
          <w:szCs w:val="22"/>
          <w:u w:val="single"/>
        </w:rPr>
        <w:t>4K-AZ40 (subt. 4K-AZ41, 4K-AZ60</w:t>
      </w:r>
    </w:p>
    <w:p w:rsidR="00914937" w:rsidRDefault="00914937" w:rsidP="00132E0D">
      <w:pPr>
        <w:autoSpaceDE w:val="0"/>
        <w:autoSpaceDN w:val="0"/>
        <w:adjustRightInd w:val="0"/>
        <w:jc w:val="left"/>
        <w:rPr>
          <w:rFonts w:ascii="Arial" w:hAnsi="Arial" w:cs="Arial"/>
          <w:color w:val="000000"/>
        </w:rPr>
      </w:pPr>
    </w:p>
    <w:p w:rsidR="00914937" w:rsidRPr="004B3A8B" w:rsidRDefault="00914937" w:rsidP="00132E0D">
      <w:pPr>
        <w:autoSpaceDE w:val="0"/>
        <w:autoSpaceDN w:val="0"/>
        <w:adjustRightInd w:val="0"/>
        <w:jc w:val="left"/>
        <w:rPr>
          <w:rFonts w:ascii="Arial" w:hAnsi="Arial" w:cs="Arial"/>
          <w:color w:val="000000"/>
          <w:u w:val="single"/>
        </w:rPr>
      </w:pPr>
      <w:r>
        <w:rPr>
          <w:rFonts w:ascii="Arial" w:hAnsi="Arial" w:cs="Arial"/>
          <w:color w:val="000000"/>
        </w:rPr>
        <w:t>A/C make and model</w:t>
      </w:r>
      <w:r>
        <w:rPr>
          <w:rFonts w:ascii="Arial" w:hAnsi="Arial" w:cs="Arial"/>
          <w:color w:val="000000"/>
        </w:rPr>
        <w:tab/>
      </w:r>
      <w:r>
        <w:rPr>
          <w:rFonts w:ascii="Arial" w:hAnsi="Arial" w:cs="Arial"/>
          <w:color w:val="000000"/>
          <w:u w:val="single"/>
        </w:rPr>
        <w:t>IL76</w:t>
      </w:r>
    </w:p>
    <w:p w:rsidR="00914937" w:rsidRDefault="00914937" w:rsidP="00132E0D">
      <w:pPr>
        <w:autoSpaceDE w:val="0"/>
        <w:autoSpaceDN w:val="0"/>
        <w:adjustRightInd w:val="0"/>
        <w:jc w:val="left"/>
        <w:rPr>
          <w:rFonts w:ascii="Arial" w:hAnsi="Arial" w:cs="Arial"/>
          <w:color w:val="000000"/>
        </w:rPr>
      </w:pPr>
    </w:p>
    <w:p w:rsidR="00914937" w:rsidRDefault="00914937" w:rsidP="00031EC6">
      <w:pPr>
        <w:autoSpaceDE w:val="0"/>
        <w:autoSpaceDN w:val="0"/>
        <w:adjustRightInd w:val="0"/>
        <w:jc w:val="left"/>
        <w:rPr>
          <w:rFonts w:ascii="Arial" w:hAnsi="Arial" w:cs="Arial"/>
          <w:color w:val="000000"/>
        </w:rPr>
      </w:pPr>
      <w:r>
        <w:rPr>
          <w:rFonts w:ascii="Arial" w:hAnsi="Arial" w:cs="Arial"/>
          <w:color w:val="000000"/>
        </w:rPr>
        <w:t>ETD</w:t>
      </w:r>
      <w:r>
        <w:rPr>
          <w:rFonts w:ascii="Arial" w:hAnsi="Arial" w:cs="Arial"/>
          <w:color w:val="000000"/>
        </w:rPr>
        <w:tab/>
      </w:r>
      <w:r>
        <w:rPr>
          <w:rFonts w:ascii="Arial" w:hAnsi="Arial" w:cs="Arial"/>
          <w:color w:val="000000"/>
          <w:u w:val="single"/>
        </w:rPr>
        <w:t>12:00</w:t>
      </w:r>
      <w:r>
        <w:rPr>
          <w:rFonts w:ascii="Arial" w:hAnsi="Arial" w:cs="Arial"/>
          <w:color w:val="000000"/>
        </w:rPr>
        <w:t xml:space="preserve"> (UTC) </w:t>
      </w:r>
      <w:r>
        <w:rPr>
          <w:rFonts w:ascii="Arial" w:hAnsi="Arial" w:cs="Arial"/>
          <w:color w:val="000000"/>
        </w:rPr>
        <w:tab/>
        <w:t xml:space="preserve">from </w:t>
      </w:r>
      <w:r>
        <w:rPr>
          <w:rFonts w:ascii="Arial" w:hAnsi="Arial" w:cs="Arial"/>
          <w:color w:val="000000"/>
        </w:rPr>
        <w:tab/>
      </w:r>
      <w:r>
        <w:rPr>
          <w:rFonts w:ascii="Arial" w:hAnsi="Arial" w:cs="Arial"/>
          <w:color w:val="000000"/>
          <w:u w:val="single"/>
        </w:rPr>
        <w:t>LLOV</w:t>
      </w:r>
      <w:r>
        <w:rPr>
          <w:rFonts w:ascii="Arial" w:hAnsi="Arial" w:cs="Arial"/>
          <w:color w:val="000000"/>
        </w:rPr>
        <w:t xml:space="preserve"> (Airport of departure)</w:t>
      </w:r>
    </w:p>
    <w:p w:rsidR="00914937" w:rsidRDefault="00914937" w:rsidP="00132E0D">
      <w:pPr>
        <w:autoSpaceDE w:val="0"/>
        <w:autoSpaceDN w:val="0"/>
        <w:adjustRightInd w:val="0"/>
        <w:jc w:val="left"/>
        <w:rPr>
          <w:rFonts w:ascii="Arial" w:hAnsi="Arial" w:cs="Arial"/>
          <w:color w:val="000000"/>
        </w:rPr>
      </w:pPr>
    </w:p>
    <w:p w:rsidR="00914937" w:rsidRDefault="00914937" w:rsidP="00031EC6">
      <w:pPr>
        <w:autoSpaceDE w:val="0"/>
        <w:autoSpaceDN w:val="0"/>
        <w:adjustRightInd w:val="0"/>
        <w:jc w:val="left"/>
        <w:rPr>
          <w:rFonts w:ascii="Arial" w:hAnsi="Arial" w:cs="Arial"/>
          <w:color w:val="000000"/>
        </w:rPr>
      </w:pPr>
      <w:r>
        <w:rPr>
          <w:rFonts w:ascii="Arial" w:hAnsi="Arial" w:cs="Arial"/>
          <w:color w:val="000000"/>
        </w:rPr>
        <w:t xml:space="preserve">ETA </w:t>
      </w:r>
      <w:r>
        <w:rPr>
          <w:rFonts w:ascii="Arial" w:hAnsi="Arial" w:cs="Arial"/>
          <w:color w:val="000000"/>
        </w:rPr>
        <w:tab/>
      </w:r>
      <w:r>
        <w:rPr>
          <w:rFonts w:ascii="Arial" w:hAnsi="Arial" w:cs="Arial"/>
          <w:color w:val="000000"/>
          <w:u w:val="single"/>
        </w:rPr>
        <w:t>16</w:t>
      </w:r>
      <w:r w:rsidRPr="004B3A8B">
        <w:rPr>
          <w:rFonts w:ascii="Arial" w:hAnsi="Arial" w:cs="Arial"/>
          <w:color w:val="000000"/>
          <w:u w:val="single"/>
        </w:rPr>
        <w:t>:</w:t>
      </w:r>
      <w:r>
        <w:rPr>
          <w:rFonts w:ascii="Arial" w:hAnsi="Arial" w:cs="Arial"/>
          <w:color w:val="000000"/>
          <w:u w:val="single"/>
        </w:rPr>
        <w:t>0</w:t>
      </w:r>
      <w:r w:rsidRPr="004B3A8B">
        <w:rPr>
          <w:rFonts w:ascii="Arial" w:hAnsi="Arial" w:cs="Arial"/>
          <w:color w:val="000000"/>
          <w:u w:val="single"/>
        </w:rPr>
        <w:t>0</w:t>
      </w:r>
      <w:r>
        <w:rPr>
          <w:rFonts w:ascii="Arial" w:hAnsi="Arial" w:cs="Arial"/>
          <w:color w:val="000000"/>
        </w:rPr>
        <w:t xml:space="preserve"> (UTC) to </w:t>
      </w:r>
      <w:r>
        <w:rPr>
          <w:rFonts w:ascii="Arial" w:hAnsi="Arial" w:cs="Arial"/>
          <w:color w:val="000000"/>
        </w:rPr>
        <w:tab/>
      </w:r>
      <w:r>
        <w:rPr>
          <w:rFonts w:ascii="Arial" w:hAnsi="Arial" w:cs="Arial"/>
          <w:color w:val="000000"/>
          <w:u w:val="single"/>
        </w:rPr>
        <w:t>UBBI</w:t>
      </w:r>
      <w:r>
        <w:rPr>
          <w:rFonts w:ascii="Arial" w:hAnsi="Arial" w:cs="Arial"/>
          <w:color w:val="000000"/>
        </w:rPr>
        <w:t xml:space="preserve"> (Airport of arrival)</w:t>
      </w:r>
    </w:p>
    <w:p w:rsidR="00914937" w:rsidRDefault="00914937" w:rsidP="00132E0D">
      <w:pPr>
        <w:autoSpaceDE w:val="0"/>
        <w:autoSpaceDN w:val="0"/>
        <w:adjustRightInd w:val="0"/>
        <w:jc w:val="left"/>
        <w:rPr>
          <w:rFonts w:ascii="Arial" w:hAnsi="Arial" w:cs="Arial"/>
          <w:color w:val="000000"/>
        </w:rPr>
      </w:pPr>
    </w:p>
    <w:p w:rsidR="00914937" w:rsidRDefault="00914937" w:rsidP="00031EC6">
      <w:pPr>
        <w:autoSpaceDE w:val="0"/>
        <w:autoSpaceDN w:val="0"/>
        <w:adjustRightInd w:val="0"/>
        <w:jc w:val="left"/>
        <w:rPr>
          <w:rFonts w:ascii="Arial" w:hAnsi="Arial" w:cs="Arial"/>
          <w:color w:val="000000"/>
        </w:rPr>
      </w:pPr>
      <w:r>
        <w:rPr>
          <w:rFonts w:ascii="Arial" w:hAnsi="Arial" w:cs="Arial"/>
          <w:color w:val="000000"/>
        </w:rPr>
        <w:t>Date of operation</w:t>
      </w:r>
      <w:r>
        <w:rPr>
          <w:rFonts w:ascii="Arial" w:hAnsi="Arial" w:cs="Arial"/>
          <w:color w:val="000000"/>
        </w:rPr>
        <w:tab/>
      </w:r>
      <w:r>
        <w:rPr>
          <w:rFonts w:ascii="Arial" w:hAnsi="Arial" w:cs="Arial"/>
          <w:color w:val="000000"/>
          <w:u w:val="single"/>
        </w:rPr>
        <w:t>18/01/17</w:t>
      </w:r>
      <w:bookmarkStart w:id="0" w:name="_GoBack"/>
      <w:bookmarkEnd w:id="0"/>
      <w:r w:rsidRPr="00132E0D">
        <w:rPr>
          <w:rFonts w:ascii="Arial" w:hAnsi="Arial" w:cs="Arial"/>
          <w:strike/>
          <w:color w:val="000000"/>
        </w:rPr>
        <w:t>Entry</w:t>
      </w:r>
      <w:r>
        <w:rPr>
          <w:rFonts w:ascii="Arial" w:hAnsi="Arial" w:cs="Arial"/>
          <w:color w:val="000000"/>
        </w:rPr>
        <w:t xml:space="preserve"> / </w:t>
      </w:r>
      <w:r w:rsidRPr="00132E0D">
        <w:rPr>
          <w:rFonts w:ascii="Arial" w:hAnsi="Arial" w:cs="Arial"/>
          <w:color w:val="000000"/>
        </w:rPr>
        <w:t>Exit</w:t>
      </w:r>
    </w:p>
    <w:p w:rsidR="00914937" w:rsidRDefault="00914937" w:rsidP="00132E0D">
      <w:pPr>
        <w:autoSpaceDE w:val="0"/>
        <w:autoSpaceDN w:val="0"/>
        <w:adjustRightInd w:val="0"/>
        <w:jc w:val="left"/>
        <w:rPr>
          <w:rFonts w:ascii="Symbol" w:hAnsi="Symbol" w:cs="Symbol"/>
          <w:color w:val="000000"/>
        </w:rPr>
      </w:pPr>
    </w:p>
    <w:p w:rsidR="00914937" w:rsidRDefault="00914937"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ascii="Arial" w:hAnsi="Arial" w:cs="Arial"/>
          <w:color w:val="000000"/>
        </w:rPr>
        <w:t>The purpose of the flight is transportation of military cargo for the State Border Service of the Republic of Azerbaijan.</w:t>
      </w:r>
    </w:p>
    <w:p w:rsidR="00914937" w:rsidRDefault="00914937" w:rsidP="00132E0D">
      <w:pPr>
        <w:autoSpaceDE w:val="0"/>
        <w:autoSpaceDN w:val="0"/>
        <w:adjustRightInd w:val="0"/>
        <w:ind w:left="360" w:hanging="360"/>
        <w:jc w:val="left"/>
        <w:rPr>
          <w:rFonts w:ascii="Symbol" w:hAnsi="Symbol" w:cs="Symbol"/>
          <w:color w:val="000000"/>
        </w:rPr>
      </w:pPr>
    </w:p>
    <w:p w:rsidR="00914937" w:rsidRDefault="00914937"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 xml:space="preserve">The above is a military flight and will be performed by a </w:t>
      </w:r>
      <w:r w:rsidRPr="004B01C0">
        <w:rPr>
          <w:rFonts w:ascii="Arial" w:hAnsi="Arial" w:cs="Arial"/>
          <w:strike/>
          <w:color w:val="000000"/>
        </w:rPr>
        <w:t>Military</w:t>
      </w:r>
      <w:r>
        <w:rPr>
          <w:rFonts w:ascii="Arial" w:hAnsi="Arial" w:cs="Arial"/>
          <w:color w:val="000000"/>
        </w:rPr>
        <w:t xml:space="preserve"> / Civil aircraft</w:t>
      </w:r>
    </w:p>
    <w:p w:rsidR="00914937" w:rsidRDefault="00914937" w:rsidP="00132E0D">
      <w:pPr>
        <w:autoSpaceDE w:val="0"/>
        <w:autoSpaceDN w:val="0"/>
        <w:adjustRightInd w:val="0"/>
        <w:ind w:left="360" w:hanging="360"/>
        <w:jc w:val="left"/>
        <w:rPr>
          <w:rFonts w:ascii="Symbol" w:hAnsi="Symbol" w:cs="Symbol"/>
          <w:color w:val="000000"/>
        </w:rPr>
      </w:pPr>
    </w:p>
    <w:p w:rsidR="00914937" w:rsidRDefault="00914937"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The above airplane complies with the Noise characteristics according to the current edition of ICAO ANNEX 16, Volume 1, Chapter 3 or 4.</w:t>
      </w:r>
    </w:p>
    <w:p w:rsidR="00914937" w:rsidRDefault="00914937" w:rsidP="00132E0D">
      <w:pPr>
        <w:autoSpaceDE w:val="0"/>
        <w:autoSpaceDN w:val="0"/>
        <w:adjustRightInd w:val="0"/>
        <w:ind w:left="360"/>
        <w:jc w:val="left"/>
        <w:rPr>
          <w:rFonts w:ascii="Arial" w:hAnsi="Arial" w:cs="Arial"/>
          <w:color w:val="000000"/>
        </w:rPr>
      </w:pPr>
    </w:p>
    <w:p w:rsidR="00914937" w:rsidRDefault="00914937" w:rsidP="00132E0D">
      <w:pPr>
        <w:autoSpaceDE w:val="0"/>
        <w:autoSpaceDN w:val="0"/>
        <w:adjustRightInd w:val="0"/>
        <w:ind w:left="360"/>
        <w:jc w:val="left"/>
        <w:rPr>
          <w:rFonts w:ascii="Arial" w:hAnsi="Arial" w:cs="Arial"/>
          <w:color w:val="000000"/>
          <w:sz w:val="40"/>
          <w:szCs w:val="40"/>
        </w:rPr>
      </w:pPr>
      <w:r>
        <w:rPr>
          <w:rFonts w:ascii="Arial" w:hAnsi="Arial" w:cs="Arial"/>
          <w:color w:val="000000"/>
        </w:rPr>
        <w:t xml:space="preserve">Yes </w:t>
      </w:r>
      <w:r>
        <w:rPr>
          <w:rFonts w:ascii="Arial" w:hAnsi="Arial" w:cs="Arial"/>
          <w:color w:val="000000"/>
          <w:sz w:val="40"/>
          <w:szCs w:val="40"/>
        </w:rPr>
        <w:t>X</w:t>
      </w:r>
      <w:r>
        <w:rPr>
          <w:rFonts w:ascii="Arial" w:hAnsi="Arial" w:cs="Arial"/>
          <w:color w:val="000000"/>
        </w:rPr>
        <w:tab/>
        <w:t xml:space="preserve">No </w:t>
      </w:r>
      <w:r>
        <w:rPr>
          <w:rFonts w:ascii="Arial" w:hAnsi="Arial" w:cs="Arial"/>
          <w:color w:val="000000"/>
          <w:sz w:val="40"/>
          <w:szCs w:val="40"/>
        </w:rPr>
        <w:t>□</w:t>
      </w:r>
    </w:p>
    <w:p w:rsidR="00914937" w:rsidRDefault="00914937" w:rsidP="00132E0D">
      <w:pPr>
        <w:autoSpaceDE w:val="0"/>
        <w:autoSpaceDN w:val="0"/>
        <w:adjustRightInd w:val="0"/>
        <w:jc w:val="left"/>
        <w:rPr>
          <w:rFonts w:ascii="Symbol" w:hAnsi="Symbol" w:cs="Symbol"/>
          <w:color w:val="000000"/>
        </w:rPr>
      </w:pPr>
    </w:p>
    <w:p w:rsidR="00914937" w:rsidRDefault="00914937"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ascii="Arial" w:hAnsi="Arial" w:cs="Arial"/>
          <w:color w:val="000000"/>
        </w:rPr>
        <w:t>It is hereby declared that onboard the above mentioned aircraft, operating into / out of the territory of the State of Israel, there will be no forbidden cargo, no hazardous materials and no ammunition according to the current edition of ICAO Annex 18 and the current edition of ICAO DOC 9284 – Technical Instructions for the Safe Transit of Dangerous Goods by Air.</w:t>
      </w:r>
    </w:p>
    <w:p w:rsidR="00914937" w:rsidRDefault="00914937" w:rsidP="00132E0D">
      <w:pPr>
        <w:autoSpaceDE w:val="0"/>
        <w:autoSpaceDN w:val="0"/>
        <w:adjustRightInd w:val="0"/>
        <w:ind w:left="360"/>
        <w:jc w:val="left"/>
        <w:rPr>
          <w:rFonts w:ascii="Arial" w:hAnsi="Arial" w:cs="Arial"/>
          <w:color w:val="000000"/>
        </w:rPr>
      </w:pPr>
    </w:p>
    <w:p w:rsidR="00914937" w:rsidRDefault="00914937" w:rsidP="00132E0D">
      <w:pPr>
        <w:autoSpaceDE w:val="0"/>
        <w:autoSpaceDN w:val="0"/>
        <w:adjustRightInd w:val="0"/>
        <w:ind w:left="360"/>
        <w:jc w:val="left"/>
        <w:rPr>
          <w:rFonts w:ascii="Arial" w:hAnsi="Arial" w:cs="Arial"/>
          <w:color w:val="000000"/>
          <w:sz w:val="40"/>
          <w:szCs w:val="40"/>
        </w:rPr>
      </w:pPr>
      <w:r>
        <w:rPr>
          <w:rFonts w:ascii="Arial" w:hAnsi="Arial" w:cs="Arial"/>
          <w:color w:val="000000"/>
        </w:rPr>
        <w:t xml:space="preserve">Yes </w:t>
      </w:r>
      <w:r>
        <w:rPr>
          <w:rFonts w:ascii="Arial" w:hAnsi="Arial" w:cs="Arial"/>
          <w:color w:val="000000"/>
          <w:sz w:val="40"/>
          <w:szCs w:val="40"/>
        </w:rPr>
        <w:t>□</w:t>
      </w:r>
      <w:r>
        <w:rPr>
          <w:rFonts w:ascii="Arial" w:hAnsi="Arial" w:cs="Arial"/>
          <w:color w:val="000000"/>
        </w:rPr>
        <w:tab/>
        <w:t xml:space="preserve">No </w:t>
      </w:r>
      <w:r>
        <w:rPr>
          <w:rFonts w:ascii="Arial" w:hAnsi="Arial" w:cs="Arial"/>
          <w:color w:val="000000"/>
          <w:sz w:val="40"/>
          <w:szCs w:val="40"/>
        </w:rPr>
        <w:t>X</w:t>
      </w:r>
    </w:p>
    <w:p w:rsidR="00914937" w:rsidRPr="008A47F3" w:rsidRDefault="00914937" w:rsidP="00132E0D">
      <w:pPr>
        <w:autoSpaceDE w:val="0"/>
        <w:autoSpaceDN w:val="0"/>
        <w:adjustRightInd w:val="0"/>
        <w:ind w:left="360"/>
        <w:jc w:val="left"/>
        <w:rPr>
          <w:rFonts w:ascii="Arial" w:hAnsi="Arial" w:cs="Arial"/>
          <w:color w:val="000000"/>
        </w:rPr>
      </w:pPr>
    </w:p>
    <w:p w:rsidR="00914937" w:rsidRPr="004B01C0" w:rsidRDefault="00914937"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 xml:space="preserve">(The State of) Azerbaijan assumes full responsibility for the operation of the flight mentioned herein, including cargo and operating crew of </w:t>
      </w:r>
      <w:r w:rsidRPr="004B01C0">
        <w:rPr>
          <w:rFonts w:ascii="Arial" w:hAnsi="Arial" w:cs="Arial"/>
          <w:b/>
          <w:bCs/>
          <w:color w:val="000000"/>
        </w:rPr>
        <w:t>“</w:t>
      </w:r>
      <w:r>
        <w:rPr>
          <w:rFonts w:ascii="Arial" w:hAnsi="Arial" w:cs="Arial"/>
          <w:b/>
          <w:bCs/>
          <w:color w:val="000000"/>
        </w:rPr>
        <w:t>Silk Way Airlines”</w:t>
      </w:r>
      <w:r>
        <w:rPr>
          <w:rFonts w:ascii="Arial" w:hAnsi="Arial" w:cs="Arial"/>
          <w:color w:val="000000"/>
        </w:rPr>
        <w:t>.</w:t>
      </w:r>
    </w:p>
    <w:p w:rsidR="00914937" w:rsidRDefault="00914937" w:rsidP="00132E0D">
      <w:pPr>
        <w:autoSpaceDE w:val="0"/>
        <w:autoSpaceDN w:val="0"/>
        <w:adjustRightInd w:val="0"/>
        <w:ind w:left="180" w:hanging="180"/>
        <w:jc w:val="left"/>
        <w:rPr>
          <w:rFonts w:ascii="Arial" w:hAnsi="Arial" w:cs="Arial"/>
          <w:color w:val="000000"/>
        </w:rPr>
      </w:pPr>
    </w:p>
    <w:p w:rsidR="00914937" w:rsidRDefault="00914937" w:rsidP="001F14A5">
      <w:pPr>
        <w:autoSpaceDE w:val="0"/>
        <w:autoSpaceDN w:val="0"/>
        <w:adjustRightInd w:val="0"/>
        <w:ind w:left="360" w:hanging="360"/>
        <w:jc w:val="left"/>
        <w:rPr>
          <w:rFonts w:ascii="Arial" w:hAnsi="Arial" w:cs="Arial"/>
          <w:color w:val="000000"/>
        </w:rPr>
      </w:pPr>
      <w:r>
        <w:rPr>
          <w:rFonts w:ascii="Arial" w:hAnsi="Arial" w:cs="Arial"/>
          <w:color w:val="000000"/>
        </w:rPr>
        <w:t>Applicant's Name: Azerbaijan MFA Protocol Department</w:t>
      </w:r>
    </w:p>
    <w:p w:rsidR="00914937" w:rsidRDefault="00914937" w:rsidP="001F14A5">
      <w:pPr>
        <w:autoSpaceDE w:val="0"/>
        <w:autoSpaceDN w:val="0"/>
        <w:adjustRightInd w:val="0"/>
        <w:ind w:left="360" w:hanging="360"/>
        <w:jc w:val="left"/>
        <w:rPr>
          <w:rFonts w:ascii="Arial" w:hAnsi="Arial" w:cs="Arial"/>
          <w:color w:val="000000"/>
        </w:rPr>
      </w:pPr>
      <w:r>
        <w:rPr>
          <w:rFonts w:ascii="Arial" w:hAnsi="Arial" w:cs="Arial"/>
          <w:color w:val="000000"/>
        </w:rPr>
        <w:t>Title: Head of Protocol Department and Ambassador</w:t>
      </w:r>
    </w:p>
    <w:p w:rsidR="00914937" w:rsidRDefault="00914937" w:rsidP="001F14A5">
      <w:pPr>
        <w:autoSpaceDE w:val="0"/>
        <w:autoSpaceDN w:val="0"/>
        <w:adjustRightInd w:val="0"/>
        <w:ind w:left="360" w:hanging="360"/>
        <w:jc w:val="left"/>
        <w:rPr>
          <w:rFonts w:ascii="Arial" w:hAnsi="Arial" w:cs="Arial"/>
          <w:color w:val="000000"/>
        </w:rPr>
      </w:pPr>
    </w:p>
    <w:p w:rsidR="00914937" w:rsidRDefault="00914937" w:rsidP="001F14A5">
      <w:pPr>
        <w:autoSpaceDE w:val="0"/>
        <w:autoSpaceDN w:val="0"/>
        <w:adjustRightInd w:val="0"/>
        <w:ind w:left="360" w:hanging="360"/>
        <w:jc w:val="left"/>
        <w:rPr>
          <w:rFonts w:ascii="Arial" w:hAnsi="Arial" w:cs="Arial"/>
          <w:color w:val="000000"/>
        </w:rPr>
      </w:pPr>
      <w:r>
        <w:rPr>
          <w:rFonts w:ascii="Arial" w:hAnsi="Arial" w:cs="Arial"/>
          <w:color w:val="000000"/>
        </w:rPr>
        <w:t>Signature and Stamp ……….……………</w:t>
      </w:r>
    </w:p>
    <w:p w:rsidR="00914937" w:rsidRDefault="00914937" w:rsidP="001F14A5">
      <w:pPr>
        <w:autoSpaceDE w:val="0"/>
        <w:autoSpaceDN w:val="0"/>
        <w:adjustRightInd w:val="0"/>
        <w:ind w:left="180" w:hanging="180"/>
        <w:rPr>
          <w:rFonts w:ascii="Arial" w:hAnsi="Arial" w:cs="Arial"/>
          <w:color w:val="000000"/>
        </w:rPr>
      </w:pPr>
    </w:p>
    <w:p w:rsidR="00914937" w:rsidRDefault="00914937" w:rsidP="001F14A5">
      <w:pPr>
        <w:autoSpaceDE w:val="0"/>
        <w:autoSpaceDN w:val="0"/>
        <w:adjustRightInd w:val="0"/>
        <w:ind w:left="180" w:hanging="180"/>
        <w:jc w:val="left"/>
        <w:rPr>
          <w:rFonts w:ascii="Arial" w:hAnsi="Arial" w:cs="Arial"/>
          <w:b/>
          <w:bCs/>
          <w:color w:val="000000"/>
        </w:rPr>
      </w:pPr>
      <w:r>
        <w:rPr>
          <w:rFonts w:ascii="Arial" w:hAnsi="Arial" w:cs="Arial"/>
          <w:color w:val="000000"/>
        </w:rPr>
        <w:t>Date: 05 January 2017</w:t>
      </w:r>
      <w:r>
        <w:rPr>
          <w:rFonts w:ascii="Arial" w:hAnsi="Arial" w:cs="Arial"/>
          <w:b/>
          <w:bCs/>
          <w:color w:val="000000"/>
        </w:rPr>
        <w:br/>
      </w:r>
    </w:p>
    <w:p w:rsidR="00914937" w:rsidRDefault="00914937" w:rsidP="001F14A5">
      <w:pPr>
        <w:autoSpaceDE w:val="0"/>
        <w:autoSpaceDN w:val="0"/>
        <w:adjustRightInd w:val="0"/>
        <w:ind w:left="180" w:hanging="180"/>
        <w:jc w:val="left"/>
      </w:pPr>
      <w:r>
        <w:rPr>
          <w:rFonts w:ascii="Arial" w:hAnsi="Arial" w:cs="Arial"/>
          <w:b/>
          <w:bCs/>
          <w:color w:val="000000"/>
        </w:rPr>
        <w:t>Submission to include both inbound and outbound section on a separate form for each section</w:t>
      </w:r>
    </w:p>
    <w:sectPr w:rsidR="00914937" w:rsidSect="001F14A5">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7F3"/>
    <w:rsid w:val="0000010A"/>
    <w:rsid w:val="000002A6"/>
    <w:rsid w:val="000002AB"/>
    <w:rsid w:val="000003ED"/>
    <w:rsid w:val="00000598"/>
    <w:rsid w:val="00000A1B"/>
    <w:rsid w:val="00000C5C"/>
    <w:rsid w:val="00000D26"/>
    <w:rsid w:val="00000E65"/>
    <w:rsid w:val="00001157"/>
    <w:rsid w:val="000012D7"/>
    <w:rsid w:val="000015BD"/>
    <w:rsid w:val="0000180E"/>
    <w:rsid w:val="0000186E"/>
    <w:rsid w:val="000018A3"/>
    <w:rsid w:val="00001AF5"/>
    <w:rsid w:val="00001F30"/>
    <w:rsid w:val="00001F74"/>
    <w:rsid w:val="00001FFC"/>
    <w:rsid w:val="000023A1"/>
    <w:rsid w:val="000027F1"/>
    <w:rsid w:val="00002B27"/>
    <w:rsid w:val="00002E50"/>
    <w:rsid w:val="0000300D"/>
    <w:rsid w:val="000030C6"/>
    <w:rsid w:val="000033C2"/>
    <w:rsid w:val="0000386E"/>
    <w:rsid w:val="000038BE"/>
    <w:rsid w:val="00003B46"/>
    <w:rsid w:val="00003C7D"/>
    <w:rsid w:val="00003E44"/>
    <w:rsid w:val="00003ECA"/>
    <w:rsid w:val="00003EDB"/>
    <w:rsid w:val="0000403E"/>
    <w:rsid w:val="000040E7"/>
    <w:rsid w:val="000041EE"/>
    <w:rsid w:val="00004475"/>
    <w:rsid w:val="000044D6"/>
    <w:rsid w:val="0000452B"/>
    <w:rsid w:val="000046CD"/>
    <w:rsid w:val="000047DB"/>
    <w:rsid w:val="0000484B"/>
    <w:rsid w:val="00004DFF"/>
    <w:rsid w:val="00004FF3"/>
    <w:rsid w:val="000052AC"/>
    <w:rsid w:val="0000574A"/>
    <w:rsid w:val="000057AF"/>
    <w:rsid w:val="00005D87"/>
    <w:rsid w:val="00006212"/>
    <w:rsid w:val="0000648B"/>
    <w:rsid w:val="000066EE"/>
    <w:rsid w:val="0000682E"/>
    <w:rsid w:val="0000699F"/>
    <w:rsid w:val="00006C46"/>
    <w:rsid w:val="0000704C"/>
    <w:rsid w:val="000070FE"/>
    <w:rsid w:val="000072A8"/>
    <w:rsid w:val="00007562"/>
    <w:rsid w:val="00007652"/>
    <w:rsid w:val="00007790"/>
    <w:rsid w:val="00007C1B"/>
    <w:rsid w:val="00007CF1"/>
    <w:rsid w:val="00007E26"/>
    <w:rsid w:val="00007F30"/>
    <w:rsid w:val="00010185"/>
    <w:rsid w:val="00010235"/>
    <w:rsid w:val="000105D8"/>
    <w:rsid w:val="00010D9F"/>
    <w:rsid w:val="00010E3B"/>
    <w:rsid w:val="00011107"/>
    <w:rsid w:val="00011496"/>
    <w:rsid w:val="00011683"/>
    <w:rsid w:val="000116D2"/>
    <w:rsid w:val="00011706"/>
    <w:rsid w:val="00011711"/>
    <w:rsid w:val="0001172C"/>
    <w:rsid w:val="000117D7"/>
    <w:rsid w:val="000117E3"/>
    <w:rsid w:val="00011882"/>
    <w:rsid w:val="00011923"/>
    <w:rsid w:val="000119E7"/>
    <w:rsid w:val="00011B76"/>
    <w:rsid w:val="00011C54"/>
    <w:rsid w:val="00011E83"/>
    <w:rsid w:val="0001208B"/>
    <w:rsid w:val="0001221A"/>
    <w:rsid w:val="000122BC"/>
    <w:rsid w:val="000122F7"/>
    <w:rsid w:val="000122FF"/>
    <w:rsid w:val="0001243B"/>
    <w:rsid w:val="000126C8"/>
    <w:rsid w:val="0001285E"/>
    <w:rsid w:val="000128BE"/>
    <w:rsid w:val="00012AC8"/>
    <w:rsid w:val="00012BCD"/>
    <w:rsid w:val="00012C04"/>
    <w:rsid w:val="00012C79"/>
    <w:rsid w:val="00012CC8"/>
    <w:rsid w:val="00012CF8"/>
    <w:rsid w:val="00013329"/>
    <w:rsid w:val="00013A88"/>
    <w:rsid w:val="00013BD2"/>
    <w:rsid w:val="0001412C"/>
    <w:rsid w:val="0001425F"/>
    <w:rsid w:val="000147E3"/>
    <w:rsid w:val="00014890"/>
    <w:rsid w:val="000148BC"/>
    <w:rsid w:val="00014D63"/>
    <w:rsid w:val="00015017"/>
    <w:rsid w:val="0001529D"/>
    <w:rsid w:val="000152C2"/>
    <w:rsid w:val="0001581C"/>
    <w:rsid w:val="00015880"/>
    <w:rsid w:val="0001589B"/>
    <w:rsid w:val="000158CF"/>
    <w:rsid w:val="00015BA3"/>
    <w:rsid w:val="00016174"/>
    <w:rsid w:val="00016622"/>
    <w:rsid w:val="00016838"/>
    <w:rsid w:val="00016A29"/>
    <w:rsid w:val="00016A60"/>
    <w:rsid w:val="00016CD0"/>
    <w:rsid w:val="00017732"/>
    <w:rsid w:val="0001784C"/>
    <w:rsid w:val="00017BF3"/>
    <w:rsid w:val="00017D20"/>
    <w:rsid w:val="00017FE8"/>
    <w:rsid w:val="0002005F"/>
    <w:rsid w:val="000205F2"/>
    <w:rsid w:val="0002063B"/>
    <w:rsid w:val="000206D2"/>
    <w:rsid w:val="00020885"/>
    <w:rsid w:val="00020C4F"/>
    <w:rsid w:val="00020C5D"/>
    <w:rsid w:val="00020C82"/>
    <w:rsid w:val="00020EB3"/>
    <w:rsid w:val="000210B3"/>
    <w:rsid w:val="000210FD"/>
    <w:rsid w:val="000214D7"/>
    <w:rsid w:val="00021628"/>
    <w:rsid w:val="000216E6"/>
    <w:rsid w:val="000218C3"/>
    <w:rsid w:val="00021C06"/>
    <w:rsid w:val="00021C85"/>
    <w:rsid w:val="00021EA7"/>
    <w:rsid w:val="000221F7"/>
    <w:rsid w:val="0002233B"/>
    <w:rsid w:val="000223E8"/>
    <w:rsid w:val="00022565"/>
    <w:rsid w:val="000226CB"/>
    <w:rsid w:val="00023030"/>
    <w:rsid w:val="000232FF"/>
    <w:rsid w:val="0002364D"/>
    <w:rsid w:val="00023666"/>
    <w:rsid w:val="0002386C"/>
    <w:rsid w:val="00023B30"/>
    <w:rsid w:val="00023B51"/>
    <w:rsid w:val="00023C24"/>
    <w:rsid w:val="00023D81"/>
    <w:rsid w:val="00023DA1"/>
    <w:rsid w:val="00023EA9"/>
    <w:rsid w:val="000240C4"/>
    <w:rsid w:val="00024DC9"/>
    <w:rsid w:val="00024FA3"/>
    <w:rsid w:val="00025103"/>
    <w:rsid w:val="00025192"/>
    <w:rsid w:val="0002525C"/>
    <w:rsid w:val="0002549A"/>
    <w:rsid w:val="00025868"/>
    <w:rsid w:val="00025D23"/>
    <w:rsid w:val="00025FDF"/>
    <w:rsid w:val="000260F2"/>
    <w:rsid w:val="000263B4"/>
    <w:rsid w:val="00026489"/>
    <w:rsid w:val="000266D2"/>
    <w:rsid w:val="00026DAA"/>
    <w:rsid w:val="00027039"/>
    <w:rsid w:val="000272A5"/>
    <w:rsid w:val="00027324"/>
    <w:rsid w:val="000276A8"/>
    <w:rsid w:val="00027877"/>
    <w:rsid w:val="00027DC8"/>
    <w:rsid w:val="00027F20"/>
    <w:rsid w:val="00030337"/>
    <w:rsid w:val="000305A2"/>
    <w:rsid w:val="00030842"/>
    <w:rsid w:val="00030D60"/>
    <w:rsid w:val="00031027"/>
    <w:rsid w:val="0003106A"/>
    <w:rsid w:val="0003106F"/>
    <w:rsid w:val="00031326"/>
    <w:rsid w:val="00031695"/>
    <w:rsid w:val="00031B33"/>
    <w:rsid w:val="00031C48"/>
    <w:rsid w:val="00031D43"/>
    <w:rsid w:val="00031E65"/>
    <w:rsid w:val="00031E8C"/>
    <w:rsid w:val="00031EC6"/>
    <w:rsid w:val="00031F92"/>
    <w:rsid w:val="000321A7"/>
    <w:rsid w:val="00032211"/>
    <w:rsid w:val="000322AB"/>
    <w:rsid w:val="000324CD"/>
    <w:rsid w:val="00032532"/>
    <w:rsid w:val="00032535"/>
    <w:rsid w:val="000329C7"/>
    <w:rsid w:val="00032F53"/>
    <w:rsid w:val="0003324C"/>
    <w:rsid w:val="00033379"/>
    <w:rsid w:val="0003342F"/>
    <w:rsid w:val="00033D8A"/>
    <w:rsid w:val="00033EE6"/>
    <w:rsid w:val="000342DD"/>
    <w:rsid w:val="00034872"/>
    <w:rsid w:val="00034D16"/>
    <w:rsid w:val="00034DA7"/>
    <w:rsid w:val="00034DDA"/>
    <w:rsid w:val="00034E1A"/>
    <w:rsid w:val="00034EFE"/>
    <w:rsid w:val="00035975"/>
    <w:rsid w:val="00035C42"/>
    <w:rsid w:val="00035C47"/>
    <w:rsid w:val="00035D0A"/>
    <w:rsid w:val="00035D94"/>
    <w:rsid w:val="00035DE2"/>
    <w:rsid w:val="00035DF2"/>
    <w:rsid w:val="000360B8"/>
    <w:rsid w:val="000361EE"/>
    <w:rsid w:val="000363FA"/>
    <w:rsid w:val="000366F2"/>
    <w:rsid w:val="00036D5A"/>
    <w:rsid w:val="00036D81"/>
    <w:rsid w:val="00036F6A"/>
    <w:rsid w:val="0003705B"/>
    <w:rsid w:val="0003706E"/>
    <w:rsid w:val="000374FF"/>
    <w:rsid w:val="00037595"/>
    <w:rsid w:val="000376C0"/>
    <w:rsid w:val="000378F4"/>
    <w:rsid w:val="00037E22"/>
    <w:rsid w:val="00040016"/>
    <w:rsid w:val="000400BB"/>
    <w:rsid w:val="000400D5"/>
    <w:rsid w:val="000404A6"/>
    <w:rsid w:val="0004077A"/>
    <w:rsid w:val="000407F4"/>
    <w:rsid w:val="00040FDF"/>
    <w:rsid w:val="0004132D"/>
    <w:rsid w:val="000416C8"/>
    <w:rsid w:val="000416F1"/>
    <w:rsid w:val="00041832"/>
    <w:rsid w:val="0004188D"/>
    <w:rsid w:val="0004194B"/>
    <w:rsid w:val="00041AA3"/>
    <w:rsid w:val="00041B93"/>
    <w:rsid w:val="00041E6A"/>
    <w:rsid w:val="0004245E"/>
    <w:rsid w:val="000424C0"/>
    <w:rsid w:val="000426CD"/>
    <w:rsid w:val="00042921"/>
    <w:rsid w:val="00042970"/>
    <w:rsid w:val="00042A5B"/>
    <w:rsid w:val="00042B79"/>
    <w:rsid w:val="00042D56"/>
    <w:rsid w:val="00042FCE"/>
    <w:rsid w:val="000430A2"/>
    <w:rsid w:val="00043260"/>
    <w:rsid w:val="00043418"/>
    <w:rsid w:val="00043E2D"/>
    <w:rsid w:val="0004427E"/>
    <w:rsid w:val="000443D3"/>
    <w:rsid w:val="00044914"/>
    <w:rsid w:val="0004519E"/>
    <w:rsid w:val="000456F8"/>
    <w:rsid w:val="000457B8"/>
    <w:rsid w:val="00046010"/>
    <w:rsid w:val="00046015"/>
    <w:rsid w:val="00046189"/>
    <w:rsid w:val="000463A1"/>
    <w:rsid w:val="000464AA"/>
    <w:rsid w:val="0004653B"/>
    <w:rsid w:val="00046D37"/>
    <w:rsid w:val="00046F9C"/>
    <w:rsid w:val="00047613"/>
    <w:rsid w:val="00047797"/>
    <w:rsid w:val="00047DF4"/>
    <w:rsid w:val="00047E23"/>
    <w:rsid w:val="00047E75"/>
    <w:rsid w:val="0005000D"/>
    <w:rsid w:val="00050483"/>
    <w:rsid w:val="0005058D"/>
    <w:rsid w:val="0005062E"/>
    <w:rsid w:val="000506E9"/>
    <w:rsid w:val="00050958"/>
    <w:rsid w:val="00050BD4"/>
    <w:rsid w:val="00050BF3"/>
    <w:rsid w:val="00050C1A"/>
    <w:rsid w:val="00050FBA"/>
    <w:rsid w:val="000511C9"/>
    <w:rsid w:val="000514D0"/>
    <w:rsid w:val="00051A08"/>
    <w:rsid w:val="000521A2"/>
    <w:rsid w:val="00052836"/>
    <w:rsid w:val="00052AFE"/>
    <w:rsid w:val="00052B5A"/>
    <w:rsid w:val="00052C6F"/>
    <w:rsid w:val="00053246"/>
    <w:rsid w:val="000534AB"/>
    <w:rsid w:val="00053D47"/>
    <w:rsid w:val="00053FA6"/>
    <w:rsid w:val="00054071"/>
    <w:rsid w:val="0005422A"/>
    <w:rsid w:val="000546D5"/>
    <w:rsid w:val="00054877"/>
    <w:rsid w:val="00054B6A"/>
    <w:rsid w:val="00054EE5"/>
    <w:rsid w:val="0005523F"/>
    <w:rsid w:val="000552F5"/>
    <w:rsid w:val="00055379"/>
    <w:rsid w:val="0005539A"/>
    <w:rsid w:val="00055608"/>
    <w:rsid w:val="00055941"/>
    <w:rsid w:val="00055E5E"/>
    <w:rsid w:val="00055F9D"/>
    <w:rsid w:val="00056049"/>
    <w:rsid w:val="0005613B"/>
    <w:rsid w:val="00056487"/>
    <w:rsid w:val="000565E0"/>
    <w:rsid w:val="00056698"/>
    <w:rsid w:val="000567D6"/>
    <w:rsid w:val="0005692D"/>
    <w:rsid w:val="00056BE0"/>
    <w:rsid w:val="00056C2D"/>
    <w:rsid w:val="00056CA4"/>
    <w:rsid w:val="00056DF2"/>
    <w:rsid w:val="00056E09"/>
    <w:rsid w:val="00057106"/>
    <w:rsid w:val="0005713A"/>
    <w:rsid w:val="00057210"/>
    <w:rsid w:val="000572EF"/>
    <w:rsid w:val="000574C3"/>
    <w:rsid w:val="00057A01"/>
    <w:rsid w:val="00057B37"/>
    <w:rsid w:val="00057D8A"/>
    <w:rsid w:val="000604BF"/>
    <w:rsid w:val="000604C9"/>
    <w:rsid w:val="00060C6D"/>
    <w:rsid w:val="00060E86"/>
    <w:rsid w:val="0006138A"/>
    <w:rsid w:val="00061528"/>
    <w:rsid w:val="00061652"/>
    <w:rsid w:val="00061E1A"/>
    <w:rsid w:val="00061FB9"/>
    <w:rsid w:val="00062226"/>
    <w:rsid w:val="000622DD"/>
    <w:rsid w:val="0006238F"/>
    <w:rsid w:val="000623DD"/>
    <w:rsid w:val="000628A9"/>
    <w:rsid w:val="00062903"/>
    <w:rsid w:val="00062AF4"/>
    <w:rsid w:val="00062B2D"/>
    <w:rsid w:val="00062EAC"/>
    <w:rsid w:val="00062FF6"/>
    <w:rsid w:val="00063119"/>
    <w:rsid w:val="00063147"/>
    <w:rsid w:val="000632EB"/>
    <w:rsid w:val="00063333"/>
    <w:rsid w:val="000637EA"/>
    <w:rsid w:val="0006479D"/>
    <w:rsid w:val="000649D7"/>
    <w:rsid w:val="00065008"/>
    <w:rsid w:val="0006531F"/>
    <w:rsid w:val="00065337"/>
    <w:rsid w:val="00065C09"/>
    <w:rsid w:val="00065ED8"/>
    <w:rsid w:val="00066366"/>
    <w:rsid w:val="00066488"/>
    <w:rsid w:val="000664DD"/>
    <w:rsid w:val="000668AB"/>
    <w:rsid w:val="00066B9B"/>
    <w:rsid w:val="00066CA7"/>
    <w:rsid w:val="00066D0D"/>
    <w:rsid w:val="00066E6A"/>
    <w:rsid w:val="00066F24"/>
    <w:rsid w:val="00066FDB"/>
    <w:rsid w:val="00067280"/>
    <w:rsid w:val="00067A0F"/>
    <w:rsid w:val="00070025"/>
    <w:rsid w:val="000701D6"/>
    <w:rsid w:val="00070262"/>
    <w:rsid w:val="000702C7"/>
    <w:rsid w:val="00070647"/>
    <w:rsid w:val="000706BE"/>
    <w:rsid w:val="0007077B"/>
    <w:rsid w:val="0007084F"/>
    <w:rsid w:val="00070927"/>
    <w:rsid w:val="0007097D"/>
    <w:rsid w:val="00070BF6"/>
    <w:rsid w:val="0007121A"/>
    <w:rsid w:val="00071478"/>
    <w:rsid w:val="000714F1"/>
    <w:rsid w:val="000715E3"/>
    <w:rsid w:val="0007185B"/>
    <w:rsid w:val="00071901"/>
    <w:rsid w:val="000719A2"/>
    <w:rsid w:val="00071B31"/>
    <w:rsid w:val="00071BE3"/>
    <w:rsid w:val="00071C25"/>
    <w:rsid w:val="00071FAC"/>
    <w:rsid w:val="000721E5"/>
    <w:rsid w:val="000723C2"/>
    <w:rsid w:val="00072E3A"/>
    <w:rsid w:val="00072FC4"/>
    <w:rsid w:val="00073565"/>
    <w:rsid w:val="00073DEE"/>
    <w:rsid w:val="00073F36"/>
    <w:rsid w:val="000742B9"/>
    <w:rsid w:val="000744C4"/>
    <w:rsid w:val="00074527"/>
    <w:rsid w:val="000747AB"/>
    <w:rsid w:val="00074B52"/>
    <w:rsid w:val="00074B98"/>
    <w:rsid w:val="00074FB9"/>
    <w:rsid w:val="00075647"/>
    <w:rsid w:val="0007570B"/>
    <w:rsid w:val="00075D1C"/>
    <w:rsid w:val="000760AA"/>
    <w:rsid w:val="000760F1"/>
    <w:rsid w:val="0007651E"/>
    <w:rsid w:val="000765CF"/>
    <w:rsid w:val="00076836"/>
    <w:rsid w:val="00076910"/>
    <w:rsid w:val="00076F34"/>
    <w:rsid w:val="00077597"/>
    <w:rsid w:val="00077BB4"/>
    <w:rsid w:val="00077CDB"/>
    <w:rsid w:val="00077DC3"/>
    <w:rsid w:val="00077DD8"/>
    <w:rsid w:val="00077DF9"/>
    <w:rsid w:val="00077ECE"/>
    <w:rsid w:val="00080060"/>
    <w:rsid w:val="00080129"/>
    <w:rsid w:val="00080256"/>
    <w:rsid w:val="000803C9"/>
    <w:rsid w:val="000804BD"/>
    <w:rsid w:val="00080C66"/>
    <w:rsid w:val="00080D28"/>
    <w:rsid w:val="00080EBE"/>
    <w:rsid w:val="00081107"/>
    <w:rsid w:val="00081157"/>
    <w:rsid w:val="000814C9"/>
    <w:rsid w:val="00081774"/>
    <w:rsid w:val="000820BE"/>
    <w:rsid w:val="00082149"/>
    <w:rsid w:val="000822CC"/>
    <w:rsid w:val="000823B9"/>
    <w:rsid w:val="00082449"/>
    <w:rsid w:val="0008293A"/>
    <w:rsid w:val="00082B57"/>
    <w:rsid w:val="00082BBA"/>
    <w:rsid w:val="00082C28"/>
    <w:rsid w:val="00082C46"/>
    <w:rsid w:val="00082F77"/>
    <w:rsid w:val="000834A8"/>
    <w:rsid w:val="000835E4"/>
    <w:rsid w:val="00083669"/>
    <w:rsid w:val="000836AE"/>
    <w:rsid w:val="000839AD"/>
    <w:rsid w:val="00083B9E"/>
    <w:rsid w:val="00083CD1"/>
    <w:rsid w:val="00084025"/>
    <w:rsid w:val="000843A4"/>
    <w:rsid w:val="000843CA"/>
    <w:rsid w:val="00084530"/>
    <w:rsid w:val="00085558"/>
    <w:rsid w:val="000858A7"/>
    <w:rsid w:val="000859CB"/>
    <w:rsid w:val="00085A53"/>
    <w:rsid w:val="00085A7B"/>
    <w:rsid w:val="00085B47"/>
    <w:rsid w:val="00085D6E"/>
    <w:rsid w:val="00086646"/>
    <w:rsid w:val="0008667A"/>
    <w:rsid w:val="00086847"/>
    <w:rsid w:val="0008686A"/>
    <w:rsid w:val="000869F9"/>
    <w:rsid w:val="00086B53"/>
    <w:rsid w:val="00086BC4"/>
    <w:rsid w:val="00086C6F"/>
    <w:rsid w:val="00087084"/>
    <w:rsid w:val="000871B4"/>
    <w:rsid w:val="00087A8C"/>
    <w:rsid w:val="00087C04"/>
    <w:rsid w:val="00087CDF"/>
    <w:rsid w:val="00087FF4"/>
    <w:rsid w:val="000908E7"/>
    <w:rsid w:val="00090972"/>
    <w:rsid w:val="00090A47"/>
    <w:rsid w:val="00090ED3"/>
    <w:rsid w:val="00091151"/>
    <w:rsid w:val="0009116E"/>
    <w:rsid w:val="0009148D"/>
    <w:rsid w:val="00091667"/>
    <w:rsid w:val="00091936"/>
    <w:rsid w:val="00091B81"/>
    <w:rsid w:val="00091CFE"/>
    <w:rsid w:val="00091D38"/>
    <w:rsid w:val="00091E6A"/>
    <w:rsid w:val="00091FB1"/>
    <w:rsid w:val="00091FC6"/>
    <w:rsid w:val="00092363"/>
    <w:rsid w:val="000924DD"/>
    <w:rsid w:val="00092537"/>
    <w:rsid w:val="000925AE"/>
    <w:rsid w:val="00092902"/>
    <w:rsid w:val="00092AA9"/>
    <w:rsid w:val="00092B69"/>
    <w:rsid w:val="00092BE0"/>
    <w:rsid w:val="000934CD"/>
    <w:rsid w:val="000936F1"/>
    <w:rsid w:val="0009387C"/>
    <w:rsid w:val="00093B70"/>
    <w:rsid w:val="00093BAD"/>
    <w:rsid w:val="00093F68"/>
    <w:rsid w:val="0009483F"/>
    <w:rsid w:val="00094866"/>
    <w:rsid w:val="00094B54"/>
    <w:rsid w:val="00094E7D"/>
    <w:rsid w:val="00095492"/>
    <w:rsid w:val="000956EC"/>
    <w:rsid w:val="0009588D"/>
    <w:rsid w:val="00095FA6"/>
    <w:rsid w:val="00096592"/>
    <w:rsid w:val="0009685E"/>
    <w:rsid w:val="00096997"/>
    <w:rsid w:val="00096AEB"/>
    <w:rsid w:val="00096AFF"/>
    <w:rsid w:val="00096D0B"/>
    <w:rsid w:val="00096DD8"/>
    <w:rsid w:val="00096E07"/>
    <w:rsid w:val="00097336"/>
    <w:rsid w:val="00097528"/>
    <w:rsid w:val="000976FD"/>
    <w:rsid w:val="00097AC4"/>
    <w:rsid w:val="00097CF3"/>
    <w:rsid w:val="00097D68"/>
    <w:rsid w:val="00097F79"/>
    <w:rsid w:val="000A015A"/>
    <w:rsid w:val="000A0179"/>
    <w:rsid w:val="000A0435"/>
    <w:rsid w:val="000A0678"/>
    <w:rsid w:val="000A0924"/>
    <w:rsid w:val="000A0B02"/>
    <w:rsid w:val="000A0F46"/>
    <w:rsid w:val="000A1B79"/>
    <w:rsid w:val="000A1BAB"/>
    <w:rsid w:val="000A1BE7"/>
    <w:rsid w:val="000A1EC2"/>
    <w:rsid w:val="000A23FB"/>
    <w:rsid w:val="000A26F8"/>
    <w:rsid w:val="000A26FE"/>
    <w:rsid w:val="000A2A90"/>
    <w:rsid w:val="000A2DED"/>
    <w:rsid w:val="000A2EC8"/>
    <w:rsid w:val="000A2FBE"/>
    <w:rsid w:val="000A3138"/>
    <w:rsid w:val="000A366A"/>
    <w:rsid w:val="000A3784"/>
    <w:rsid w:val="000A3918"/>
    <w:rsid w:val="000A3969"/>
    <w:rsid w:val="000A3F34"/>
    <w:rsid w:val="000A3FD1"/>
    <w:rsid w:val="000A46A9"/>
    <w:rsid w:val="000A4963"/>
    <w:rsid w:val="000A49A4"/>
    <w:rsid w:val="000A5137"/>
    <w:rsid w:val="000A5380"/>
    <w:rsid w:val="000A565C"/>
    <w:rsid w:val="000A5758"/>
    <w:rsid w:val="000A5853"/>
    <w:rsid w:val="000A5A54"/>
    <w:rsid w:val="000A5A96"/>
    <w:rsid w:val="000A5D82"/>
    <w:rsid w:val="000A678D"/>
    <w:rsid w:val="000A6ADB"/>
    <w:rsid w:val="000A6C52"/>
    <w:rsid w:val="000A6EE5"/>
    <w:rsid w:val="000A7151"/>
    <w:rsid w:val="000A7745"/>
    <w:rsid w:val="000A7A22"/>
    <w:rsid w:val="000A7B81"/>
    <w:rsid w:val="000A7F3D"/>
    <w:rsid w:val="000B07BF"/>
    <w:rsid w:val="000B0F27"/>
    <w:rsid w:val="000B118B"/>
    <w:rsid w:val="000B11AB"/>
    <w:rsid w:val="000B1209"/>
    <w:rsid w:val="000B1340"/>
    <w:rsid w:val="000B152C"/>
    <w:rsid w:val="000B1642"/>
    <w:rsid w:val="000B1869"/>
    <w:rsid w:val="000B1A38"/>
    <w:rsid w:val="000B1BE1"/>
    <w:rsid w:val="000B2020"/>
    <w:rsid w:val="000B24F8"/>
    <w:rsid w:val="000B2692"/>
    <w:rsid w:val="000B28C7"/>
    <w:rsid w:val="000B2BCB"/>
    <w:rsid w:val="000B2C93"/>
    <w:rsid w:val="000B2E1E"/>
    <w:rsid w:val="000B3633"/>
    <w:rsid w:val="000B38E6"/>
    <w:rsid w:val="000B3B11"/>
    <w:rsid w:val="000B3E12"/>
    <w:rsid w:val="000B44FF"/>
    <w:rsid w:val="000B451D"/>
    <w:rsid w:val="000B45A9"/>
    <w:rsid w:val="000B4898"/>
    <w:rsid w:val="000B4963"/>
    <w:rsid w:val="000B4B2C"/>
    <w:rsid w:val="000B52AE"/>
    <w:rsid w:val="000B5742"/>
    <w:rsid w:val="000B5830"/>
    <w:rsid w:val="000B6135"/>
    <w:rsid w:val="000B6331"/>
    <w:rsid w:val="000B6838"/>
    <w:rsid w:val="000B688D"/>
    <w:rsid w:val="000B68B3"/>
    <w:rsid w:val="000B6A72"/>
    <w:rsid w:val="000B7399"/>
    <w:rsid w:val="000B74E9"/>
    <w:rsid w:val="000B7623"/>
    <w:rsid w:val="000B782C"/>
    <w:rsid w:val="000B7905"/>
    <w:rsid w:val="000C0088"/>
    <w:rsid w:val="000C05A6"/>
    <w:rsid w:val="000C06FF"/>
    <w:rsid w:val="000C08D5"/>
    <w:rsid w:val="000C0DE9"/>
    <w:rsid w:val="000C1222"/>
    <w:rsid w:val="000C13A7"/>
    <w:rsid w:val="000C170D"/>
    <w:rsid w:val="000C18BD"/>
    <w:rsid w:val="000C1C93"/>
    <w:rsid w:val="000C2323"/>
    <w:rsid w:val="000C2479"/>
    <w:rsid w:val="000C256F"/>
    <w:rsid w:val="000C28B7"/>
    <w:rsid w:val="000C2975"/>
    <w:rsid w:val="000C31D1"/>
    <w:rsid w:val="000C336F"/>
    <w:rsid w:val="000C337D"/>
    <w:rsid w:val="000C3805"/>
    <w:rsid w:val="000C393A"/>
    <w:rsid w:val="000C3A54"/>
    <w:rsid w:val="000C3D09"/>
    <w:rsid w:val="000C4AC6"/>
    <w:rsid w:val="000C4B4C"/>
    <w:rsid w:val="000C4D37"/>
    <w:rsid w:val="000C4D8B"/>
    <w:rsid w:val="000C4DC0"/>
    <w:rsid w:val="000C4DDC"/>
    <w:rsid w:val="000C5206"/>
    <w:rsid w:val="000C52F4"/>
    <w:rsid w:val="000C57F6"/>
    <w:rsid w:val="000C5A6B"/>
    <w:rsid w:val="000C5B38"/>
    <w:rsid w:val="000C60F0"/>
    <w:rsid w:val="000C618F"/>
    <w:rsid w:val="000C6308"/>
    <w:rsid w:val="000C6542"/>
    <w:rsid w:val="000C65C2"/>
    <w:rsid w:val="000C6834"/>
    <w:rsid w:val="000C6BAC"/>
    <w:rsid w:val="000C6C2B"/>
    <w:rsid w:val="000C6C3F"/>
    <w:rsid w:val="000C6C70"/>
    <w:rsid w:val="000C6F99"/>
    <w:rsid w:val="000C6FC3"/>
    <w:rsid w:val="000C7141"/>
    <w:rsid w:val="000C7251"/>
    <w:rsid w:val="000C7EE4"/>
    <w:rsid w:val="000D00A0"/>
    <w:rsid w:val="000D0151"/>
    <w:rsid w:val="000D0340"/>
    <w:rsid w:val="000D0527"/>
    <w:rsid w:val="000D0568"/>
    <w:rsid w:val="000D0585"/>
    <w:rsid w:val="000D0D07"/>
    <w:rsid w:val="000D0DEF"/>
    <w:rsid w:val="000D0F79"/>
    <w:rsid w:val="000D10B0"/>
    <w:rsid w:val="000D11A4"/>
    <w:rsid w:val="000D1321"/>
    <w:rsid w:val="000D151A"/>
    <w:rsid w:val="000D1528"/>
    <w:rsid w:val="000D16F7"/>
    <w:rsid w:val="000D1911"/>
    <w:rsid w:val="000D1A18"/>
    <w:rsid w:val="000D1B9F"/>
    <w:rsid w:val="000D1BE9"/>
    <w:rsid w:val="000D1CA2"/>
    <w:rsid w:val="000D1CEB"/>
    <w:rsid w:val="000D2152"/>
    <w:rsid w:val="000D2331"/>
    <w:rsid w:val="000D24ED"/>
    <w:rsid w:val="000D2716"/>
    <w:rsid w:val="000D282C"/>
    <w:rsid w:val="000D29FC"/>
    <w:rsid w:val="000D2A56"/>
    <w:rsid w:val="000D302A"/>
    <w:rsid w:val="000D314C"/>
    <w:rsid w:val="000D31B8"/>
    <w:rsid w:val="000D3BEE"/>
    <w:rsid w:val="000D3CFD"/>
    <w:rsid w:val="000D3E8A"/>
    <w:rsid w:val="000D41DD"/>
    <w:rsid w:val="000D46AB"/>
    <w:rsid w:val="000D4DB4"/>
    <w:rsid w:val="000D50F0"/>
    <w:rsid w:val="000D50F8"/>
    <w:rsid w:val="000D5315"/>
    <w:rsid w:val="000D535D"/>
    <w:rsid w:val="000D53F7"/>
    <w:rsid w:val="000D541A"/>
    <w:rsid w:val="000D5478"/>
    <w:rsid w:val="000D574F"/>
    <w:rsid w:val="000D5C5F"/>
    <w:rsid w:val="000D605D"/>
    <w:rsid w:val="000D608C"/>
    <w:rsid w:val="000D64B5"/>
    <w:rsid w:val="000D65F3"/>
    <w:rsid w:val="000D665D"/>
    <w:rsid w:val="000D6826"/>
    <w:rsid w:val="000D6C4B"/>
    <w:rsid w:val="000D6DD1"/>
    <w:rsid w:val="000D7149"/>
    <w:rsid w:val="000D7166"/>
    <w:rsid w:val="000D728B"/>
    <w:rsid w:val="000D73EF"/>
    <w:rsid w:val="000D74D9"/>
    <w:rsid w:val="000D77CF"/>
    <w:rsid w:val="000D7962"/>
    <w:rsid w:val="000D7AD0"/>
    <w:rsid w:val="000D7C02"/>
    <w:rsid w:val="000D7D75"/>
    <w:rsid w:val="000D7F93"/>
    <w:rsid w:val="000E02F2"/>
    <w:rsid w:val="000E0386"/>
    <w:rsid w:val="000E0728"/>
    <w:rsid w:val="000E07F5"/>
    <w:rsid w:val="000E0918"/>
    <w:rsid w:val="000E0A50"/>
    <w:rsid w:val="000E0B15"/>
    <w:rsid w:val="000E0DDD"/>
    <w:rsid w:val="000E1220"/>
    <w:rsid w:val="000E129B"/>
    <w:rsid w:val="000E1457"/>
    <w:rsid w:val="000E14D0"/>
    <w:rsid w:val="000E14DB"/>
    <w:rsid w:val="000E1890"/>
    <w:rsid w:val="000E192F"/>
    <w:rsid w:val="000E1948"/>
    <w:rsid w:val="000E1A9F"/>
    <w:rsid w:val="000E1B64"/>
    <w:rsid w:val="000E1C71"/>
    <w:rsid w:val="000E25F9"/>
    <w:rsid w:val="000E27CE"/>
    <w:rsid w:val="000E2902"/>
    <w:rsid w:val="000E293F"/>
    <w:rsid w:val="000E2A43"/>
    <w:rsid w:val="000E2B84"/>
    <w:rsid w:val="000E2E35"/>
    <w:rsid w:val="000E3696"/>
    <w:rsid w:val="000E3C29"/>
    <w:rsid w:val="000E3CC5"/>
    <w:rsid w:val="000E3DCD"/>
    <w:rsid w:val="000E42B7"/>
    <w:rsid w:val="000E439E"/>
    <w:rsid w:val="000E4A78"/>
    <w:rsid w:val="000E4CB0"/>
    <w:rsid w:val="000E4DB2"/>
    <w:rsid w:val="000E51C0"/>
    <w:rsid w:val="000E55B9"/>
    <w:rsid w:val="000E5870"/>
    <w:rsid w:val="000E597F"/>
    <w:rsid w:val="000E5C52"/>
    <w:rsid w:val="000E62CC"/>
    <w:rsid w:val="000E631D"/>
    <w:rsid w:val="000E63A5"/>
    <w:rsid w:val="000E6B63"/>
    <w:rsid w:val="000E6D1D"/>
    <w:rsid w:val="000E6D36"/>
    <w:rsid w:val="000E71FD"/>
    <w:rsid w:val="000E728C"/>
    <w:rsid w:val="000E7493"/>
    <w:rsid w:val="000E74A5"/>
    <w:rsid w:val="000E752A"/>
    <w:rsid w:val="000E7C48"/>
    <w:rsid w:val="000E7D4A"/>
    <w:rsid w:val="000E7D5B"/>
    <w:rsid w:val="000E7F00"/>
    <w:rsid w:val="000E7FE0"/>
    <w:rsid w:val="000F03AA"/>
    <w:rsid w:val="000F07DB"/>
    <w:rsid w:val="000F0924"/>
    <w:rsid w:val="000F09E0"/>
    <w:rsid w:val="000F0D8B"/>
    <w:rsid w:val="000F1284"/>
    <w:rsid w:val="000F1AA0"/>
    <w:rsid w:val="000F1D35"/>
    <w:rsid w:val="000F2267"/>
    <w:rsid w:val="000F23E8"/>
    <w:rsid w:val="000F2970"/>
    <w:rsid w:val="000F2D04"/>
    <w:rsid w:val="000F2F7B"/>
    <w:rsid w:val="000F2FE7"/>
    <w:rsid w:val="000F33C2"/>
    <w:rsid w:val="000F359C"/>
    <w:rsid w:val="000F35E4"/>
    <w:rsid w:val="000F3860"/>
    <w:rsid w:val="000F3AA5"/>
    <w:rsid w:val="000F3BFA"/>
    <w:rsid w:val="000F3F75"/>
    <w:rsid w:val="000F40AE"/>
    <w:rsid w:val="000F4463"/>
    <w:rsid w:val="000F45B1"/>
    <w:rsid w:val="000F4674"/>
    <w:rsid w:val="000F4729"/>
    <w:rsid w:val="000F4753"/>
    <w:rsid w:val="000F48FB"/>
    <w:rsid w:val="000F4AB6"/>
    <w:rsid w:val="000F4E18"/>
    <w:rsid w:val="000F5047"/>
    <w:rsid w:val="000F534A"/>
    <w:rsid w:val="000F5350"/>
    <w:rsid w:val="000F557C"/>
    <w:rsid w:val="000F56FF"/>
    <w:rsid w:val="000F5B34"/>
    <w:rsid w:val="000F5BC4"/>
    <w:rsid w:val="000F5D86"/>
    <w:rsid w:val="000F5EBC"/>
    <w:rsid w:val="000F5FCB"/>
    <w:rsid w:val="000F61F4"/>
    <w:rsid w:val="000F658E"/>
    <w:rsid w:val="000F675C"/>
    <w:rsid w:val="000F67EE"/>
    <w:rsid w:val="000F6890"/>
    <w:rsid w:val="000F6A7C"/>
    <w:rsid w:val="000F6B74"/>
    <w:rsid w:val="000F6F7D"/>
    <w:rsid w:val="000F7058"/>
    <w:rsid w:val="000F73BF"/>
    <w:rsid w:val="000F7422"/>
    <w:rsid w:val="000F766F"/>
    <w:rsid w:val="000F775E"/>
    <w:rsid w:val="000F786D"/>
    <w:rsid w:val="000F7B22"/>
    <w:rsid w:val="000F7F6E"/>
    <w:rsid w:val="000F7FA6"/>
    <w:rsid w:val="00100527"/>
    <w:rsid w:val="001005F7"/>
    <w:rsid w:val="00100623"/>
    <w:rsid w:val="0010086F"/>
    <w:rsid w:val="00100A33"/>
    <w:rsid w:val="0010101C"/>
    <w:rsid w:val="00101067"/>
    <w:rsid w:val="0010122F"/>
    <w:rsid w:val="0010126F"/>
    <w:rsid w:val="00101393"/>
    <w:rsid w:val="001016EF"/>
    <w:rsid w:val="00101703"/>
    <w:rsid w:val="00101976"/>
    <w:rsid w:val="00101C6F"/>
    <w:rsid w:val="00101D4B"/>
    <w:rsid w:val="00101F36"/>
    <w:rsid w:val="00101FB6"/>
    <w:rsid w:val="001020D9"/>
    <w:rsid w:val="001023D1"/>
    <w:rsid w:val="001028E5"/>
    <w:rsid w:val="00102E8C"/>
    <w:rsid w:val="00103002"/>
    <w:rsid w:val="001031D0"/>
    <w:rsid w:val="001035D9"/>
    <w:rsid w:val="00103986"/>
    <w:rsid w:val="00103A58"/>
    <w:rsid w:val="00103A8B"/>
    <w:rsid w:val="00103FE5"/>
    <w:rsid w:val="001040C0"/>
    <w:rsid w:val="001044CA"/>
    <w:rsid w:val="0010461F"/>
    <w:rsid w:val="001048C1"/>
    <w:rsid w:val="00104D11"/>
    <w:rsid w:val="00104F12"/>
    <w:rsid w:val="00104FB2"/>
    <w:rsid w:val="00104FDD"/>
    <w:rsid w:val="00105065"/>
    <w:rsid w:val="00105117"/>
    <w:rsid w:val="001051A2"/>
    <w:rsid w:val="001055E5"/>
    <w:rsid w:val="00105977"/>
    <w:rsid w:val="00105AC6"/>
    <w:rsid w:val="00105CE4"/>
    <w:rsid w:val="00105EDA"/>
    <w:rsid w:val="00105FC7"/>
    <w:rsid w:val="00106052"/>
    <w:rsid w:val="0010623B"/>
    <w:rsid w:val="0010631C"/>
    <w:rsid w:val="00106432"/>
    <w:rsid w:val="001064C2"/>
    <w:rsid w:val="00106695"/>
    <w:rsid w:val="00106959"/>
    <w:rsid w:val="00106C90"/>
    <w:rsid w:val="0010727B"/>
    <w:rsid w:val="001074AA"/>
    <w:rsid w:val="00107874"/>
    <w:rsid w:val="001079AD"/>
    <w:rsid w:val="00107A24"/>
    <w:rsid w:val="00107B7C"/>
    <w:rsid w:val="00107C4C"/>
    <w:rsid w:val="00107EDF"/>
    <w:rsid w:val="001105D0"/>
    <w:rsid w:val="00110724"/>
    <w:rsid w:val="00110843"/>
    <w:rsid w:val="00110953"/>
    <w:rsid w:val="00110BF6"/>
    <w:rsid w:val="00110D45"/>
    <w:rsid w:val="00110E6F"/>
    <w:rsid w:val="00110FDD"/>
    <w:rsid w:val="00111556"/>
    <w:rsid w:val="00111603"/>
    <w:rsid w:val="0011173D"/>
    <w:rsid w:val="0011179A"/>
    <w:rsid w:val="001119C5"/>
    <w:rsid w:val="00111A62"/>
    <w:rsid w:val="0011217E"/>
    <w:rsid w:val="00112289"/>
    <w:rsid w:val="00112636"/>
    <w:rsid w:val="00112C66"/>
    <w:rsid w:val="001131A9"/>
    <w:rsid w:val="00113202"/>
    <w:rsid w:val="00113671"/>
    <w:rsid w:val="00113822"/>
    <w:rsid w:val="001138BE"/>
    <w:rsid w:val="00113973"/>
    <w:rsid w:val="00113D3C"/>
    <w:rsid w:val="00113D84"/>
    <w:rsid w:val="0011407D"/>
    <w:rsid w:val="00114200"/>
    <w:rsid w:val="00114570"/>
    <w:rsid w:val="00114747"/>
    <w:rsid w:val="0011474E"/>
    <w:rsid w:val="00114910"/>
    <w:rsid w:val="00114B04"/>
    <w:rsid w:val="0011500C"/>
    <w:rsid w:val="00115151"/>
    <w:rsid w:val="001151CA"/>
    <w:rsid w:val="00115221"/>
    <w:rsid w:val="00115660"/>
    <w:rsid w:val="00115909"/>
    <w:rsid w:val="00115C34"/>
    <w:rsid w:val="00115F07"/>
    <w:rsid w:val="001161ED"/>
    <w:rsid w:val="00116333"/>
    <w:rsid w:val="001166D0"/>
    <w:rsid w:val="001166D1"/>
    <w:rsid w:val="001167AE"/>
    <w:rsid w:val="00116ED6"/>
    <w:rsid w:val="00116FD1"/>
    <w:rsid w:val="00117016"/>
    <w:rsid w:val="00117767"/>
    <w:rsid w:val="00117840"/>
    <w:rsid w:val="00117A10"/>
    <w:rsid w:val="00117C23"/>
    <w:rsid w:val="00117EFD"/>
    <w:rsid w:val="0012038B"/>
    <w:rsid w:val="00120424"/>
    <w:rsid w:val="0012046F"/>
    <w:rsid w:val="001204CD"/>
    <w:rsid w:val="001204F9"/>
    <w:rsid w:val="00120705"/>
    <w:rsid w:val="001207AE"/>
    <w:rsid w:val="0012083B"/>
    <w:rsid w:val="0012099E"/>
    <w:rsid w:val="00120A53"/>
    <w:rsid w:val="00120B25"/>
    <w:rsid w:val="00120FC6"/>
    <w:rsid w:val="001210C7"/>
    <w:rsid w:val="0012154D"/>
    <w:rsid w:val="00121A0E"/>
    <w:rsid w:val="00121AB3"/>
    <w:rsid w:val="00121C8E"/>
    <w:rsid w:val="0012219D"/>
    <w:rsid w:val="0012229A"/>
    <w:rsid w:val="00122528"/>
    <w:rsid w:val="001227EC"/>
    <w:rsid w:val="0012291F"/>
    <w:rsid w:val="00122BE1"/>
    <w:rsid w:val="00122D8E"/>
    <w:rsid w:val="00122E46"/>
    <w:rsid w:val="00122F8F"/>
    <w:rsid w:val="00123394"/>
    <w:rsid w:val="001233F8"/>
    <w:rsid w:val="0012360A"/>
    <w:rsid w:val="001240C1"/>
    <w:rsid w:val="00124394"/>
    <w:rsid w:val="0012450D"/>
    <w:rsid w:val="00124766"/>
    <w:rsid w:val="00124805"/>
    <w:rsid w:val="001250CE"/>
    <w:rsid w:val="001251BB"/>
    <w:rsid w:val="001257CD"/>
    <w:rsid w:val="00125A1C"/>
    <w:rsid w:val="00125B9E"/>
    <w:rsid w:val="00125BFC"/>
    <w:rsid w:val="00125CE6"/>
    <w:rsid w:val="001260C8"/>
    <w:rsid w:val="00126559"/>
    <w:rsid w:val="00126A59"/>
    <w:rsid w:val="00126A90"/>
    <w:rsid w:val="00126AB4"/>
    <w:rsid w:val="00126E00"/>
    <w:rsid w:val="001272CF"/>
    <w:rsid w:val="00127999"/>
    <w:rsid w:val="00127C2B"/>
    <w:rsid w:val="00127C69"/>
    <w:rsid w:val="00130075"/>
    <w:rsid w:val="001301FB"/>
    <w:rsid w:val="00130269"/>
    <w:rsid w:val="001302A9"/>
    <w:rsid w:val="00130417"/>
    <w:rsid w:val="001306AC"/>
    <w:rsid w:val="001306E4"/>
    <w:rsid w:val="00130740"/>
    <w:rsid w:val="001307FE"/>
    <w:rsid w:val="001308F0"/>
    <w:rsid w:val="00130BDE"/>
    <w:rsid w:val="00130BEF"/>
    <w:rsid w:val="00130D4A"/>
    <w:rsid w:val="001313E8"/>
    <w:rsid w:val="001317CB"/>
    <w:rsid w:val="00131CC1"/>
    <w:rsid w:val="00131FE7"/>
    <w:rsid w:val="0013221F"/>
    <w:rsid w:val="001323EA"/>
    <w:rsid w:val="0013248F"/>
    <w:rsid w:val="001326FA"/>
    <w:rsid w:val="001328AF"/>
    <w:rsid w:val="00132DB0"/>
    <w:rsid w:val="00132E0D"/>
    <w:rsid w:val="001331BD"/>
    <w:rsid w:val="00133228"/>
    <w:rsid w:val="00133235"/>
    <w:rsid w:val="001334F2"/>
    <w:rsid w:val="00133BB4"/>
    <w:rsid w:val="00133EC6"/>
    <w:rsid w:val="0013420F"/>
    <w:rsid w:val="00134272"/>
    <w:rsid w:val="00134572"/>
    <w:rsid w:val="00134596"/>
    <w:rsid w:val="00134631"/>
    <w:rsid w:val="001347BA"/>
    <w:rsid w:val="001349D8"/>
    <w:rsid w:val="00134A9F"/>
    <w:rsid w:val="0013513F"/>
    <w:rsid w:val="001355E7"/>
    <w:rsid w:val="0013583A"/>
    <w:rsid w:val="00135BE8"/>
    <w:rsid w:val="00135FFE"/>
    <w:rsid w:val="00136245"/>
    <w:rsid w:val="0013636E"/>
    <w:rsid w:val="001364E8"/>
    <w:rsid w:val="001365A7"/>
    <w:rsid w:val="0013667D"/>
    <w:rsid w:val="00136918"/>
    <w:rsid w:val="00136A96"/>
    <w:rsid w:val="00136CE2"/>
    <w:rsid w:val="00136E81"/>
    <w:rsid w:val="00136EDB"/>
    <w:rsid w:val="00137155"/>
    <w:rsid w:val="001375FC"/>
    <w:rsid w:val="00137714"/>
    <w:rsid w:val="0013776A"/>
    <w:rsid w:val="001377A3"/>
    <w:rsid w:val="00137A0F"/>
    <w:rsid w:val="00137D30"/>
    <w:rsid w:val="00137F14"/>
    <w:rsid w:val="00137F79"/>
    <w:rsid w:val="00140207"/>
    <w:rsid w:val="0014022F"/>
    <w:rsid w:val="00140250"/>
    <w:rsid w:val="00140683"/>
    <w:rsid w:val="0014070C"/>
    <w:rsid w:val="00140A83"/>
    <w:rsid w:val="00140B07"/>
    <w:rsid w:val="00140E99"/>
    <w:rsid w:val="001412FC"/>
    <w:rsid w:val="00141565"/>
    <w:rsid w:val="00141746"/>
    <w:rsid w:val="00141984"/>
    <w:rsid w:val="00141A0E"/>
    <w:rsid w:val="00141CA3"/>
    <w:rsid w:val="00141EE7"/>
    <w:rsid w:val="00141F4B"/>
    <w:rsid w:val="00142371"/>
    <w:rsid w:val="00142397"/>
    <w:rsid w:val="001425FC"/>
    <w:rsid w:val="0014269C"/>
    <w:rsid w:val="00142C32"/>
    <w:rsid w:val="00142F02"/>
    <w:rsid w:val="0014306F"/>
    <w:rsid w:val="001433D4"/>
    <w:rsid w:val="00143565"/>
    <w:rsid w:val="00143786"/>
    <w:rsid w:val="00143BE3"/>
    <w:rsid w:val="00143CAC"/>
    <w:rsid w:val="0014406A"/>
    <w:rsid w:val="0014410D"/>
    <w:rsid w:val="00144129"/>
    <w:rsid w:val="00144206"/>
    <w:rsid w:val="0014424F"/>
    <w:rsid w:val="00144267"/>
    <w:rsid w:val="0014471F"/>
    <w:rsid w:val="00144805"/>
    <w:rsid w:val="001448A2"/>
    <w:rsid w:val="00144A7B"/>
    <w:rsid w:val="00144C9D"/>
    <w:rsid w:val="00144EAD"/>
    <w:rsid w:val="001456CC"/>
    <w:rsid w:val="00145B48"/>
    <w:rsid w:val="00145C99"/>
    <w:rsid w:val="00145E0F"/>
    <w:rsid w:val="00146538"/>
    <w:rsid w:val="00146785"/>
    <w:rsid w:val="00146878"/>
    <w:rsid w:val="00146949"/>
    <w:rsid w:val="00146A53"/>
    <w:rsid w:val="00146DBD"/>
    <w:rsid w:val="00146EA6"/>
    <w:rsid w:val="00146EAC"/>
    <w:rsid w:val="00146F6D"/>
    <w:rsid w:val="00147394"/>
    <w:rsid w:val="0014761D"/>
    <w:rsid w:val="00147BAC"/>
    <w:rsid w:val="00147F3E"/>
    <w:rsid w:val="0015005C"/>
    <w:rsid w:val="00150067"/>
    <w:rsid w:val="0015023D"/>
    <w:rsid w:val="00150819"/>
    <w:rsid w:val="00150CE9"/>
    <w:rsid w:val="0015115C"/>
    <w:rsid w:val="001511A8"/>
    <w:rsid w:val="001517A4"/>
    <w:rsid w:val="0015182F"/>
    <w:rsid w:val="00151859"/>
    <w:rsid w:val="001519C1"/>
    <w:rsid w:val="00151D0B"/>
    <w:rsid w:val="00151E34"/>
    <w:rsid w:val="00151F5A"/>
    <w:rsid w:val="00152454"/>
    <w:rsid w:val="00152770"/>
    <w:rsid w:val="00153012"/>
    <w:rsid w:val="00153374"/>
    <w:rsid w:val="0015343A"/>
    <w:rsid w:val="00153671"/>
    <w:rsid w:val="00153794"/>
    <w:rsid w:val="00153AB5"/>
    <w:rsid w:val="00153D32"/>
    <w:rsid w:val="00153D3C"/>
    <w:rsid w:val="00154516"/>
    <w:rsid w:val="00154AFF"/>
    <w:rsid w:val="00154C94"/>
    <w:rsid w:val="00154E32"/>
    <w:rsid w:val="00155451"/>
    <w:rsid w:val="00155618"/>
    <w:rsid w:val="00155B7A"/>
    <w:rsid w:val="00155D20"/>
    <w:rsid w:val="00155D6A"/>
    <w:rsid w:val="00155D80"/>
    <w:rsid w:val="001567E8"/>
    <w:rsid w:val="001568B5"/>
    <w:rsid w:val="0015696D"/>
    <w:rsid w:val="00156F45"/>
    <w:rsid w:val="0015709D"/>
    <w:rsid w:val="001573F5"/>
    <w:rsid w:val="001576D2"/>
    <w:rsid w:val="00157747"/>
    <w:rsid w:val="0015788B"/>
    <w:rsid w:val="00157C8A"/>
    <w:rsid w:val="0016050B"/>
    <w:rsid w:val="0016068C"/>
    <w:rsid w:val="0016088F"/>
    <w:rsid w:val="00160EAD"/>
    <w:rsid w:val="00160FEC"/>
    <w:rsid w:val="00161485"/>
    <w:rsid w:val="00161AC2"/>
    <w:rsid w:val="00161AD3"/>
    <w:rsid w:val="00161B5A"/>
    <w:rsid w:val="00161CF1"/>
    <w:rsid w:val="001623EC"/>
    <w:rsid w:val="00162687"/>
    <w:rsid w:val="001628C4"/>
    <w:rsid w:val="001628EB"/>
    <w:rsid w:val="00162B11"/>
    <w:rsid w:val="0016307B"/>
    <w:rsid w:val="0016344A"/>
    <w:rsid w:val="00163703"/>
    <w:rsid w:val="001638B8"/>
    <w:rsid w:val="00163AA9"/>
    <w:rsid w:val="00164031"/>
    <w:rsid w:val="001640C2"/>
    <w:rsid w:val="001643C8"/>
    <w:rsid w:val="001648EC"/>
    <w:rsid w:val="00164A08"/>
    <w:rsid w:val="00164FC1"/>
    <w:rsid w:val="0016505A"/>
    <w:rsid w:val="0016532B"/>
    <w:rsid w:val="001653BD"/>
    <w:rsid w:val="0016542B"/>
    <w:rsid w:val="00165483"/>
    <w:rsid w:val="0016575B"/>
    <w:rsid w:val="00165861"/>
    <w:rsid w:val="00165C8E"/>
    <w:rsid w:val="00165C94"/>
    <w:rsid w:val="00165EBB"/>
    <w:rsid w:val="001662F2"/>
    <w:rsid w:val="00166466"/>
    <w:rsid w:val="001665D9"/>
    <w:rsid w:val="00166D71"/>
    <w:rsid w:val="00166DAB"/>
    <w:rsid w:val="00166E75"/>
    <w:rsid w:val="001670A1"/>
    <w:rsid w:val="001670AE"/>
    <w:rsid w:val="001670DA"/>
    <w:rsid w:val="00167733"/>
    <w:rsid w:val="00167758"/>
    <w:rsid w:val="001678CC"/>
    <w:rsid w:val="00167BD7"/>
    <w:rsid w:val="00167C3A"/>
    <w:rsid w:val="00167D76"/>
    <w:rsid w:val="00170BA2"/>
    <w:rsid w:val="00170E9E"/>
    <w:rsid w:val="00170F40"/>
    <w:rsid w:val="0017103C"/>
    <w:rsid w:val="00171066"/>
    <w:rsid w:val="001711C9"/>
    <w:rsid w:val="00171246"/>
    <w:rsid w:val="0017130E"/>
    <w:rsid w:val="00171420"/>
    <w:rsid w:val="001714F2"/>
    <w:rsid w:val="00171707"/>
    <w:rsid w:val="001719F7"/>
    <w:rsid w:val="00171ABD"/>
    <w:rsid w:val="00171B60"/>
    <w:rsid w:val="00171B62"/>
    <w:rsid w:val="00171CC2"/>
    <w:rsid w:val="00172247"/>
    <w:rsid w:val="001724B6"/>
    <w:rsid w:val="001724FC"/>
    <w:rsid w:val="001727A5"/>
    <w:rsid w:val="00172CFF"/>
    <w:rsid w:val="00172E9E"/>
    <w:rsid w:val="0017303F"/>
    <w:rsid w:val="0017325E"/>
    <w:rsid w:val="0017380E"/>
    <w:rsid w:val="00173A53"/>
    <w:rsid w:val="00173B3F"/>
    <w:rsid w:val="00173CB5"/>
    <w:rsid w:val="00173F71"/>
    <w:rsid w:val="00174232"/>
    <w:rsid w:val="001743A3"/>
    <w:rsid w:val="00174700"/>
    <w:rsid w:val="00174759"/>
    <w:rsid w:val="00174CAE"/>
    <w:rsid w:val="00174F78"/>
    <w:rsid w:val="0017536A"/>
    <w:rsid w:val="00175396"/>
    <w:rsid w:val="00175539"/>
    <w:rsid w:val="00175632"/>
    <w:rsid w:val="00175B77"/>
    <w:rsid w:val="00175FA5"/>
    <w:rsid w:val="001761D7"/>
    <w:rsid w:val="00176452"/>
    <w:rsid w:val="001766B8"/>
    <w:rsid w:val="00176864"/>
    <w:rsid w:val="0017695A"/>
    <w:rsid w:val="00176AF7"/>
    <w:rsid w:val="00176F45"/>
    <w:rsid w:val="00177504"/>
    <w:rsid w:val="00177509"/>
    <w:rsid w:val="001775C1"/>
    <w:rsid w:val="001775F3"/>
    <w:rsid w:val="001778C5"/>
    <w:rsid w:val="00177A30"/>
    <w:rsid w:val="00177D5A"/>
    <w:rsid w:val="00177E53"/>
    <w:rsid w:val="00177E7E"/>
    <w:rsid w:val="001800E8"/>
    <w:rsid w:val="00180185"/>
    <w:rsid w:val="0018021E"/>
    <w:rsid w:val="001805D2"/>
    <w:rsid w:val="00180630"/>
    <w:rsid w:val="00180765"/>
    <w:rsid w:val="00180814"/>
    <w:rsid w:val="00180D6D"/>
    <w:rsid w:val="00180F31"/>
    <w:rsid w:val="00180FBA"/>
    <w:rsid w:val="0018113A"/>
    <w:rsid w:val="001812B6"/>
    <w:rsid w:val="001813EE"/>
    <w:rsid w:val="00181453"/>
    <w:rsid w:val="001815D4"/>
    <w:rsid w:val="001817B4"/>
    <w:rsid w:val="00181B33"/>
    <w:rsid w:val="00181E0F"/>
    <w:rsid w:val="00181E67"/>
    <w:rsid w:val="00181F71"/>
    <w:rsid w:val="0018206B"/>
    <w:rsid w:val="00182183"/>
    <w:rsid w:val="001823D1"/>
    <w:rsid w:val="001825E9"/>
    <w:rsid w:val="0018274E"/>
    <w:rsid w:val="00182DC2"/>
    <w:rsid w:val="001830F6"/>
    <w:rsid w:val="0018314B"/>
    <w:rsid w:val="00183277"/>
    <w:rsid w:val="001832FC"/>
    <w:rsid w:val="001837E2"/>
    <w:rsid w:val="001838F2"/>
    <w:rsid w:val="00183B73"/>
    <w:rsid w:val="00183F95"/>
    <w:rsid w:val="001841DE"/>
    <w:rsid w:val="0018436D"/>
    <w:rsid w:val="001844C3"/>
    <w:rsid w:val="00184B82"/>
    <w:rsid w:val="00184BF7"/>
    <w:rsid w:val="00184E62"/>
    <w:rsid w:val="001852D0"/>
    <w:rsid w:val="00185302"/>
    <w:rsid w:val="001857CA"/>
    <w:rsid w:val="001859BB"/>
    <w:rsid w:val="00185A0F"/>
    <w:rsid w:val="00185E32"/>
    <w:rsid w:val="00185ECB"/>
    <w:rsid w:val="00186320"/>
    <w:rsid w:val="00186360"/>
    <w:rsid w:val="001863CA"/>
    <w:rsid w:val="00186478"/>
    <w:rsid w:val="00186A4E"/>
    <w:rsid w:val="00186A86"/>
    <w:rsid w:val="00186E44"/>
    <w:rsid w:val="001870CA"/>
    <w:rsid w:val="0018733F"/>
    <w:rsid w:val="00187667"/>
    <w:rsid w:val="0018777F"/>
    <w:rsid w:val="00187781"/>
    <w:rsid w:val="0018786A"/>
    <w:rsid w:val="00187F78"/>
    <w:rsid w:val="00190052"/>
    <w:rsid w:val="0019013A"/>
    <w:rsid w:val="0019028A"/>
    <w:rsid w:val="001903FF"/>
    <w:rsid w:val="001908A7"/>
    <w:rsid w:val="00190932"/>
    <w:rsid w:val="00190AF3"/>
    <w:rsid w:val="00190CA1"/>
    <w:rsid w:val="00191481"/>
    <w:rsid w:val="001914FB"/>
    <w:rsid w:val="0019159E"/>
    <w:rsid w:val="001915D4"/>
    <w:rsid w:val="00191BBB"/>
    <w:rsid w:val="00192108"/>
    <w:rsid w:val="0019238D"/>
    <w:rsid w:val="001924EE"/>
    <w:rsid w:val="00192567"/>
    <w:rsid w:val="001926B9"/>
    <w:rsid w:val="00192A19"/>
    <w:rsid w:val="00192B5D"/>
    <w:rsid w:val="00192CE2"/>
    <w:rsid w:val="00192E33"/>
    <w:rsid w:val="0019371B"/>
    <w:rsid w:val="00193B19"/>
    <w:rsid w:val="00193FCF"/>
    <w:rsid w:val="0019418E"/>
    <w:rsid w:val="001941B9"/>
    <w:rsid w:val="001948D3"/>
    <w:rsid w:val="00194A17"/>
    <w:rsid w:val="00194C1D"/>
    <w:rsid w:val="00194EAD"/>
    <w:rsid w:val="001951ED"/>
    <w:rsid w:val="00195A07"/>
    <w:rsid w:val="00195B89"/>
    <w:rsid w:val="00195C06"/>
    <w:rsid w:val="00195E6C"/>
    <w:rsid w:val="00195EDD"/>
    <w:rsid w:val="00195F8F"/>
    <w:rsid w:val="0019636F"/>
    <w:rsid w:val="001965A2"/>
    <w:rsid w:val="0019670C"/>
    <w:rsid w:val="0019687A"/>
    <w:rsid w:val="0019696D"/>
    <w:rsid w:val="001969BF"/>
    <w:rsid w:val="00196D29"/>
    <w:rsid w:val="001970C5"/>
    <w:rsid w:val="00197C02"/>
    <w:rsid w:val="00197C8D"/>
    <w:rsid w:val="001A0806"/>
    <w:rsid w:val="001A08CB"/>
    <w:rsid w:val="001A0B20"/>
    <w:rsid w:val="001A0C77"/>
    <w:rsid w:val="001A0F19"/>
    <w:rsid w:val="001A1345"/>
    <w:rsid w:val="001A1358"/>
    <w:rsid w:val="001A136E"/>
    <w:rsid w:val="001A1915"/>
    <w:rsid w:val="001A1A06"/>
    <w:rsid w:val="001A1A2A"/>
    <w:rsid w:val="001A1C81"/>
    <w:rsid w:val="001A1CDF"/>
    <w:rsid w:val="001A21B4"/>
    <w:rsid w:val="001A244A"/>
    <w:rsid w:val="001A24DE"/>
    <w:rsid w:val="001A2677"/>
    <w:rsid w:val="001A26C6"/>
    <w:rsid w:val="001A281A"/>
    <w:rsid w:val="001A2B5A"/>
    <w:rsid w:val="001A2DA5"/>
    <w:rsid w:val="001A2F49"/>
    <w:rsid w:val="001A3064"/>
    <w:rsid w:val="001A3301"/>
    <w:rsid w:val="001A3319"/>
    <w:rsid w:val="001A35AD"/>
    <w:rsid w:val="001A3734"/>
    <w:rsid w:val="001A395B"/>
    <w:rsid w:val="001A3B7E"/>
    <w:rsid w:val="001A3FA6"/>
    <w:rsid w:val="001A403D"/>
    <w:rsid w:val="001A4070"/>
    <w:rsid w:val="001A40A8"/>
    <w:rsid w:val="001A40BF"/>
    <w:rsid w:val="001A42F2"/>
    <w:rsid w:val="001A439D"/>
    <w:rsid w:val="001A43B5"/>
    <w:rsid w:val="001A45BF"/>
    <w:rsid w:val="001A494E"/>
    <w:rsid w:val="001A4AE7"/>
    <w:rsid w:val="001A4E6F"/>
    <w:rsid w:val="001A555E"/>
    <w:rsid w:val="001A5800"/>
    <w:rsid w:val="001A5928"/>
    <w:rsid w:val="001A59A9"/>
    <w:rsid w:val="001A5C87"/>
    <w:rsid w:val="001A5DE1"/>
    <w:rsid w:val="001A6175"/>
    <w:rsid w:val="001A6512"/>
    <w:rsid w:val="001A6853"/>
    <w:rsid w:val="001A6B08"/>
    <w:rsid w:val="001A6B93"/>
    <w:rsid w:val="001A6BEA"/>
    <w:rsid w:val="001A6F82"/>
    <w:rsid w:val="001A7057"/>
    <w:rsid w:val="001A744B"/>
    <w:rsid w:val="001A785C"/>
    <w:rsid w:val="001A7878"/>
    <w:rsid w:val="001A7909"/>
    <w:rsid w:val="001A7BE9"/>
    <w:rsid w:val="001A7D88"/>
    <w:rsid w:val="001A7DBF"/>
    <w:rsid w:val="001A7E11"/>
    <w:rsid w:val="001B000D"/>
    <w:rsid w:val="001B0155"/>
    <w:rsid w:val="001B024C"/>
    <w:rsid w:val="001B06AC"/>
    <w:rsid w:val="001B07CE"/>
    <w:rsid w:val="001B0875"/>
    <w:rsid w:val="001B0A5E"/>
    <w:rsid w:val="001B0C9D"/>
    <w:rsid w:val="001B0D9E"/>
    <w:rsid w:val="001B122A"/>
    <w:rsid w:val="001B12C8"/>
    <w:rsid w:val="001B178B"/>
    <w:rsid w:val="001B17E2"/>
    <w:rsid w:val="001B1B6F"/>
    <w:rsid w:val="001B1DE1"/>
    <w:rsid w:val="001B2004"/>
    <w:rsid w:val="001B20F2"/>
    <w:rsid w:val="001B2454"/>
    <w:rsid w:val="001B25E7"/>
    <w:rsid w:val="001B2618"/>
    <w:rsid w:val="001B2706"/>
    <w:rsid w:val="001B296A"/>
    <w:rsid w:val="001B2AF9"/>
    <w:rsid w:val="001B2BF6"/>
    <w:rsid w:val="001B2CB4"/>
    <w:rsid w:val="001B2D5D"/>
    <w:rsid w:val="001B30CE"/>
    <w:rsid w:val="001B315C"/>
    <w:rsid w:val="001B31F9"/>
    <w:rsid w:val="001B337B"/>
    <w:rsid w:val="001B3910"/>
    <w:rsid w:val="001B3D28"/>
    <w:rsid w:val="001B3FEB"/>
    <w:rsid w:val="001B42F9"/>
    <w:rsid w:val="001B45EE"/>
    <w:rsid w:val="001B46DE"/>
    <w:rsid w:val="001B4973"/>
    <w:rsid w:val="001B4978"/>
    <w:rsid w:val="001B4C9B"/>
    <w:rsid w:val="001B4CBA"/>
    <w:rsid w:val="001B5404"/>
    <w:rsid w:val="001B56E1"/>
    <w:rsid w:val="001B58E8"/>
    <w:rsid w:val="001B58EE"/>
    <w:rsid w:val="001B5990"/>
    <w:rsid w:val="001B5ACE"/>
    <w:rsid w:val="001B5BBE"/>
    <w:rsid w:val="001B5F46"/>
    <w:rsid w:val="001B61FF"/>
    <w:rsid w:val="001B6670"/>
    <w:rsid w:val="001B678C"/>
    <w:rsid w:val="001B68EF"/>
    <w:rsid w:val="001B697B"/>
    <w:rsid w:val="001B6A62"/>
    <w:rsid w:val="001B6C05"/>
    <w:rsid w:val="001B6F9A"/>
    <w:rsid w:val="001B6FF2"/>
    <w:rsid w:val="001B72C6"/>
    <w:rsid w:val="001B7486"/>
    <w:rsid w:val="001B7862"/>
    <w:rsid w:val="001B79AE"/>
    <w:rsid w:val="001B7C79"/>
    <w:rsid w:val="001B7DC4"/>
    <w:rsid w:val="001B7DC6"/>
    <w:rsid w:val="001B7E16"/>
    <w:rsid w:val="001C01FE"/>
    <w:rsid w:val="001C09B1"/>
    <w:rsid w:val="001C0B23"/>
    <w:rsid w:val="001C0C08"/>
    <w:rsid w:val="001C0D7C"/>
    <w:rsid w:val="001C1024"/>
    <w:rsid w:val="001C11BE"/>
    <w:rsid w:val="001C1381"/>
    <w:rsid w:val="001C1548"/>
    <w:rsid w:val="001C17C2"/>
    <w:rsid w:val="001C1C95"/>
    <w:rsid w:val="001C20A2"/>
    <w:rsid w:val="001C2705"/>
    <w:rsid w:val="001C284E"/>
    <w:rsid w:val="001C2885"/>
    <w:rsid w:val="001C2DC4"/>
    <w:rsid w:val="001C30E2"/>
    <w:rsid w:val="001C333C"/>
    <w:rsid w:val="001C33CD"/>
    <w:rsid w:val="001C344F"/>
    <w:rsid w:val="001C364D"/>
    <w:rsid w:val="001C384B"/>
    <w:rsid w:val="001C39A5"/>
    <w:rsid w:val="001C42D4"/>
    <w:rsid w:val="001C4409"/>
    <w:rsid w:val="001C442F"/>
    <w:rsid w:val="001C450C"/>
    <w:rsid w:val="001C4A3F"/>
    <w:rsid w:val="001C4D92"/>
    <w:rsid w:val="001C5559"/>
    <w:rsid w:val="001C5581"/>
    <w:rsid w:val="001C55F5"/>
    <w:rsid w:val="001C561B"/>
    <w:rsid w:val="001C5954"/>
    <w:rsid w:val="001C5FAD"/>
    <w:rsid w:val="001C6403"/>
    <w:rsid w:val="001C6458"/>
    <w:rsid w:val="001C6787"/>
    <w:rsid w:val="001C684E"/>
    <w:rsid w:val="001C6899"/>
    <w:rsid w:val="001C68D6"/>
    <w:rsid w:val="001C69CC"/>
    <w:rsid w:val="001C6B76"/>
    <w:rsid w:val="001C6E81"/>
    <w:rsid w:val="001C767E"/>
    <w:rsid w:val="001C7984"/>
    <w:rsid w:val="001C79E5"/>
    <w:rsid w:val="001C7AC3"/>
    <w:rsid w:val="001C7E3A"/>
    <w:rsid w:val="001D03DA"/>
    <w:rsid w:val="001D05A8"/>
    <w:rsid w:val="001D0632"/>
    <w:rsid w:val="001D0899"/>
    <w:rsid w:val="001D09A1"/>
    <w:rsid w:val="001D0B81"/>
    <w:rsid w:val="001D118A"/>
    <w:rsid w:val="001D11A2"/>
    <w:rsid w:val="001D1284"/>
    <w:rsid w:val="001D16CB"/>
    <w:rsid w:val="001D1843"/>
    <w:rsid w:val="001D1851"/>
    <w:rsid w:val="001D20F4"/>
    <w:rsid w:val="001D2115"/>
    <w:rsid w:val="001D21F0"/>
    <w:rsid w:val="001D23E0"/>
    <w:rsid w:val="001D252A"/>
    <w:rsid w:val="001D252F"/>
    <w:rsid w:val="001D261E"/>
    <w:rsid w:val="001D292D"/>
    <w:rsid w:val="001D2BF3"/>
    <w:rsid w:val="001D2E55"/>
    <w:rsid w:val="001D2EE4"/>
    <w:rsid w:val="001D2F33"/>
    <w:rsid w:val="001D333C"/>
    <w:rsid w:val="001D3476"/>
    <w:rsid w:val="001D36DD"/>
    <w:rsid w:val="001D40C0"/>
    <w:rsid w:val="001D45E4"/>
    <w:rsid w:val="001D47CF"/>
    <w:rsid w:val="001D48EF"/>
    <w:rsid w:val="001D493F"/>
    <w:rsid w:val="001D4DAA"/>
    <w:rsid w:val="001D4F53"/>
    <w:rsid w:val="001D50CB"/>
    <w:rsid w:val="001D51CF"/>
    <w:rsid w:val="001D51F2"/>
    <w:rsid w:val="001D53AF"/>
    <w:rsid w:val="001D55C3"/>
    <w:rsid w:val="001D582F"/>
    <w:rsid w:val="001D5E90"/>
    <w:rsid w:val="001D60CA"/>
    <w:rsid w:val="001D60E6"/>
    <w:rsid w:val="001D642C"/>
    <w:rsid w:val="001D64EF"/>
    <w:rsid w:val="001D6774"/>
    <w:rsid w:val="001D6A4D"/>
    <w:rsid w:val="001D6E02"/>
    <w:rsid w:val="001D707D"/>
    <w:rsid w:val="001D7190"/>
    <w:rsid w:val="001D72A6"/>
    <w:rsid w:val="001D72DD"/>
    <w:rsid w:val="001D7530"/>
    <w:rsid w:val="001D7686"/>
    <w:rsid w:val="001D7E86"/>
    <w:rsid w:val="001E0267"/>
    <w:rsid w:val="001E0378"/>
    <w:rsid w:val="001E03AE"/>
    <w:rsid w:val="001E0490"/>
    <w:rsid w:val="001E0867"/>
    <w:rsid w:val="001E0BDF"/>
    <w:rsid w:val="001E10F2"/>
    <w:rsid w:val="001E1213"/>
    <w:rsid w:val="001E12BB"/>
    <w:rsid w:val="001E1475"/>
    <w:rsid w:val="001E1622"/>
    <w:rsid w:val="001E1744"/>
    <w:rsid w:val="001E1CAF"/>
    <w:rsid w:val="001E1F29"/>
    <w:rsid w:val="001E214B"/>
    <w:rsid w:val="001E2531"/>
    <w:rsid w:val="001E2728"/>
    <w:rsid w:val="001E2840"/>
    <w:rsid w:val="001E29AB"/>
    <w:rsid w:val="001E2AF2"/>
    <w:rsid w:val="001E2EE2"/>
    <w:rsid w:val="001E2F4A"/>
    <w:rsid w:val="001E2F9D"/>
    <w:rsid w:val="001E3052"/>
    <w:rsid w:val="001E3248"/>
    <w:rsid w:val="001E3338"/>
    <w:rsid w:val="001E3401"/>
    <w:rsid w:val="001E34C0"/>
    <w:rsid w:val="001E3720"/>
    <w:rsid w:val="001E39C5"/>
    <w:rsid w:val="001E3D93"/>
    <w:rsid w:val="001E3FDD"/>
    <w:rsid w:val="001E414F"/>
    <w:rsid w:val="001E46AE"/>
    <w:rsid w:val="001E4787"/>
    <w:rsid w:val="001E4A3D"/>
    <w:rsid w:val="001E560D"/>
    <w:rsid w:val="001E5792"/>
    <w:rsid w:val="001E5908"/>
    <w:rsid w:val="001E6214"/>
    <w:rsid w:val="001E66BC"/>
    <w:rsid w:val="001E674C"/>
    <w:rsid w:val="001E68CC"/>
    <w:rsid w:val="001E6991"/>
    <w:rsid w:val="001E7359"/>
    <w:rsid w:val="001E75A9"/>
    <w:rsid w:val="001E75C5"/>
    <w:rsid w:val="001E768E"/>
    <w:rsid w:val="001E76D8"/>
    <w:rsid w:val="001E7C57"/>
    <w:rsid w:val="001E7F07"/>
    <w:rsid w:val="001F010B"/>
    <w:rsid w:val="001F0947"/>
    <w:rsid w:val="001F0985"/>
    <w:rsid w:val="001F0D95"/>
    <w:rsid w:val="001F10BB"/>
    <w:rsid w:val="001F113D"/>
    <w:rsid w:val="001F121F"/>
    <w:rsid w:val="001F14A5"/>
    <w:rsid w:val="001F1627"/>
    <w:rsid w:val="001F1748"/>
    <w:rsid w:val="001F1BDD"/>
    <w:rsid w:val="001F1FA0"/>
    <w:rsid w:val="001F2376"/>
    <w:rsid w:val="001F23CD"/>
    <w:rsid w:val="001F24E1"/>
    <w:rsid w:val="001F284A"/>
    <w:rsid w:val="001F2A9A"/>
    <w:rsid w:val="001F2AD7"/>
    <w:rsid w:val="001F327F"/>
    <w:rsid w:val="001F3391"/>
    <w:rsid w:val="001F34DA"/>
    <w:rsid w:val="001F34DD"/>
    <w:rsid w:val="001F3BC4"/>
    <w:rsid w:val="001F3D69"/>
    <w:rsid w:val="001F3E49"/>
    <w:rsid w:val="001F3E51"/>
    <w:rsid w:val="001F3EC6"/>
    <w:rsid w:val="001F3F25"/>
    <w:rsid w:val="001F4235"/>
    <w:rsid w:val="001F4E73"/>
    <w:rsid w:val="001F5000"/>
    <w:rsid w:val="001F5278"/>
    <w:rsid w:val="001F59BB"/>
    <w:rsid w:val="001F5C59"/>
    <w:rsid w:val="001F5F92"/>
    <w:rsid w:val="001F607F"/>
    <w:rsid w:val="001F616F"/>
    <w:rsid w:val="001F621B"/>
    <w:rsid w:val="001F63A6"/>
    <w:rsid w:val="001F63D5"/>
    <w:rsid w:val="001F668F"/>
    <w:rsid w:val="001F7C5A"/>
    <w:rsid w:val="001F7E1B"/>
    <w:rsid w:val="00200016"/>
    <w:rsid w:val="00200049"/>
    <w:rsid w:val="00200078"/>
    <w:rsid w:val="0020014D"/>
    <w:rsid w:val="0020027F"/>
    <w:rsid w:val="0020091F"/>
    <w:rsid w:val="00200C5A"/>
    <w:rsid w:val="00200E7D"/>
    <w:rsid w:val="00200EC3"/>
    <w:rsid w:val="002010C8"/>
    <w:rsid w:val="002010CC"/>
    <w:rsid w:val="00201162"/>
    <w:rsid w:val="00201249"/>
    <w:rsid w:val="00201E5C"/>
    <w:rsid w:val="0020222E"/>
    <w:rsid w:val="0020225E"/>
    <w:rsid w:val="002022BE"/>
    <w:rsid w:val="0020231F"/>
    <w:rsid w:val="00202405"/>
    <w:rsid w:val="00202508"/>
    <w:rsid w:val="002026FE"/>
    <w:rsid w:val="0020270F"/>
    <w:rsid w:val="00202895"/>
    <w:rsid w:val="0020295F"/>
    <w:rsid w:val="00202E3B"/>
    <w:rsid w:val="00203190"/>
    <w:rsid w:val="002032E0"/>
    <w:rsid w:val="002035DD"/>
    <w:rsid w:val="00203631"/>
    <w:rsid w:val="00203660"/>
    <w:rsid w:val="002037D9"/>
    <w:rsid w:val="00203813"/>
    <w:rsid w:val="002038E2"/>
    <w:rsid w:val="002039D6"/>
    <w:rsid w:val="00203C62"/>
    <w:rsid w:val="00203E0B"/>
    <w:rsid w:val="00204294"/>
    <w:rsid w:val="002049B1"/>
    <w:rsid w:val="00204A49"/>
    <w:rsid w:val="00205082"/>
    <w:rsid w:val="002051EB"/>
    <w:rsid w:val="00205257"/>
    <w:rsid w:val="002052A4"/>
    <w:rsid w:val="0020540C"/>
    <w:rsid w:val="0020554B"/>
    <w:rsid w:val="00205600"/>
    <w:rsid w:val="0020564A"/>
    <w:rsid w:val="00205871"/>
    <w:rsid w:val="002058C5"/>
    <w:rsid w:val="00205A53"/>
    <w:rsid w:val="00205CFE"/>
    <w:rsid w:val="00205ED8"/>
    <w:rsid w:val="00206337"/>
    <w:rsid w:val="00206552"/>
    <w:rsid w:val="0020689D"/>
    <w:rsid w:val="002068FD"/>
    <w:rsid w:val="00206DD9"/>
    <w:rsid w:val="00206E43"/>
    <w:rsid w:val="0020757F"/>
    <w:rsid w:val="00207604"/>
    <w:rsid w:val="002077DA"/>
    <w:rsid w:val="00207849"/>
    <w:rsid w:val="00207C7D"/>
    <w:rsid w:val="00207E5D"/>
    <w:rsid w:val="00207FB9"/>
    <w:rsid w:val="002103EF"/>
    <w:rsid w:val="002104E6"/>
    <w:rsid w:val="00210C74"/>
    <w:rsid w:val="00210DB0"/>
    <w:rsid w:val="00210FBE"/>
    <w:rsid w:val="00210FC3"/>
    <w:rsid w:val="00211009"/>
    <w:rsid w:val="0021167E"/>
    <w:rsid w:val="002119B7"/>
    <w:rsid w:val="00211E67"/>
    <w:rsid w:val="00211FFC"/>
    <w:rsid w:val="002125FA"/>
    <w:rsid w:val="0021277D"/>
    <w:rsid w:val="00212B1C"/>
    <w:rsid w:val="00213005"/>
    <w:rsid w:val="0021322B"/>
    <w:rsid w:val="002136BA"/>
    <w:rsid w:val="00213A11"/>
    <w:rsid w:val="00213A7C"/>
    <w:rsid w:val="00213A87"/>
    <w:rsid w:val="00213C2B"/>
    <w:rsid w:val="00213CE7"/>
    <w:rsid w:val="00213DE8"/>
    <w:rsid w:val="002144CB"/>
    <w:rsid w:val="002145B6"/>
    <w:rsid w:val="0021475A"/>
    <w:rsid w:val="00214A20"/>
    <w:rsid w:val="00214B28"/>
    <w:rsid w:val="00214F04"/>
    <w:rsid w:val="00214F49"/>
    <w:rsid w:val="00215227"/>
    <w:rsid w:val="002154EB"/>
    <w:rsid w:val="00215568"/>
    <w:rsid w:val="002155A4"/>
    <w:rsid w:val="00215677"/>
    <w:rsid w:val="002156BA"/>
    <w:rsid w:val="0021582B"/>
    <w:rsid w:val="00215AA9"/>
    <w:rsid w:val="00215AEE"/>
    <w:rsid w:val="00215E3A"/>
    <w:rsid w:val="002166E4"/>
    <w:rsid w:val="002168D6"/>
    <w:rsid w:val="002169C8"/>
    <w:rsid w:val="00216A53"/>
    <w:rsid w:val="00216B5A"/>
    <w:rsid w:val="00216DF3"/>
    <w:rsid w:val="002170B0"/>
    <w:rsid w:val="002170E9"/>
    <w:rsid w:val="002172C9"/>
    <w:rsid w:val="00217691"/>
    <w:rsid w:val="0021785C"/>
    <w:rsid w:val="002178FE"/>
    <w:rsid w:val="0021795A"/>
    <w:rsid w:val="002179C3"/>
    <w:rsid w:val="00217B59"/>
    <w:rsid w:val="00217BB1"/>
    <w:rsid w:val="00217C00"/>
    <w:rsid w:val="00220099"/>
    <w:rsid w:val="002202FC"/>
    <w:rsid w:val="00220370"/>
    <w:rsid w:val="00220688"/>
    <w:rsid w:val="0022075D"/>
    <w:rsid w:val="00220817"/>
    <w:rsid w:val="002208A3"/>
    <w:rsid w:val="002209D5"/>
    <w:rsid w:val="002209F7"/>
    <w:rsid w:val="00220A53"/>
    <w:rsid w:val="00220E0F"/>
    <w:rsid w:val="00220E81"/>
    <w:rsid w:val="00221311"/>
    <w:rsid w:val="002213BE"/>
    <w:rsid w:val="00221447"/>
    <w:rsid w:val="0022177C"/>
    <w:rsid w:val="0022195C"/>
    <w:rsid w:val="00221E3B"/>
    <w:rsid w:val="0022234D"/>
    <w:rsid w:val="0022239C"/>
    <w:rsid w:val="002223B6"/>
    <w:rsid w:val="002224D6"/>
    <w:rsid w:val="002226B3"/>
    <w:rsid w:val="00222709"/>
    <w:rsid w:val="002228A4"/>
    <w:rsid w:val="00222913"/>
    <w:rsid w:val="00222AE9"/>
    <w:rsid w:val="00222D02"/>
    <w:rsid w:val="00223156"/>
    <w:rsid w:val="0022327C"/>
    <w:rsid w:val="00223303"/>
    <w:rsid w:val="00223564"/>
    <w:rsid w:val="002235D4"/>
    <w:rsid w:val="00223685"/>
    <w:rsid w:val="00223717"/>
    <w:rsid w:val="002237DB"/>
    <w:rsid w:val="002237E8"/>
    <w:rsid w:val="002239C0"/>
    <w:rsid w:val="00223DED"/>
    <w:rsid w:val="00224359"/>
    <w:rsid w:val="002246D0"/>
    <w:rsid w:val="002247FC"/>
    <w:rsid w:val="0022484D"/>
    <w:rsid w:val="00224AC6"/>
    <w:rsid w:val="00224C77"/>
    <w:rsid w:val="00224C7A"/>
    <w:rsid w:val="0022516B"/>
    <w:rsid w:val="002257FA"/>
    <w:rsid w:val="002259B5"/>
    <w:rsid w:val="00225B76"/>
    <w:rsid w:val="00225C03"/>
    <w:rsid w:val="00225D60"/>
    <w:rsid w:val="00225DA2"/>
    <w:rsid w:val="00225E54"/>
    <w:rsid w:val="00226167"/>
    <w:rsid w:val="00226586"/>
    <w:rsid w:val="00226A7F"/>
    <w:rsid w:val="00226D69"/>
    <w:rsid w:val="00226DCC"/>
    <w:rsid w:val="00226F2B"/>
    <w:rsid w:val="0022739B"/>
    <w:rsid w:val="002273E9"/>
    <w:rsid w:val="002276F3"/>
    <w:rsid w:val="00227DD2"/>
    <w:rsid w:val="002300A2"/>
    <w:rsid w:val="002301A5"/>
    <w:rsid w:val="002305DE"/>
    <w:rsid w:val="00230A21"/>
    <w:rsid w:val="00230C0F"/>
    <w:rsid w:val="002317AC"/>
    <w:rsid w:val="002319F8"/>
    <w:rsid w:val="00231A5A"/>
    <w:rsid w:val="00231EFA"/>
    <w:rsid w:val="00231F53"/>
    <w:rsid w:val="002320FF"/>
    <w:rsid w:val="0023239A"/>
    <w:rsid w:val="002324B9"/>
    <w:rsid w:val="002324FA"/>
    <w:rsid w:val="002327BC"/>
    <w:rsid w:val="00232D4A"/>
    <w:rsid w:val="00232E05"/>
    <w:rsid w:val="00232FD6"/>
    <w:rsid w:val="00233353"/>
    <w:rsid w:val="0023353C"/>
    <w:rsid w:val="00233573"/>
    <w:rsid w:val="002338C0"/>
    <w:rsid w:val="00233A75"/>
    <w:rsid w:val="00233BAF"/>
    <w:rsid w:val="00233FAA"/>
    <w:rsid w:val="00234645"/>
    <w:rsid w:val="0023468D"/>
    <w:rsid w:val="0023468F"/>
    <w:rsid w:val="0023498F"/>
    <w:rsid w:val="00234A03"/>
    <w:rsid w:val="00234BD7"/>
    <w:rsid w:val="00234CAA"/>
    <w:rsid w:val="00234E08"/>
    <w:rsid w:val="0023502E"/>
    <w:rsid w:val="00235819"/>
    <w:rsid w:val="00235A0A"/>
    <w:rsid w:val="00235F4C"/>
    <w:rsid w:val="00236018"/>
    <w:rsid w:val="00236100"/>
    <w:rsid w:val="00236776"/>
    <w:rsid w:val="002367DD"/>
    <w:rsid w:val="0023695B"/>
    <w:rsid w:val="00236C80"/>
    <w:rsid w:val="00236CFC"/>
    <w:rsid w:val="00236F51"/>
    <w:rsid w:val="00237260"/>
    <w:rsid w:val="002376AF"/>
    <w:rsid w:val="00237712"/>
    <w:rsid w:val="002378E5"/>
    <w:rsid w:val="0023798D"/>
    <w:rsid w:val="002379D3"/>
    <w:rsid w:val="00237DAB"/>
    <w:rsid w:val="00237F11"/>
    <w:rsid w:val="00237F3E"/>
    <w:rsid w:val="00237F80"/>
    <w:rsid w:val="00240700"/>
    <w:rsid w:val="00240990"/>
    <w:rsid w:val="00240C62"/>
    <w:rsid w:val="00240F40"/>
    <w:rsid w:val="0024197A"/>
    <w:rsid w:val="00241C4E"/>
    <w:rsid w:val="00241CFB"/>
    <w:rsid w:val="002422EE"/>
    <w:rsid w:val="00242AF9"/>
    <w:rsid w:val="00242AFC"/>
    <w:rsid w:val="00242C86"/>
    <w:rsid w:val="00242EFE"/>
    <w:rsid w:val="00243075"/>
    <w:rsid w:val="0024317A"/>
    <w:rsid w:val="00243243"/>
    <w:rsid w:val="00243517"/>
    <w:rsid w:val="002435AD"/>
    <w:rsid w:val="002436C1"/>
    <w:rsid w:val="002437E1"/>
    <w:rsid w:val="00243AC9"/>
    <w:rsid w:val="00243C82"/>
    <w:rsid w:val="0024444B"/>
    <w:rsid w:val="002447AA"/>
    <w:rsid w:val="0024494A"/>
    <w:rsid w:val="00244B4A"/>
    <w:rsid w:val="00244DDA"/>
    <w:rsid w:val="00244E4A"/>
    <w:rsid w:val="00245009"/>
    <w:rsid w:val="002452D5"/>
    <w:rsid w:val="0024530E"/>
    <w:rsid w:val="00245683"/>
    <w:rsid w:val="002459AE"/>
    <w:rsid w:val="00245AF9"/>
    <w:rsid w:val="00245D48"/>
    <w:rsid w:val="00245E7C"/>
    <w:rsid w:val="00245EE9"/>
    <w:rsid w:val="002461FA"/>
    <w:rsid w:val="002465E1"/>
    <w:rsid w:val="00246623"/>
    <w:rsid w:val="002466D1"/>
    <w:rsid w:val="00246A0A"/>
    <w:rsid w:val="00246A5D"/>
    <w:rsid w:val="00247238"/>
    <w:rsid w:val="0024753C"/>
    <w:rsid w:val="00247EB3"/>
    <w:rsid w:val="00250037"/>
    <w:rsid w:val="00250094"/>
    <w:rsid w:val="002504FE"/>
    <w:rsid w:val="00250527"/>
    <w:rsid w:val="0025067B"/>
    <w:rsid w:val="00250BAD"/>
    <w:rsid w:val="00250C7E"/>
    <w:rsid w:val="00250CCC"/>
    <w:rsid w:val="00250DC6"/>
    <w:rsid w:val="00250DDA"/>
    <w:rsid w:val="00251897"/>
    <w:rsid w:val="002518A3"/>
    <w:rsid w:val="00251F29"/>
    <w:rsid w:val="00252138"/>
    <w:rsid w:val="00252220"/>
    <w:rsid w:val="0025228B"/>
    <w:rsid w:val="00252573"/>
    <w:rsid w:val="00252937"/>
    <w:rsid w:val="00252974"/>
    <w:rsid w:val="00252A27"/>
    <w:rsid w:val="00252A81"/>
    <w:rsid w:val="00252F24"/>
    <w:rsid w:val="00253163"/>
    <w:rsid w:val="00253499"/>
    <w:rsid w:val="00253A1D"/>
    <w:rsid w:val="00253A4D"/>
    <w:rsid w:val="00253D38"/>
    <w:rsid w:val="00254003"/>
    <w:rsid w:val="00254071"/>
    <w:rsid w:val="002541E4"/>
    <w:rsid w:val="002543D6"/>
    <w:rsid w:val="00254634"/>
    <w:rsid w:val="00254AA1"/>
    <w:rsid w:val="00254AA3"/>
    <w:rsid w:val="00254DD3"/>
    <w:rsid w:val="00254ED9"/>
    <w:rsid w:val="0025527F"/>
    <w:rsid w:val="002554A4"/>
    <w:rsid w:val="00255718"/>
    <w:rsid w:val="00255742"/>
    <w:rsid w:val="0025586E"/>
    <w:rsid w:val="00255901"/>
    <w:rsid w:val="00255D50"/>
    <w:rsid w:val="002562F6"/>
    <w:rsid w:val="002566A9"/>
    <w:rsid w:val="00256889"/>
    <w:rsid w:val="002569BE"/>
    <w:rsid w:val="00256E4A"/>
    <w:rsid w:val="0025708A"/>
    <w:rsid w:val="00257124"/>
    <w:rsid w:val="00257250"/>
    <w:rsid w:val="0025727F"/>
    <w:rsid w:val="002572AB"/>
    <w:rsid w:val="00257449"/>
    <w:rsid w:val="00257585"/>
    <w:rsid w:val="0025784C"/>
    <w:rsid w:val="002578A2"/>
    <w:rsid w:val="00257999"/>
    <w:rsid w:val="00257AFA"/>
    <w:rsid w:val="00257D5B"/>
    <w:rsid w:val="00257EBD"/>
    <w:rsid w:val="00257F55"/>
    <w:rsid w:val="00260059"/>
    <w:rsid w:val="002602D8"/>
    <w:rsid w:val="00260758"/>
    <w:rsid w:val="00260B86"/>
    <w:rsid w:val="00260C51"/>
    <w:rsid w:val="00260D2F"/>
    <w:rsid w:val="00260EA0"/>
    <w:rsid w:val="00261127"/>
    <w:rsid w:val="002613D6"/>
    <w:rsid w:val="002613D8"/>
    <w:rsid w:val="0026157A"/>
    <w:rsid w:val="002616DF"/>
    <w:rsid w:val="00262051"/>
    <w:rsid w:val="00262789"/>
    <w:rsid w:val="002627EB"/>
    <w:rsid w:val="0026292D"/>
    <w:rsid w:val="00262AC9"/>
    <w:rsid w:val="00262BD0"/>
    <w:rsid w:val="00262C92"/>
    <w:rsid w:val="00262E47"/>
    <w:rsid w:val="00262EDF"/>
    <w:rsid w:val="0026326D"/>
    <w:rsid w:val="002635E8"/>
    <w:rsid w:val="002638AA"/>
    <w:rsid w:val="002639E8"/>
    <w:rsid w:val="00263A0D"/>
    <w:rsid w:val="00263CE7"/>
    <w:rsid w:val="00263D82"/>
    <w:rsid w:val="00263F52"/>
    <w:rsid w:val="0026439F"/>
    <w:rsid w:val="002644FB"/>
    <w:rsid w:val="0026451D"/>
    <w:rsid w:val="00264A0F"/>
    <w:rsid w:val="00264F8A"/>
    <w:rsid w:val="002650E7"/>
    <w:rsid w:val="00265435"/>
    <w:rsid w:val="002658B0"/>
    <w:rsid w:val="0026591C"/>
    <w:rsid w:val="00265E17"/>
    <w:rsid w:val="00265F30"/>
    <w:rsid w:val="0026652E"/>
    <w:rsid w:val="002668AA"/>
    <w:rsid w:val="002669D3"/>
    <w:rsid w:val="00267179"/>
    <w:rsid w:val="0026719B"/>
    <w:rsid w:val="00267472"/>
    <w:rsid w:val="00267634"/>
    <w:rsid w:val="002678BE"/>
    <w:rsid w:val="00267A2A"/>
    <w:rsid w:val="00267B97"/>
    <w:rsid w:val="00267E19"/>
    <w:rsid w:val="00267E36"/>
    <w:rsid w:val="00267E4D"/>
    <w:rsid w:val="00267F87"/>
    <w:rsid w:val="002701BE"/>
    <w:rsid w:val="002707F7"/>
    <w:rsid w:val="00271B3F"/>
    <w:rsid w:val="00271C82"/>
    <w:rsid w:val="00271F34"/>
    <w:rsid w:val="00272A05"/>
    <w:rsid w:val="00272AEB"/>
    <w:rsid w:val="00272BE6"/>
    <w:rsid w:val="00272D53"/>
    <w:rsid w:val="00272E88"/>
    <w:rsid w:val="00273212"/>
    <w:rsid w:val="002737C3"/>
    <w:rsid w:val="002739E5"/>
    <w:rsid w:val="00273A17"/>
    <w:rsid w:val="00273B75"/>
    <w:rsid w:val="00273FDF"/>
    <w:rsid w:val="002743C2"/>
    <w:rsid w:val="0027453E"/>
    <w:rsid w:val="00274681"/>
    <w:rsid w:val="00274824"/>
    <w:rsid w:val="00274C9F"/>
    <w:rsid w:val="00274CB5"/>
    <w:rsid w:val="00274E6F"/>
    <w:rsid w:val="00274FFC"/>
    <w:rsid w:val="002751BA"/>
    <w:rsid w:val="0027542A"/>
    <w:rsid w:val="00275727"/>
    <w:rsid w:val="00275A9B"/>
    <w:rsid w:val="00275B30"/>
    <w:rsid w:val="00275DF7"/>
    <w:rsid w:val="00276001"/>
    <w:rsid w:val="00276140"/>
    <w:rsid w:val="002762BE"/>
    <w:rsid w:val="00276333"/>
    <w:rsid w:val="0027638F"/>
    <w:rsid w:val="00276484"/>
    <w:rsid w:val="00276793"/>
    <w:rsid w:val="002767AF"/>
    <w:rsid w:val="00276A80"/>
    <w:rsid w:val="00276CD6"/>
    <w:rsid w:val="00277299"/>
    <w:rsid w:val="002773BA"/>
    <w:rsid w:val="002775FC"/>
    <w:rsid w:val="002778A7"/>
    <w:rsid w:val="002779AE"/>
    <w:rsid w:val="002779DE"/>
    <w:rsid w:val="00277B5A"/>
    <w:rsid w:val="00277CBA"/>
    <w:rsid w:val="00280161"/>
    <w:rsid w:val="002802F7"/>
    <w:rsid w:val="002803DE"/>
    <w:rsid w:val="00280405"/>
    <w:rsid w:val="002804FD"/>
    <w:rsid w:val="00280EC4"/>
    <w:rsid w:val="00280EF8"/>
    <w:rsid w:val="00280FF0"/>
    <w:rsid w:val="00281534"/>
    <w:rsid w:val="002816D5"/>
    <w:rsid w:val="00281D78"/>
    <w:rsid w:val="00281DF2"/>
    <w:rsid w:val="002822AA"/>
    <w:rsid w:val="002823DF"/>
    <w:rsid w:val="002824B3"/>
    <w:rsid w:val="00282771"/>
    <w:rsid w:val="002829C5"/>
    <w:rsid w:val="00282C0F"/>
    <w:rsid w:val="00282C68"/>
    <w:rsid w:val="00282D80"/>
    <w:rsid w:val="00282F60"/>
    <w:rsid w:val="00283004"/>
    <w:rsid w:val="0028318D"/>
    <w:rsid w:val="0028341E"/>
    <w:rsid w:val="00283B02"/>
    <w:rsid w:val="00283C0F"/>
    <w:rsid w:val="00283E9B"/>
    <w:rsid w:val="00283F09"/>
    <w:rsid w:val="00283F83"/>
    <w:rsid w:val="00283FC5"/>
    <w:rsid w:val="00284233"/>
    <w:rsid w:val="00284318"/>
    <w:rsid w:val="00284498"/>
    <w:rsid w:val="0028480D"/>
    <w:rsid w:val="002848FD"/>
    <w:rsid w:val="00284FB6"/>
    <w:rsid w:val="00285043"/>
    <w:rsid w:val="002851B6"/>
    <w:rsid w:val="00285263"/>
    <w:rsid w:val="0028527A"/>
    <w:rsid w:val="0028532A"/>
    <w:rsid w:val="00285619"/>
    <w:rsid w:val="00285A39"/>
    <w:rsid w:val="00285C3C"/>
    <w:rsid w:val="00285E71"/>
    <w:rsid w:val="002863AD"/>
    <w:rsid w:val="00286623"/>
    <w:rsid w:val="002869B1"/>
    <w:rsid w:val="00286A9C"/>
    <w:rsid w:val="00286B9B"/>
    <w:rsid w:val="00286D0C"/>
    <w:rsid w:val="00287264"/>
    <w:rsid w:val="002873DE"/>
    <w:rsid w:val="0028766B"/>
    <w:rsid w:val="00287721"/>
    <w:rsid w:val="00287C5A"/>
    <w:rsid w:val="00287F88"/>
    <w:rsid w:val="00290040"/>
    <w:rsid w:val="002908CA"/>
    <w:rsid w:val="002909D8"/>
    <w:rsid w:val="00290AE8"/>
    <w:rsid w:val="00290D02"/>
    <w:rsid w:val="00291059"/>
    <w:rsid w:val="002911B4"/>
    <w:rsid w:val="0029129F"/>
    <w:rsid w:val="002915E1"/>
    <w:rsid w:val="0029174A"/>
    <w:rsid w:val="002918F5"/>
    <w:rsid w:val="00291948"/>
    <w:rsid w:val="00291B5C"/>
    <w:rsid w:val="00291CFB"/>
    <w:rsid w:val="002924F3"/>
    <w:rsid w:val="00292A6F"/>
    <w:rsid w:val="002932E8"/>
    <w:rsid w:val="0029388F"/>
    <w:rsid w:val="00293B49"/>
    <w:rsid w:val="00293C91"/>
    <w:rsid w:val="00293C9B"/>
    <w:rsid w:val="002942FF"/>
    <w:rsid w:val="002949E1"/>
    <w:rsid w:val="00294C4C"/>
    <w:rsid w:val="00294DFC"/>
    <w:rsid w:val="00294E0F"/>
    <w:rsid w:val="00294EDB"/>
    <w:rsid w:val="00295484"/>
    <w:rsid w:val="0029553C"/>
    <w:rsid w:val="0029562C"/>
    <w:rsid w:val="00295A86"/>
    <w:rsid w:val="00295D40"/>
    <w:rsid w:val="00295EC0"/>
    <w:rsid w:val="002961A9"/>
    <w:rsid w:val="00296855"/>
    <w:rsid w:val="00296C10"/>
    <w:rsid w:val="00296E06"/>
    <w:rsid w:val="00296ECE"/>
    <w:rsid w:val="002976DE"/>
    <w:rsid w:val="0029774E"/>
    <w:rsid w:val="002977E2"/>
    <w:rsid w:val="00297864"/>
    <w:rsid w:val="00297A76"/>
    <w:rsid w:val="00297B51"/>
    <w:rsid w:val="00297BF6"/>
    <w:rsid w:val="00297DED"/>
    <w:rsid w:val="002A00D7"/>
    <w:rsid w:val="002A027C"/>
    <w:rsid w:val="002A04C3"/>
    <w:rsid w:val="002A079B"/>
    <w:rsid w:val="002A0818"/>
    <w:rsid w:val="002A0A35"/>
    <w:rsid w:val="002A0AF3"/>
    <w:rsid w:val="002A0D68"/>
    <w:rsid w:val="002A101F"/>
    <w:rsid w:val="002A11AD"/>
    <w:rsid w:val="002A133C"/>
    <w:rsid w:val="002A13C4"/>
    <w:rsid w:val="002A1488"/>
    <w:rsid w:val="002A1671"/>
    <w:rsid w:val="002A1769"/>
    <w:rsid w:val="002A1961"/>
    <w:rsid w:val="002A1A49"/>
    <w:rsid w:val="002A1DBC"/>
    <w:rsid w:val="002A1E01"/>
    <w:rsid w:val="002A207A"/>
    <w:rsid w:val="002A2198"/>
    <w:rsid w:val="002A284A"/>
    <w:rsid w:val="002A3380"/>
    <w:rsid w:val="002A34E2"/>
    <w:rsid w:val="002A36CE"/>
    <w:rsid w:val="002A38CC"/>
    <w:rsid w:val="002A3CAE"/>
    <w:rsid w:val="002A3E77"/>
    <w:rsid w:val="002A4071"/>
    <w:rsid w:val="002A4378"/>
    <w:rsid w:val="002A4A12"/>
    <w:rsid w:val="002A4B0D"/>
    <w:rsid w:val="002A4D80"/>
    <w:rsid w:val="002A4DF1"/>
    <w:rsid w:val="002A567E"/>
    <w:rsid w:val="002A5D44"/>
    <w:rsid w:val="002A5DC6"/>
    <w:rsid w:val="002A5E6D"/>
    <w:rsid w:val="002A5FD4"/>
    <w:rsid w:val="002A659F"/>
    <w:rsid w:val="002A683C"/>
    <w:rsid w:val="002A69A8"/>
    <w:rsid w:val="002A6AFF"/>
    <w:rsid w:val="002A6B66"/>
    <w:rsid w:val="002A6E23"/>
    <w:rsid w:val="002A70DC"/>
    <w:rsid w:val="002A71DA"/>
    <w:rsid w:val="002A7395"/>
    <w:rsid w:val="002A74FB"/>
    <w:rsid w:val="002A7B6A"/>
    <w:rsid w:val="002A7CB2"/>
    <w:rsid w:val="002A7D18"/>
    <w:rsid w:val="002A7F2B"/>
    <w:rsid w:val="002A7F7D"/>
    <w:rsid w:val="002B006E"/>
    <w:rsid w:val="002B01C3"/>
    <w:rsid w:val="002B03DC"/>
    <w:rsid w:val="002B055D"/>
    <w:rsid w:val="002B0B6E"/>
    <w:rsid w:val="002B0D1B"/>
    <w:rsid w:val="002B1052"/>
    <w:rsid w:val="002B1155"/>
    <w:rsid w:val="002B161D"/>
    <w:rsid w:val="002B1B2B"/>
    <w:rsid w:val="002B26C3"/>
    <w:rsid w:val="002B28DF"/>
    <w:rsid w:val="002B2C05"/>
    <w:rsid w:val="002B2C4A"/>
    <w:rsid w:val="002B32E4"/>
    <w:rsid w:val="002B36AC"/>
    <w:rsid w:val="002B3A0C"/>
    <w:rsid w:val="002B3CE5"/>
    <w:rsid w:val="002B405B"/>
    <w:rsid w:val="002B4147"/>
    <w:rsid w:val="002B4383"/>
    <w:rsid w:val="002B4448"/>
    <w:rsid w:val="002B47AA"/>
    <w:rsid w:val="002B4C97"/>
    <w:rsid w:val="002B4E0F"/>
    <w:rsid w:val="002B4E73"/>
    <w:rsid w:val="002B4EA7"/>
    <w:rsid w:val="002B513E"/>
    <w:rsid w:val="002B515A"/>
    <w:rsid w:val="002B525B"/>
    <w:rsid w:val="002B543A"/>
    <w:rsid w:val="002B5452"/>
    <w:rsid w:val="002B5458"/>
    <w:rsid w:val="002B57A8"/>
    <w:rsid w:val="002B57FC"/>
    <w:rsid w:val="002B58B4"/>
    <w:rsid w:val="002B6188"/>
    <w:rsid w:val="002B619B"/>
    <w:rsid w:val="002B64AC"/>
    <w:rsid w:val="002B6787"/>
    <w:rsid w:val="002B6E0E"/>
    <w:rsid w:val="002B6EBE"/>
    <w:rsid w:val="002B6F97"/>
    <w:rsid w:val="002B6FE0"/>
    <w:rsid w:val="002B70E7"/>
    <w:rsid w:val="002B720C"/>
    <w:rsid w:val="002B72BD"/>
    <w:rsid w:val="002B75C6"/>
    <w:rsid w:val="002B76B3"/>
    <w:rsid w:val="002B79A2"/>
    <w:rsid w:val="002B79A9"/>
    <w:rsid w:val="002B7CE3"/>
    <w:rsid w:val="002B7F4C"/>
    <w:rsid w:val="002C0142"/>
    <w:rsid w:val="002C021E"/>
    <w:rsid w:val="002C02F1"/>
    <w:rsid w:val="002C0441"/>
    <w:rsid w:val="002C047B"/>
    <w:rsid w:val="002C0673"/>
    <w:rsid w:val="002C07EA"/>
    <w:rsid w:val="002C0DE3"/>
    <w:rsid w:val="002C0DF9"/>
    <w:rsid w:val="002C0FDA"/>
    <w:rsid w:val="002C10C2"/>
    <w:rsid w:val="002C1327"/>
    <w:rsid w:val="002C181A"/>
    <w:rsid w:val="002C1C51"/>
    <w:rsid w:val="002C1F01"/>
    <w:rsid w:val="002C1F27"/>
    <w:rsid w:val="002C273D"/>
    <w:rsid w:val="002C285B"/>
    <w:rsid w:val="002C29A8"/>
    <w:rsid w:val="002C2FF6"/>
    <w:rsid w:val="002C31C1"/>
    <w:rsid w:val="002C337A"/>
    <w:rsid w:val="002C3575"/>
    <w:rsid w:val="002C35FE"/>
    <w:rsid w:val="002C3635"/>
    <w:rsid w:val="002C3732"/>
    <w:rsid w:val="002C3A3D"/>
    <w:rsid w:val="002C4318"/>
    <w:rsid w:val="002C45F6"/>
    <w:rsid w:val="002C46BA"/>
    <w:rsid w:val="002C4807"/>
    <w:rsid w:val="002C4966"/>
    <w:rsid w:val="002C4A33"/>
    <w:rsid w:val="002C4A42"/>
    <w:rsid w:val="002C4AC6"/>
    <w:rsid w:val="002C4B12"/>
    <w:rsid w:val="002C4B98"/>
    <w:rsid w:val="002C4C1E"/>
    <w:rsid w:val="002C4FDD"/>
    <w:rsid w:val="002C522A"/>
    <w:rsid w:val="002C54D6"/>
    <w:rsid w:val="002C55E1"/>
    <w:rsid w:val="002C5A40"/>
    <w:rsid w:val="002C5FAA"/>
    <w:rsid w:val="002C63AA"/>
    <w:rsid w:val="002C63F6"/>
    <w:rsid w:val="002C67C5"/>
    <w:rsid w:val="002C6BA8"/>
    <w:rsid w:val="002C6D13"/>
    <w:rsid w:val="002C7540"/>
    <w:rsid w:val="002C75AB"/>
    <w:rsid w:val="002C7B77"/>
    <w:rsid w:val="002C7C4F"/>
    <w:rsid w:val="002C7DC7"/>
    <w:rsid w:val="002D0184"/>
    <w:rsid w:val="002D022A"/>
    <w:rsid w:val="002D0293"/>
    <w:rsid w:val="002D032B"/>
    <w:rsid w:val="002D05F6"/>
    <w:rsid w:val="002D062F"/>
    <w:rsid w:val="002D075A"/>
    <w:rsid w:val="002D0858"/>
    <w:rsid w:val="002D08A9"/>
    <w:rsid w:val="002D0939"/>
    <w:rsid w:val="002D0973"/>
    <w:rsid w:val="002D0CFC"/>
    <w:rsid w:val="002D0E47"/>
    <w:rsid w:val="002D0E88"/>
    <w:rsid w:val="002D10DC"/>
    <w:rsid w:val="002D115F"/>
    <w:rsid w:val="002D12E6"/>
    <w:rsid w:val="002D13C0"/>
    <w:rsid w:val="002D1655"/>
    <w:rsid w:val="002D16B4"/>
    <w:rsid w:val="002D177D"/>
    <w:rsid w:val="002D1961"/>
    <w:rsid w:val="002D1E5C"/>
    <w:rsid w:val="002D2614"/>
    <w:rsid w:val="002D2A52"/>
    <w:rsid w:val="002D2D49"/>
    <w:rsid w:val="002D2F9E"/>
    <w:rsid w:val="002D2FC2"/>
    <w:rsid w:val="002D30F3"/>
    <w:rsid w:val="002D35C2"/>
    <w:rsid w:val="002D3A90"/>
    <w:rsid w:val="002D3AA0"/>
    <w:rsid w:val="002D3BDE"/>
    <w:rsid w:val="002D3EBB"/>
    <w:rsid w:val="002D3EDA"/>
    <w:rsid w:val="002D3F22"/>
    <w:rsid w:val="002D43B2"/>
    <w:rsid w:val="002D46B4"/>
    <w:rsid w:val="002D48A0"/>
    <w:rsid w:val="002D48E0"/>
    <w:rsid w:val="002D49E6"/>
    <w:rsid w:val="002D4A10"/>
    <w:rsid w:val="002D4D4A"/>
    <w:rsid w:val="002D4DC8"/>
    <w:rsid w:val="002D4ECE"/>
    <w:rsid w:val="002D54AE"/>
    <w:rsid w:val="002D5633"/>
    <w:rsid w:val="002D58C7"/>
    <w:rsid w:val="002D5E95"/>
    <w:rsid w:val="002D61C8"/>
    <w:rsid w:val="002D6380"/>
    <w:rsid w:val="002D63A5"/>
    <w:rsid w:val="002D6411"/>
    <w:rsid w:val="002D659B"/>
    <w:rsid w:val="002D65E1"/>
    <w:rsid w:val="002D682D"/>
    <w:rsid w:val="002D692A"/>
    <w:rsid w:val="002D6B2B"/>
    <w:rsid w:val="002D6BDC"/>
    <w:rsid w:val="002D6D35"/>
    <w:rsid w:val="002D72E9"/>
    <w:rsid w:val="002D72FC"/>
    <w:rsid w:val="002D74AB"/>
    <w:rsid w:val="002D7629"/>
    <w:rsid w:val="002D7887"/>
    <w:rsid w:val="002D79FD"/>
    <w:rsid w:val="002E0125"/>
    <w:rsid w:val="002E02DC"/>
    <w:rsid w:val="002E057D"/>
    <w:rsid w:val="002E0F10"/>
    <w:rsid w:val="002E0F64"/>
    <w:rsid w:val="002E0F6C"/>
    <w:rsid w:val="002E10C4"/>
    <w:rsid w:val="002E1295"/>
    <w:rsid w:val="002E140B"/>
    <w:rsid w:val="002E1C74"/>
    <w:rsid w:val="002E1CC6"/>
    <w:rsid w:val="002E206B"/>
    <w:rsid w:val="002E220F"/>
    <w:rsid w:val="002E2282"/>
    <w:rsid w:val="002E236A"/>
    <w:rsid w:val="002E286E"/>
    <w:rsid w:val="002E2F06"/>
    <w:rsid w:val="002E309F"/>
    <w:rsid w:val="002E30E0"/>
    <w:rsid w:val="002E3666"/>
    <w:rsid w:val="002E36C2"/>
    <w:rsid w:val="002E39FB"/>
    <w:rsid w:val="002E3A7E"/>
    <w:rsid w:val="002E3CD7"/>
    <w:rsid w:val="002E3ECD"/>
    <w:rsid w:val="002E3EDD"/>
    <w:rsid w:val="002E4577"/>
    <w:rsid w:val="002E45AC"/>
    <w:rsid w:val="002E49D8"/>
    <w:rsid w:val="002E49EC"/>
    <w:rsid w:val="002E4AF4"/>
    <w:rsid w:val="002E4F00"/>
    <w:rsid w:val="002E52A4"/>
    <w:rsid w:val="002E54CF"/>
    <w:rsid w:val="002E5901"/>
    <w:rsid w:val="002E5D4B"/>
    <w:rsid w:val="002E5DD8"/>
    <w:rsid w:val="002E622E"/>
    <w:rsid w:val="002E62D1"/>
    <w:rsid w:val="002E643A"/>
    <w:rsid w:val="002E64D3"/>
    <w:rsid w:val="002E6A4C"/>
    <w:rsid w:val="002E6B73"/>
    <w:rsid w:val="002E6D34"/>
    <w:rsid w:val="002E70BA"/>
    <w:rsid w:val="002E71DB"/>
    <w:rsid w:val="002E75C7"/>
    <w:rsid w:val="002E7D69"/>
    <w:rsid w:val="002E7F1F"/>
    <w:rsid w:val="002E7FDB"/>
    <w:rsid w:val="002F08B8"/>
    <w:rsid w:val="002F0A46"/>
    <w:rsid w:val="002F0AA2"/>
    <w:rsid w:val="002F0BF8"/>
    <w:rsid w:val="002F0C1A"/>
    <w:rsid w:val="002F0F77"/>
    <w:rsid w:val="002F0FEF"/>
    <w:rsid w:val="002F1448"/>
    <w:rsid w:val="002F1655"/>
    <w:rsid w:val="002F170E"/>
    <w:rsid w:val="002F1800"/>
    <w:rsid w:val="002F1A73"/>
    <w:rsid w:val="002F1AAF"/>
    <w:rsid w:val="002F1B8F"/>
    <w:rsid w:val="002F1CBE"/>
    <w:rsid w:val="002F1E28"/>
    <w:rsid w:val="002F1FA2"/>
    <w:rsid w:val="002F228F"/>
    <w:rsid w:val="002F229F"/>
    <w:rsid w:val="002F23C9"/>
    <w:rsid w:val="002F259B"/>
    <w:rsid w:val="002F294E"/>
    <w:rsid w:val="002F2BCA"/>
    <w:rsid w:val="002F2DBC"/>
    <w:rsid w:val="002F335C"/>
    <w:rsid w:val="002F33DA"/>
    <w:rsid w:val="002F36A3"/>
    <w:rsid w:val="002F36CC"/>
    <w:rsid w:val="002F3756"/>
    <w:rsid w:val="002F39E6"/>
    <w:rsid w:val="002F3A09"/>
    <w:rsid w:val="002F3B1A"/>
    <w:rsid w:val="002F3B4B"/>
    <w:rsid w:val="002F3E4A"/>
    <w:rsid w:val="002F3F17"/>
    <w:rsid w:val="002F40ED"/>
    <w:rsid w:val="002F4303"/>
    <w:rsid w:val="002F4345"/>
    <w:rsid w:val="002F4826"/>
    <w:rsid w:val="002F48FB"/>
    <w:rsid w:val="002F4B3E"/>
    <w:rsid w:val="002F4B90"/>
    <w:rsid w:val="002F4DC9"/>
    <w:rsid w:val="002F5594"/>
    <w:rsid w:val="002F59A3"/>
    <w:rsid w:val="002F5E2F"/>
    <w:rsid w:val="002F61EA"/>
    <w:rsid w:val="002F6534"/>
    <w:rsid w:val="002F6898"/>
    <w:rsid w:val="002F6ACE"/>
    <w:rsid w:val="002F6AFF"/>
    <w:rsid w:val="002F6F40"/>
    <w:rsid w:val="002F7216"/>
    <w:rsid w:val="002F72AE"/>
    <w:rsid w:val="002F73AD"/>
    <w:rsid w:val="002F7472"/>
    <w:rsid w:val="002F7513"/>
    <w:rsid w:val="002F772E"/>
    <w:rsid w:val="002F788D"/>
    <w:rsid w:val="002F7DB1"/>
    <w:rsid w:val="00300371"/>
    <w:rsid w:val="0030067F"/>
    <w:rsid w:val="00300A0C"/>
    <w:rsid w:val="00300CC2"/>
    <w:rsid w:val="00300E72"/>
    <w:rsid w:val="0030124C"/>
    <w:rsid w:val="003012C2"/>
    <w:rsid w:val="003013A7"/>
    <w:rsid w:val="003014EB"/>
    <w:rsid w:val="003016F9"/>
    <w:rsid w:val="00301730"/>
    <w:rsid w:val="0030176C"/>
    <w:rsid w:val="00301887"/>
    <w:rsid w:val="00301B1D"/>
    <w:rsid w:val="00301C67"/>
    <w:rsid w:val="00301CE5"/>
    <w:rsid w:val="00301D3E"/>
    <w:rsid w:val="00301E1C"/>
    <w:rsid w:val="00301E97"/>
    <w:rsid w:val="003025B6"/>
    <w:rsid w:val="00302623"/>
    <w:rsid w:val="00302782"/>
    <w:rsid w:val="0030284C"/>
    <w:rsid w:val="00302A1A"/>
    <w:rsid w:val="00302C12"/>
    <w:rsid w:val="00302CFE"/>
    <w:rsid w:val="0030309F"/>
    <w:rsid w:val="003031A8"/>
    <w:rsid w:val="0030336B"/>
    <w:rsid w:val="003033CC"/>
    <w:rsid w:val="003039A0"/>
    <w:rsid w:val="00303C74"/>
    <w:rsid w:val="00303D7F"/>
    <w:rsid w:val="00303DEB"/>
    <w:rsid w:val="003041C2"/>
    <w:rsid w:val="0030433F"/>
    <w:rsid w:val="00304367"/>
    <w:rsid w:val="003044C9"/>
    <w:rsid w:val="0030474C"/>
    <w:rsid w:val="00304977"/>
    <w:rsid w:val="003049E9"/>
    <w:rsid w:val="00304B64"/>
    <w:rsid w:val="00304C6C"/>
    <w:rsid w:val="0030503F"/>
    <w:rsid w:val="003050C5"/>
    <w:rsid w:val="0030530E"/>
    <w:rsid w:val="00305383"/>
    <w:rsid w:val="00305473"/>
    <w:rsid w:val="003056E8"/>
    <w:rsid w:val="00305B31"/>
    <w:rsid w:val="00306086"/>
    <w:rsid w:val="00306419"/>
    <w:rsid w:val="0030665D"/>
    <w:rsid w:val="00306718"/>
    <w:rsid w:val="003068E9"/>
    <w:rsid w:val="00306EA9"/>
    <w:rsid w:val="00307120"/>
    <w:rsid w:val="00307128"/>
    <w:rsid w:val="00307137"/>
    <w:rsid w:val="0030724F"/>
    <w:rsid w:val="00307312"/>
    <w:rsid w:val="003074BD"/>
    <w:rsid w:val="00307515"/>
    <w:rsid w:val="00307578"/>
    <w:rsid w:val="0030777D"/>
    <w:rsid w:val="0030799A"/>
    <w:rsid w:val="00307AAD"/>
    <w:rsid w:val="00307EC8"/>
    <w:rsid w:val="003100AE"/>
    <w:rsid w:val="00310124"/>
    <w:rsid w:val="00310511"/>
    <w:rsid w:val="003107AC"/>
    <w:rsid w:val="00310A92"/>
    <w:rsid w:val="00310E7C"/>
    <w:rsid w:val="00310F4F"/>
    <w:rsid w:val="003110A9"/>
    <w:rsid w:val="003112BD"/>
    <w:rsid w:val="0031143B"/>
    <w:rsid w:val="0031143C"/>
    <w:rsid w:val="00311576"/>
    <w:rsid w:val="00311625"/>
    <w:rsid w:val="00311760"/>
    <w:rsid w:val="003117D9"/>
    <w:rsid w:val="00311A57"/>
    <w:rsid w:val="00311D7A"/>
    <w:rsid w:val="003120CB"/>
    <w:rsid w:val="003120F3"/>
    <w:rsid w:val="00312257"/>
    <w:rsid w:val="003122D4"/>
    <w:rsid w:val="0031239A"/>
    <w:rsid w:val="003124E7"/>
    <w:rsid w:val="00312638"/>
    <w:rsid w:val="00312893"/>
    <w:rsid w:val="00312957"/>
    <w:rsid w:val="00312AE6"/>
    <w:rsid w:val="00312B37"/>
    <w:rsid w:val="00312FD3"/>
    <w:rsid w:val="00313CA2"/>
    <w:rsid w:val="00313D0D"/>
    <w:rsid w:val="0031402E"/>
    <w:rsid w:val="003140A6"/>
    <w:rsid w:val="00314710"/>
    <w:rsid w:val="0031543B"/>
    <w:rsid w:val="003157F0"/>
    <w:rsid w:val="0031584F"/>
    <w:rsid w:val="00315981"/>
    <w:rsid w:val="003159D4"/>
    <w:rsid w:val="00315F37"/>
    <w:rsid w:val="0031604D"/>
    <w:rsid w:val="00316477"/>
    <w:rsid w:val="00316480"/>
    <w:rsid w:val="003165E7"/>
    <w:rsid w:val="00316683"/>
    <w:rsid w:val="003166B9"/>
    <w:rsid w:val="00316760"/>
    <w:rsid w:val="00316D19"/>
    <w:rsid w:val="003170A1"/>
    <w:rsid w:val="003170DF"/>
    <w:rsid w:val="003171C5"/>
    <w:rsid w:val="003175BE"/>
    <w:rsid w:val="003176AB"/>
    <w:rsid w:val="00317DF5"/>
    <w:rsid w:val="00317F0B"/>
    <w:rsid w:val="00320045"/>
    <w:rsid w:val="00320491"/>
    <w:rsid w:val="0032051F"/>
    <w:rsid w:val="003207A3"/>
    <w:rsid w:val="00320892"/>
    <w:rsid w:val="003209DF"/>
    <w:rsid w:val="00321052"/>
    <w:rsid w:val="00321098"/>
    <w:rsid w:val="00321557"/>
    <w:rsid w:val="00321715"/>
    <w:rsid w:val="00321B05"/>
    <w:rsid w:val="00321C73"/>
    <w:rsid w:val="00321F49"/>
    <w:rsid w:val="00321F83"/>
    <w:rsid w:val="00321FC9"/>
    <w:rsid w:val="00322055"/>
    <w:rsid w:val="00322655"/>
    <w:rsid w:val="00322717"/>
    <w:rsid w:val="0032274A"/>
    <w:rsid w:val="0032281C"/>
    <w:rsid w:val="00322945"/>
    <w:rsid w:val="003229BF"/>
    <w:rsid w:val="00322F6D"/>
    <w:rsid w:val="00323013"/>
    <w:rsid w:val="003230B3"/>
    <w:rsid w:val="003232E4"/>
    <w:rsid w:val="00323305"/>
    <w:rsid w:val="00323806"/>
    <w:rsid w:val="00323C0A"/>
    <w:rsid w:val="00323C51"/>
    <w:rsid w:val="00323DD0"/>
    <w:rsid w:val="00324135"/>
    <w:rsid w:val="0032454E"/>
    <w:rsid w:val="003247E3"/>
    <w:rsid w:val="003249C4"/>
    <w:rsid w:val="00324AC7"/>
    <w:rsid w:val="0032500A"/>
    <w:rsid w:val="003253B7"/>
    <w:rsid w:val="003253BE"/>
    <w:rsid w:val="00325400"/>
    <w:rsid w:val="00325790"/>
    <w:rsid w:val="00325C6D"/>
    <w:rsid w:val="00325CF9"/>
    <w:rsid w:val="00325DC5"/>
    <w:rsid w:val="003266E6"/>
    <w:rsid w:val="00326D58"/>
    <w:rsid w:val="00326DB1"/>
    <w:rsid w:val="00326DF5"/>
    <w:rsid w:val="00326E47"/>
    <w:rsid w:val="00327013"/>
    <w:rsid w:val="00327170"/>
    <w:rsid w:val="003271D6"/>
    <w:rsid w:val="0032735F"/>
    <w:rsid w:val="00327404"/>
    <w:rsid w:val="0032742A"/>
    <w:rsid w:val="003278D9"/>
    <w:rsid w:val="00330194"/>
    <w:rsid w:val="0033031A"/>
    <w:rsid w:val="00330325"/>
    <w:rsid w:val="003303CD"/>
    <w:rsid w:val="003303CE"/>
    <w:rsid w:val="003307E9"/>
    <w:rsid w:val="0033095C"/>
    <w:rsid w:val="00330972"/>
    <w:rsid w:val="00331114"/>
    <w:rsid w:val="00331324"/>
    <w:rsid w:val="00331715"/>
    <w:rsid w:val="0033181C"/>
    <w:rsid w:val="00331958"/>
    <w:rsid w:val="00331D10"/>
    <w:rsid w:val="00331F43"/>
    <w:rsid w:val="003322D3"/>
    <w:rsid w:val="0033237A"/>
    <w:rsid w:val="003323C8"/>
    <w:rsid w:val="003325D1"/>
    <w:rsid w:val="00332B24"/>
    <w:rsid w:val="00332C01"/>
    <w:rsid w:val="00332C61"/>
    <w:rsid w:val="00332F55"/>
    <w:rsid w:val="00333605"/>
    <w:rsid w:val="0033370E"/>
    <w:rsid w:val="0033371A"/>
    <w:rsid w:val="00333C62"/>
    <w:rsid w:val="00334113"/>
    <w:rsid w:val="003345E2"/>
    <w:rsid w:val="00334712"/>
    <w:rsid w:val="003347A2"/>
    <w:rsid w:val="003347B0"/>
    <w:rsid w:val="00334AF5"/>
    <w:rsid w:val="00334EE9"/>
    <w:rsid w:val="00335413"/>
    <w:rsid w:val="00335485"/>
    <w:rsid w:val="00335D8C"/>
    <w:rsid w:val="00335DE4"/>
    <w:rsid w:val="00335F32"/>
    <w:rsid w:val="00336033"/>
    <w:rsid w:val="00336750"/>
    <w:rsid w:val="0033684C"/>
    <w:rsid w:val="003369B0"/>
    <w:rsid w:val="00336E9C"/>
    <w:rsid w:val="00336F67"/>
    <w:rsid w:val="00336FA9"/>
    <w:rsid w:val="003373E3"/>
    <w:rsid w:val="00337548"/>
    <w:rsid w:val="003375AA"/>
    <w:rsid w:val="0033770B"/>
    <w:rsid w:val="00337D9E"/>
    <w:rsid w:val="00337FB0"/>
    <w:rsid w:val="00340303"/>
    <w:rsid w:val="0034052E"/>
    <w:rsid w:val="00340533"/>
    <w:rsid w:val="003405C2"/>
    <w:rsid w:val="003406B9"/>
    <w:rsid w:val="00340A43"/>
    <w:rsid w:val="00340B2A"/>
    <w:rsid w:val="00340F4E"/>
    <w:rsid w:val="00340FCF"/>
    <w:rsid w:val="0034110F"/>
    <w:rsid w:val="003412ED"/>
    <w:rsid w:val="003415BB"/>
    <w:rsid w:val="0034161B"/>
    <w:rsid w:val="00341C43"/>
    <w:rsid w:val="00341C95"/>
    <w:rsid w:val="00341CEF"/>
    <w:rsid w:val="00341F6F"/>
    <w:rsid w:val="00342188"/>
    <w:rsid w:val="0034219E"/>
    <w:rsid w:val="00342DD8"/>
    <w:rsid w:val="00342EEA"/>
    <w:rsid w:val="00342F1E"/>
    <w:rsid w:val="003431AD"/>
    <w:rsid w:val="00343270"/>
    <w:rsid w:val="0034344D"/>
    <w:rsid w:val="00343996"/>
    <w:rsid w:val="00343B6D"/>
    <w:rsid w:val="00343CED"/>
    <w:rsid w:val="00343D6B"/>
    <w:rsid w:val="0034483F"/>
    <w:rsid w:val="003448C2"/>
    <w:rsid w:val="00344B52"/>
    <w:rsid w:val="00344BFC"/>
    <w:rsid w:val="0034501F"/>
    <w:rsid w:val="003451FD"/>
    <w:rsid w:val="00345667"/>
    <w:rsid w:val="0034566E"/>
    <w:rsid w:val="00345926"/>
    <w:rsid w:val="00345C91"/>
    <w:rsid w:val="00345CD9"/>
    <w:rsid w:val="0034644E"/>
    <w:rsid w:val="00346530"/>
    <w:rsid w:val="003466AC"/>
    <w:rsid w:val="00346875"/>
    <w:rsid w:val="00346ED8"/>
    <w:rsid w:val="003471C9"/>
    <w:rsid w:val="00347212"/>
    <w:rsid w:val="00347240"/>
    <w:rsid w:val="0034727C"/>
    <w:rsid w:val="003476AD"/>
    <w:rsid w:val="00347AAC"/>
    <w:rsid w:val="00347B2B"/>
    <w:rsid w:val="00350082"/>
    <w:rsid w:val="003500F9"/>
    <w:rsid w:val="0035025B"/>
    <w:rsid w:val="00350494"/>
    <w:rsid w:val="003506BF"/>
    <w:rsid w:val="003506F7"/>
    <w:rsid w:val="0035075E"/>
    <w:rsid w:val="0035090C"/>
    <w:rsid w:val="00350967"/>
    <w:rsid w:val="00350DC6"/>
    <w:rsid w:val="00350EC0"/>
    <w:rsid w:val="00351737"/>
    <w:rsid w:val="003519ED"/>
    <w:rsid w:val="00351CBC"/>
    <w:rsid w:val="003522C4"/>
    <w:rsid w:val="00352324"/>
    <w:rsid w:val="00352B54"/>
    <w:rsid w:val="00352CC8"/>
    <w:rsid w:val="00353071"/>
    <w:rsid w:val="00353112"/>
    <w:rsid w:val="003531E6"/>
    <w:rsid w:val="00353688"/>
    <w:rsid w:val="00353689"/>
    <w:rsid w:val="0035384C"/>
    <w:rsid w:val="00353A5C"/>
    <w:rsid w:val="00353BD9"/>
    <w:rsid w:val="0035410C"/>
    <w:rsid w:val="0035429A"/>
    <w:rsid w:val="00354349"/>
    <w:rsid w:val="00354579"/>
    <w:rsid w:val="00354CD3"/>
    <w:rsid w:val="00354E8F"/>
    <w:rsid w:val="003551A8"/>
    <w:rsid w:val="003552C2"/>
    <w:rsid w:val="003554A4"/>
    <w:rsid w:val="00355836"/>
    <w:rsid w:val="00355BD0"/>
    <w:rsid w:val="00355C13"/>
    <w:rsid w:val="00355CE7"/>
    <w:rsid w:val="00355F33"/>
    <w:rsid w:val="003561EC"/>
    <w:rsid w:val="00356333"/>
    <w:rsid w:val="00356E2B"/>
    <w:rsid w:val="0035704E"/>
    <w:rsid w:val="00357528"/>
    <w:rsid w:val="0035791A"/>
    <w:rsid w:val="003579F7"/>
    <w:rsid w:val="00357B7D"/>
    <w:rsid w:val="00357CDB"/>
    <w:rsid w:val="00357E77"/>
    <w:rsid w:val="0036026C"/>
    <w:rsid w:val="0036049C"/>
    <w:rsid w:val="00360D38"/>
    <w:rsid w:val="00361154"/>
    <w:rsid w:val="003612C4"/>
    <w:rsid w:val="00361315"/>
    <w:rsid w:val="00361405"/>
    <w:rsid w:val="003616C8"/>
    <w:rsid w:val="00361A32"/>
    <w:rsid w:val="00361D71"/>
    <w:rsid w:val="00361DE0"/>
    <w:rsid w:val="00361F7D"/>
    <w:rsid w:val="00362161"/>
    <w:rsid w:val="003623CE"/>
    <w:rsid w:val="0036245A"/>
    <w:rsid w:val="003625AE"/>
    <w:rsid w:val="00362666"/>
    <w:rsid w:val="00362715"/>
    <w:rsid w:val="00362C03"/>
    <w:rsid w:val="00362D63"/>
    <w:rsid w:val="00362F0E"/>
    <w:rsid w:val="00363120"/>
    <w:rsid w:val="0036330F"/>
    <w:rsid w:val="00363813"/>
    <w:rsid w:val="00363A77"/>
    <w:rsid w:val="00363E82"/>
    <w:rsid w:val="0036454E"/>
    <w:rsid w:val="0036476E"/>
    <w:rsid w:val="00364821"/>
    <w:rsid w:val="0036538A"/>
    <w:rsid w:val="00365519"/>
    <w:rsid w:val="00365BCC"/>
    <w:rsid w:val="00366062"/>
    <w:rsid w:val="0036646F"/>
    <w:rsid w:val="0036668F"/>
    <w:rsid w:val="003666E7"/>
    <w:rsid w:val="0036684A"/>
    <w:rsid w:val="00366DD9"/>
    <w:rsid w:val="00366DDF"/>
    <w:rsid w:val="00366EE5"/>
    <w:rsid w:val="00367311"/>
    <w:rsid w:val="00367972"/>
    <w:rsid w:val="00367ACE"/>
    <w:rsid w:val="00367B9F"/>
    <w:rsid w:val="00367C74"/>
    <w:rsid w:val="00367C91"/>
    <w:rsid w:val="0037039A"/>
    <w:rsid w:val="0037039E"/>
    <w:rsid w:val="0037068A"/>
    <w:rsid w:val="003709E2"/>
    <w:rsid w:val="00370ACB"/>
    <w:rsid w:val="00371005"/>
    <w:rsid w:val="003711B4"/>
    <w:rsid w:val="003711BE"/>
    <w:rsid w:val="00371292"/>
    <w:rsid w:val="003715B7"/>
    <w:rsid w:val="003716DE"/>
    <w:rsid w:val="00371989"/>
    <w:rsid w:val="00371A2A"/>
    <w:rsid w:val="00371D8C"/>
    <w:rsid w:val="003720A7"/>
    <w:rsid w:val="00372268"/>
    <w:rsid w:val="00372374"/>
    <w:rsid w:val="00372538"/>
    <w:rsid w:val="00372A51"/>
    <w:rsid w:val="00372B8E"/>
    <w:rsid w:val="00372C1B"/>
    <w:rsid w:val="00373006"/>
    <w:rsid w:val="00373084"/>
    <w:rsid w:val="003730F3"/>
    <w:rsid w:val="00373357"/>
    <w:rsid w:val="003735A4"/>
    <w:rsid w:val="003737DB"/>
    <w:rsid w:val="00373882"/>
    <w:rsid w:val="003738A0"/>
    <w:rsid w:val="00373CF0"/>
    <w:rsid w:val="00373F17"/>
    <w:rsid w:val="00373F3D"/>
    <w:rsid w:val="003743FA"/>
    <w:rsid w:val="00374723"/>
    <w:rsid w:val="00374798"/>
    <w:rsid w:val="00375418"/>
    <w:rsid w:val="00375B02"/>
    <w:rsid w:val="00375D96"/>
    <w:rsid w:val="0037628C"/>
    <w:rsid w:val="003762F6"/>
    <w:rsid w:val="0037653E"/>
    <w:rsid w:val="00376824"/>
    <w:rsid w:val="00376962"/>
    <w:rsid w:val="00376FC5"/>
    <w:rsid w:val="00377030"/>
    <w:rsid w:val="00377935"/>
    <w:rsid w:val="00377CA1"/>
    <w:rsid w:val="00380294"/>
    <w:rsid w:val="00380556"/>
    <w:rsid w:val="00380D42"/>
    <w:rsid w:val="00381056"/>
    <w:rsid w:val="0038159D"/>
    <w:rsid w:val="003818D1"/>
    <w:rsid w:val="00381958"/>
    <w:rsid w:val="00381B45"/>
    <w:rsid w:val="00381B50"/>
    <w:rsid w:val="00381C1A"/>
    <w:rsid w:val="00381D34"/>
    <w:rsid w:val="00381E56"/>
    <w:rsid w:val="0038233A"/>
    <w:rsid w:val="00382379"/>
    <w:rsid w:val="00382407"/>
    <w:rsid w:val="00382447"/>
    <w:rsid w:val="0038244B"/>
    <w:rsid w:val="003824C5"/>
    <w:rsid w:val="003825AA"/>
    <w:rsid w:val="003825F6"/>
    <w:rsid w:val="0038274A"/>
    <w:rsid w:val="003829FF"/>
    <w:rsid w:val="00382E53"/>
    <w:rsid w:val="00382FA2"/>
    <w:rsid w:val="00383034"/>
    <w:rsid w:val="00383047"/>
    <w:rsid w:val="00383126"/>
    <w:rsid w:val="0038323D"/>
    <w:rsid w:val="0038330F"/>
    <w:rsid w:val="00383341"/>
    <w:rsid w:val="00383450"/>
    <w:rsid w:val="003834E9"/>
    <w:rsid w:val="0038361B"/>
    <w:rsid w:val="00383724"/>
    <w:rsid w:val="0038372B"/>
    <w:rsid w:val="0038379A"/>
    <w:rsid w:val="003837F4"/>
    <w:rsid w:val="0038386A"/>
    <w:rsid w:val="00383909"/>
    <w:rsid w:val="00383A23"/>
    <w:rsid w:val="00383EE4"/>
    <w:rsid w:val="00384620"/>
    <w:rsid w:val="00384AFA"/>
    <w:rsid w:val="00384D25"/>
    <w:rsid w:val="00384E42"/>
    <w:rsid w:val="00385253"/>
    <w:rsid w:val="003854C7"/>
    <w:rsid w:val="003856D6"/>
    <w:rsid w:val="00385727"/>
    <w:rsid w:val="00385983"/>
    <w:rsid w:val="00385AA1"/>
    <w:rsid w:val="00385E8F"/>
    <w:rsid w:val="00385EC2"/>
    <w:rsid w:val="003864C8"/>
    <w:rsid w:val="003869E5"/>
    <w:rsid w:val="00386C39"/>
    <w:rsid w:val="00386C9B"/>
    <w:rsid w:val="00386DB9"/>
    <w:rsid w:val="003872B5"/>
    <w:rsid w:val="00387911"/>
    <w:rsid w:val="003901EB"/>
    <w:rsid w:val="00390292"/>
    <w:rsid w:val="0039045C"/>
    <w:rsid w:val="0039061C"/>
    <w:rsid w:val="003906E8"/>
    <w:rsid w:val="00390A62"/>
    <w:rsid w:val="00390AF4"/>
    <w:rsid w:val="00390EB5"/>
    <w:rsid w:val="003910F2"/>
    <w:rsid w:val="003912DF"/>
    <w:rsid w:val="003915C6"/>
    <w:rsid w:val="00391703"/>
    <w:rsid w:val="00391B0D"/>
    <w:rsid w:val="00391D30"/>
    <w:rsid w:val="0039217B"/>
    <w:rsid w:val="0039226F"/>
    <w:rsid w:val="00392335"/>
    <w:rsid w:val="0039233C"/>
    <w:rsid w:val="00392563"/>
    <w:rsid w:val="00392B4F"/>
    <w:rsid w:val="00392B63"/>
    <w:rsid w:val="00392E2C"/>
    <w:rsid w:val="00392E4A"/>
    <w:rsid w:val="00392EA8"/>
    <w:rsid w:val="00392FBA"/>
    <w:rsid w:val="00393771"/>
    <w:rsid w:val="00393CCA"/>
    <w:rsid w:val="00393F86"/>
    <w:rsid w:val="00393FA8"/>
    <w:rsid w:val="0039409B"/>
    <w:rsid w:val="003941D2"/>
    <w:rsid w:val="0039439E"/>
    <w:rsid w:val="00394426"/>
    <w:rsid w:val="0039452E"/>
    <w:rsid w:val="00394678"/>
    <w:rsid w:val="003946FF"/>
    <w:rsid w:val="00394A70"/>
    <w:rsid w:val="00394D50"/>
    <w:rsid w:val="00394EE3"/>
    <w:rsid w:val="00394F5E"/>
    <w:rsid w:val="0039539B"/>
    <w:rsid w:val="003953EA"/>
    <w:rsid w:val="00395F36"/>
    <w:rsid w:val="0039625E"/>
    <w:rsid w:val="003962A9"/>
    <w:rsid w:val="003962EF"/>
    <w:rsid w:val="003963DB"/>
    <w:rsid w:val="00396413"/>
    <w:rsid w:val="00396528"/>
    <w:rsid w:val="003965E3"/>
    <w:rsid w:val="00396633"/>
    <w:rsid w:val="0039663E"/>
    <w:rsid w:val="003966DA"/>
    <w:rsid w:val="0039672F"/>
    <w:rsid w:val="00397534"/>
    <w:rsid w:val="00397597"/>
    <w:rsid w:val="00397738"/>
    <w:rsid w:val="00397B01"/>
    <w:rsid w:val="00397C1C"/>
    <w:rsid w:val="003A007F"/>
    <w:rsid w:val="003A02E5"/>
    <w:rsid w:val="003A0AF3"/>
    <w:rsid w:val="003A0B1A"/>
    <w:rsid w:val="003A14A2"/>
    <w:rsid w:val="003A14A6"/>
    <w:rsid w:val="003A159A"/>
    <w:rsid w:val="003A16A8"/>
    <w:rsid w:val="003A16F8"/>
    <w:rsid w:val="003A173A"/>
    <w:rsid w:val="003A179A"/>
    <w:rsid w:val="003A1A85"/>
    <w:rsid w:val="003A1A8F"/>
    <w:rsid w:val="003A1F79"/>
    <w:rsid w:val="003A23AC"/>
    <w:rsid w:val="003A2655"/>
    <w:rsid w:val="003A269D"/>
    <w:rsid w:val="003A2839"/>
    <w:rsid w:val="003A288C"/>
    <w:rsid w:val="003A29D2"/>
    <w:rsid w:val="003A2AE0"/>
    <w:rsid w:val="003A2AF6"/>
    <w:rsid w:val="003A2D33"/>
    <w:rsid w:val="003A302F"/>
    <w:rsid w:val="003A3301"/>
    <w:rsid w:val="003A33EA"/>
    <w:rsid w:val="003A36B2"/>
    <w:rsid w:val="003A3A9A"/>
    <w:rsid w:val="003A3B06"/>
    <w:rsid w:val="003A40FC"/>
    <w:rsid w:val="003A413F"/>
    <w:rsid w:val="003A469E"/>
    <w:rsid w:val="003A47BC"/>
    <w:rsid w:val="003A48BA"/>
    <w:rsid w:val="003A4B20"/>
    <w:rsid w:val="003A4D46"/>
    <w:rsid w:val="003A4ED3"/>
    <w:rsid w:val="003A55CD"/>
    <w:rsid w:val="003A5682"/>
    <w:rsid w:val="003A56BA"/>
    <w:rsid w:val="003A5B38"/>
    <w:rsid w:val="003A5E3A"/>
    <w:rsid w:val="003A5F4B"/>
    <w:rsid w:val="003A6161"/>
    <w:rsid w:val="003A6231"/>
    <w:rsid w:val="003A6509"/>
    <w:rsid w:val="003A65AF"/>
    <w:rsid w:val="003A6C8E"/>
    <w:rsid w:val="003A6DEB"/>
    <w:rsid w:val="003A6FD1"/>
    <w:rsid w:val="003A70BA"/>
    <w:rsid w:val="003A7112"/>
    <w:rsid w:val="003A75A0"/>
    <w:rsid w:val="003A7676"/>
    <w:rsid w:val="003A78C4"/>
    <w:rsid w:val="003A7A25"/>
    <w:rsid w:val="003A7BDA"/>
    <w:rsid w:val="003A7D05"/>
    <w:rsid w:val="003A7E90"/>
    <w:rsid w:val="003A7FAA"/>
    <w:rsid w:val="003B0448"/>
    <w:rsid w:val="003B0512"/>
    <w:rsid w:val="003B07C4"/>
    <w:rsid w:val="003B07DD"/>
    <w:rsid w:val="003B09BB"/>
    <w:rsid w:val="003B0A4C"/>
    <w:rsid w:val="003B0B3F"/>
    <w:rsid w:val="003B0CD2"/>
    <w:rsid w:val="003B0E38"/>
    <w:rsid w:val="003B11C1"/>
    <w:rsid w:val="003B1292"/>
    <w:rsid w:val="003B12D2"/>
    <w:rsid w:val="003B1300"/>
    <w:rsid w:val="003B141C"/>
    <w:rsid w:val="003B1578"/>
    <w:rsid w:val="003B1594"/>
    <w:rsid w:val="003B1805"/>
    <w:rsid w:val="003B184E"/>
    <w:rsid w:val="003B1ADE"/>
    <w:rsid w:val="003B1B70"/>
    <w:rsid w:val="003B2133"/>
    <w:rsid w:val="003B267E"/>
    <w:rsid w:val="003B28A8"/>
    <w:rsid w:val="003B2964"/>
    <w:rsid w:val="003B2B60"/>
    <w:rsid w:val="003B3023"/>
    <w:rsid w:val="003B31F3"/>
    <w:rsid w:val="003B3272"/>
    <w:rsid w:val="003B3850"/>
    <w:rsid w:val="003B3B58"/>
    <w:rsid w:val="003B3DDE"/>
    <w:rsid w:val="003B3E81"/>
    <w:rsid w:val="003B40BA"/>
    <w:rsid w:val="003B4350"/>
    <w:rsid w:val="003B47B3"/>
    <w:rsid w:val="003B4F75"/>
    <w:rsid w:val="003B506F"/>
    <w:rsid w:val="003B5091"/>
    <w:rsid w:val="003B5177"/>
    <w:rsid w:val="003B5226"/>
    <w:rsid w:val="003B523D"/>
    <w:rsid w:val="003B5243"/>
    <w:rsid w:val="003B5269"/>
    <w:rsid w:val="003B54EE"/>
    <w:rsid w:val="003B55F1"/>
    <w:rsid w:val="003B56D1"/>
    <w:rsid w:val="003B56DB"/>
    <w:rsid w:val="003B56DD"/>
    <w:rsid w:val="003B5C26"/>
    <w:rsid w:val="003B5CC7"/>
    <w:rsid w:val="003B5F0A"/>
    <w:rsid w:val="003B5F60"/>
    <w:rsid w:val="003B5F8C"/>
    <w:rsid w:val="003B60D9"/>
    <w:rsid w:val="003B6569"/>
    <w:rsid w:val="003B666D"/>
    <w:rsid w:val="003B6C4E"/>
    <w:rsid w:val="003B70D0"/>
    <w:rsid w:val="003B7468"/>
    <w:rsid w:val="003B7541"/>
    <w:rsid w:val="003B7805"/>
    <w:rsid w:val="003B7AD3"/>
    <w:rsid w:val="003B7B3F"/>
    <w:rsid w:val="003B7BBD"/>
    <w:rsid w:val="003B7D8B"/>
    <w:rsid w:val="003C064A"/>
    <w:rsid w:val="003C0988"/>
    <w:rsid w:val="003C0A12"/>
    <w:rsid w:val="003C0B20"/>
    <w:rsid w:val="003C0BBE"/>
    <w:rsid w:val="003C0C95"/>
    <w:rsid w:val="003C0F24"/>
    <w:rsid w:val="003C0F5D"/>
    <w:rsid w:val="003C138A"/>
    <w:rsid w:val="003C18A0"/>
    <w:rsid w:val="003C1C8C"/>
    <w:rsid w:val="003C213C"/>
    <w:rsid w:val="003C2411"/>
    <w:rsid w:val="003C24AB"/>
    <w:rsid w:val="003C2578"/>
    <w:rsid w:val="003C25C0"/>
    <w:rsid w:val="003C2736"/>
    <w:rsid w:val="003C2A97"/>
    <w:rsid w:val="003C2CCA"/>
    <w:rsid w:val="003C2E17"/>
    <w:rsid w:val="003C302D"/>
    <w:rsid w:val="003C3387"/>
    <w:rsid w:val="003C3D5F"/>
    <w:rsid w:val="003C3F5D"/>
    <w:rsid w:val="003C4082"/>
    <w:rsid w:val="003C40C4"/>
    <w:rsid w:val="003C40CC"/>
    <w:rsid w:val="003C45B4"/>
    <w:rsid w:val="003C49B3"/>
    <w:rsid w:val="003C501A"/>
    <w:rsid w:val="003C50DC"/>
    <w:rsid w:val="003C50F7"/>
    <w:rsid w:val="003C5149"/>
    <w:rsid w:val="003C522E"/>
    <w:rsid w:val="003C554D"/>
    <w:rsid w:val="003C556B"/>
    <w:rsid w:val="003C5B62"/>
    <w:rsid w:val="003C6236"/>
    <w:rsid w:val="003C62C0"/>
    <w:rsid w:val="003C6826"/>
    <w:rsid w:val="003C697E"/>
    <w:rsid w:val="003C698A"/>
    <w:rsid w:val="003C6E96"/>
    <w:rsid w:val="003C6F47"/>
    <w:rsid w:val="003C72DF"/>
    <w:rsid w:val="003C7532"/>
    <w:rsid w:val="003C7860"/>
    <w:rsid w:val="003C795E"/>
    <w:rsid w:val="003C7EC7"/>
    <w:rsid w:val="003D004F"/>
    <w:rsid w:val="003D0206"/>
    <w:rsid w:val="003D0305"/>
    <w:rsid w:val="003D041A"/>
    <w:rsid w:val="003D041D"/>
    <w:rsid w:val="003D0441"/>
    <w:rsid w:val="003D058C"/>
    <w:rsid w:val="003D0919"/>
    <w:rsid w:val="003D0A62"/>
    <w:rsid w:val="003D0BB9"/>
    <w:rsid w:val="003D0CFC"/>
    <w:rsid w:val="003D104C"/>
    <w:rsid w:val="003D1205"/>
    <w:rsid w:val="003D12BF"/>
    <w:rsid w:val="003D139D"/>
    <w:rsid w:val="003D13B1"/>
    <w:rsid w:val="003D1551"/>
    <w:rsid w:val="003D196F"/>
    <w:rsid w:val="003D1A6B"/>
    <w:rsid w:val="003D1C25"/>
    <w:rsid w:val="003D1EB1"/>
    <w:rsid w:val="003D22CA"/>
    <w:rsid w:val="003D28A5"/>
    <w:rsid w:val="003D2B47"/>
    <w:rsid w:val="003D2EC8"/>
    <w:rsid w:val="003D3038"/>
    <w:rsid w:val="003D32F7"/>
    <w:rsid w:val="003D390F"/>
    <w:rsid w:val="003D3A62"/>
    <w:rsid w:val="003D3EC2"/>
    <w:rsid w:val="003D48E1"/>
    <w:rsid w:val="003D5810"/>
    <w:rsid w:val="003D5852"/>
    <w:rsid w:val="003D5874"/>
    <w:rsid w:val="003D5A83"/>
    <w:rsid w:val="003D63B6"/>
    <w:rsid w:val="003D675F"/>
    <w:rsid w:val="003D6A93"/>
    <w:rsid w:val="003D6C13"/>
    <w:rsid w:val="003D6E84"/>
    <w:rsid w:val="003D7380"/>
    <w:rsid w:val="003D761D"/>
    <w:rsid w:val="003D7831"/>
    <w:rsid w:val="003D78C5"/>
    <w:rsid w:val="003D78EC"/>
    <w:rsid w:val="003D7C4E"/>
    <w:rsid w:val="003D7E83"/>
    <w:rsid w:val="003E0586"/>
    <w:rsid w:val="003E0757"/>
    <w:rsid w:val="003E0B87"/>
    <w:rsid w:val="003E0E4D"/>
    <w:rsid w:val="003E0EFB"/>
    <w:rsid w:val="003E0FAD"/>
    <w:rsid w:val="003E1244"/>
    <w:rsid w:val="003E125C"/>
    <w:rsid w:val="003E154A"/>
    <w:rsid w:val="003E1728"/>
    <w:rsid w:val="003E1757"/>
    <w:rsid w:val="003E17A2"/>
    <w:rsid w:val="003E1824"/>
    <w:rsid w:val="003E1A34"/>
    <w:rsid w:val="003E1C9D"/>
    <w:rsid w:val="003E1CB9"/>
    <w:rsid w:val="003E24FF"/>
    <w:rsid w:val="003E26F6"/>
    <w:rsid w:val="003E2A67"/>
    <w:rsid w:val="003E3548"/>
    <w:rsid w:val="003E3697"/>
    <w:rsid w:val="003E3A17"/>
    <w:rsid w:val="003E3B21"/>
    <w:rsid w:val="003E3B72"/>
    <w:rsid w:val="003E3C91"/>
    <w:rsid w:val="003E3DCD"/>
    <w:rsid w:val="003E42DF"/>
    <w:rsid w:val="003E49B7"/>
    <w:rsid w:val="003E4A18"/>
    <w:rsid w:val="003E4AF6"/>
    <w:rsid w:val="003E4B3A"/>
    <w:rsid w:val="003E4E3B"/>
    <w:rsid w:val="003E4E4A"/>
    <w:rsid w:val="003E4E99"/>
    <w:rsid w:val="003E4F8D"/>
    <w:rsid w:val="003E53BB"/>
    <w:rsid w:val="003E599D"/>
    <w:rsid w:val="003E5C1B"/>
    <w:rsid w:val="003E5F8E"/>
    <w:rsid w:val="003E5FB2"/>
    <w:rsid w:val="003E6148"/>
    <w:rsid w:val="003E6154"/>
    <w:rsid w:val="003E64CB"/>
    <w:rsid w:val="003E6561"/>
    <w:rsid w:val="003E681A"/>
    <w:rsid w:val="003E6ECF"/>
    <w:rsid w:val="003E6EF8"/>
    <w:rsid w:val="003E70D7"/>
    <w:rsid w:val="003E7131"/>
    <w:rsid w:val="003E7158"/>
    <w:rsid w:val="003E717C"/>
    <w:rsid w:val="003E7199"/>
    <w:rsid w:val="003E7477"/>
    <w:rsid w:val="003E7752"/>
    <w:rsid w:val="003E77CC"/>
    <w:rsid w:val="003E78D6"/>
    <w:rsid w:val="003E7B91"/>
    <w:rsid w:val="003E7C98"/>
    <w:rsid w:val="003E7E57"/>
    <w:rsid w:val="003E7F61"/>
    <w:rsid w:val="003F052B"/>
    <w:rsid w:val="003F0A6B"/>
    <w:rsid w:val="003F0E16"/>
    <w:rsid w:val="003F0E41"/>
    <w:rsid w:val="003F0EB9"/>
    <w:rsid w:val="003F1266"/>
    <w:rsid w:val="003F14B4"/>
    <w:rsid w:val="003F168E"/>
    <w:rsid w:val="003F16BC"/>
    <w:rsid w:val="003F1925"/>
    <w:rsid w:val="003F1C06"/>
    <w:rsid w:val="003F1D2E"/>
    <w:rsid w:val="003F23B9"/>
    <w:rsid w:val="003F23F6"/>
    <w:rsid w:val="003F2404"/>
    <w:rsid w:val="003F26ED"/>
    <w:rsid w:val="003F27A9"/>
    <w:rsid w:val="003F2AF0"/>
    <w:rsid w:val="003F31A8"/>
    <w:rsid w:val="003F33FD"/>
    <w:rsid w:val="003F3401"/>
    <w:rsid w:val="003F345A"/>
    <w:rsid w:val="003F34F9"/>
    <w:rsid w:val="003F35A8"/>
    <w:rsid w:val="003F37DE"/>
    <w:rsid w:val="003F3910"/>
    <w:rsid w:val="003F3A40"/>
    <w:rsid w:val="003F3AB1"/>
    <w:rsid w:val="003F3E0D"/>
    <w:rsid w:val="003F3F20"/>
    <w:rsid w:val="003F4198"/>
    <w:rsid w:val="003F43BC"/>
    <w:rsid w:val="003F47E8"/>
    <w:rsid w:val="003F480F"/>
    <w:rsid w:val="003F48CD"/>
    <w:rsid w:val="003F4DB2"/>
    <w:rsid w:val="003F4F85"/>
    <w:rsid w:val="003F5631"/>
    <w:rsid w:val="003F58D2"/>
    <w:rsid w:val="003F5A90"/>
    <w:rsid w:val="003F5D28"/>
    <w:rsid w:val="003F5DB1"/>
    <w:rsid w:val="003F6906"/>
    <w:rsid w:val="003F6EA2"/>
    <w:rsid w:val="003F7771"/>
    <w:rsid w:val="003F77CB"/>
    <w:rsid w:val="003F7918"/>
    <w:rsid w:val="003F79FE"/>
    <w:rsid w:val="003F7A25"/>
    <w:rsid w:val="003F7AF0"/>
    <w:rsid w:val="003F7BCF"/>
    <w:rsid w:val="003F7E4F"/>
    <w:rsid w:val="004000C9"/>
    <w:rsid w:val="004003DF"/>
    <w:rsid w:val="00400446"/>
    <w:rsid w:val="00400611"/>
    <w:rsid w:val="004008DB"/>
    <w:rsid w:val="00400A4E"/>
    <w:rsid w:val="00400BC4"/>
    <w:rsid w:val="00400DC8"/>
    <w:rsid w:val="00400E5C"/>
    <w:rsid w:val="00400F07"/>
    <w:rsid w:val="00400FAC"/>
    <w:rsid w:val="0040105B"/>
    <w:rsid w:val="004011CC"/>
    <w:rsid w:val="00401665"/>
    <w:rsid w:val="00401A7C"/>
    <w:rsid w:val="00401A9B"/>
    <w:rsid w:val="00401B5D"/>
    <w:rsid w:val="00401D30"/>
    <w:rsid w:val="00402132"/>
    <w:rsid w:val="00402321"/>
    <w:rsid w:val="00402437"/>
    <w:rsid w:val="00402721"/>
    <w:rsid w:val="00402818"/>
    <w:rsid w:val="0040284B"/>
    <w:rsid w:val="0040296E"/>
    <w:rsid w:val="00402AEE"/>
    <w:rsid w:val="00402DAE"/>
    <w:rsid w:val="00403295"/>
    <w:rsid w:val="004037D9"/>
    <w:rsid w:val="00403813"/>
    <w:rsid w:val="0040381D"/>
    <w:rsid w:val="00403B87"/>
    <w:rsid w:val="00403D56"/>
    <w:rsid w:val="00403E12"/>
    <w:rsid w:val="00403F06"/>
    <w:rsid w:val="00403F10"/>
    <w:rsid w:val="00404017"/>
    <w:rsid w:val="00404029"/>
    <w:rsid w:val="00404043"/>
    <w:rsid w:val="0040408C"/>
    <w:rsid w:val="0040425E"/>
    <w:rsid w:val="00404347"/>
    <w:rsid w:val="00404430"/>
    <w:rsid w:val="00404D9A"/>
    <w:rsid w:val="00404EC8"/>
    <w:rsid w:val="0040502F"/>
    <w:rsid w:val="0040509F"/>
    <w:rsid w:val="004051BE"/>
    <w:rsid w:val="00405229"/>
    <w:rsid w:val="00405529"/>
    <w:rsid w:val="00405805"/>
    <w:rsid w:val="0040586A"/>
    <w:rsid w:val="00405AAD"/>
    <w:rsid w:val="004064A7"/>
    <w:rsid w:val="004065F3"/>
    <w:rsid w:val="00406621"/>
    <w:rsid w:val="00406647"/>
    <w:rsid w:val="00406714"/>
    <w:rsid w:val="00406A7C"/>
    <w:rsid w:val="00406B5D"/>
    <w:rsid w:val="00406B8D"/>
    <w:rsid w:val="00406EBB"/>
    <w:rsid w:val="00407017"/>
    <w:rsid w:val="004079DF"/>
    <w:rsid w:val="00407A29"/>
    <w:rsid w:val="00407B27"/>
    <w:rsid w:val="00407E54"/>
    <w:rsid w:val="00407F6F"/>
    <w:rsid w:val="00407F73"/>
    <w:rsid w:val="0041023E"/>
    <w:rsid w:val="004104FB"/>
    <w:rsid w:val="004109EE"/>
    <w:rsid w:val="00410F22"/>
    <w:rsid w:val="00411092"/>
    <w:rsid w:val="00411272"/>
    <w:rsid w:val="004113F8"/>
    <w:rsid w:val="0041164F"/>
    <w:rsid w:val="0041165F"/>
    <w:rsid w:val="00411791"/>
    <w:rsid w:val="00411973"/>
    <w:rsid w:val="00411C9A"/>
    <w:rsid w:val="00411FDA"/>
    <w:rsid w:val="0041200B"/>
    <w:rsid w:val="004121BC"/>
    <w:rsid w:val="0041229A"/>
    <w:rsid w:val="00412598"/>
    <w:rsid w:val="00412726"/>
    <w:rsid w:val="004127C6"/>
    <w:rsid w:val="00412825"/>
    <w:rsid w:val="00412A77"/>
    <w:rsid w:val="00412CD4"/>
    <w:rsid w:val="004130B9"/>
    <w:rsid w:val="00413195"/>
    <w:rsid w:val="004132A5"/>
    <w:rsid w:val="00413597"/>
    <w:rsid w:val="004137BD"/>
    <w:rsid w:val="0041387A"/>
    <w:rsid w:val="00413ABD"/>
    <w:rsid w:val="00413B63"/>
    <w:rsid w:val="00413BF2"/>
    <w:rsid w:val="00413F1A"/>
    <w:rsid w:val="00413F6C"/>
    <w:rsid w:val="0041434A"/>
    <w:rsid w:val="00414531"/>
    <w:rsid w:val="004145EA"/>
    <w:rsid w:val="00414AAB"/>
    <w:rsid w:val="00415080"/>
    <w:rsid w:val="0041536B"/>
    <w:rsid w:val="0041574A"/>
    <w:rsid w:val="00415842"/>
    <w:rsid w:val="0041590A"/>
    <w:rsid w:val="00415EE2"/>
    <w:rsid w:val="0041605F"/>
    <w:rsid w:val="004169C7"/>
    <w:rsid w:val="00416A19"/>
    <w:rsid w:val="004170EF"/>
    <w:rsid w:val="0041724E"/>
    <w:rsid w:val="0041741A"/>
    <w:rsid w:val="004174D4"/>
    <w:rsid w:val="0041754F"/>
    <w:rsid w:val="004175F7"/>
    <w:rsid w:val="004179C3"/>
    <w:rsid w:val="00417EA8"/>
    <w:rsid w:val="00420041"/>
    <w:rsid w:val="00420075"/>
    <w:rsid w:val="00420115"/>
    <w:rsid w:val="004205A5"/>
    <w:rsid w:val="004206BD"/>
    <w:rsid w:val="004209FC"/>
    <w:rsid w:val="00420B2F"/>
    <w:rsid w:val="00420BD8"/>
    <w:rsid w:val="00420C18"/>
    <w:rsid w:val="00420F99"/>
    <w:rsid w:val="00420F9E"/>
    <w:rsid w:val="00421158"/>
    <w:rsid w:val="004211F9"/>
    <w:rsid w:val="00421298"/>
    <w:rsid w:val="00421336"/>
    <w:rsid w:val="00421627"/>
    <w:rsid w:val="0042184F"/>
    <w:rsid w:val="00421929"/>
    <w:rsid w:val="00421D1F"/>
    <w:rsid w:val="00421DA5"/>
    <w:rsid w:val="00421DE2"/>
    <w:rsid w:val="00421F07"/>
    <w:rsid w:val="004223DD"/>
    <w:rsid w:val="00422523"/>
    <w:rsid w:val="00422722"/>
    <w:rsid w:val="00422E43"/>
    <w:rsid w:val="004242E3"/>
    <w:rsid w:val="0042435F"/>
    <w:rsid w:val="0042447E"/>
    <w:rsid w:val="0042451E"/>
    <w:rsid w:val="004246EB"/>
    <w:rsid w:val="00424769"/>
    <w:rsid w:val="004247B6"/>
    <w:rsid w:val="004247D9"/>
    <w:rsid w:val="0042489E"/>
    <w:rsid w:val="00424CEA"/>
    <w:rsid w:val="00424F06"/>
    <w:rsid w:val="00425006"/>
    <w:rsid w:val="0042526E"/>
    <w:rsid w:val="004257CE"/>
    <w:rsid w:val="004257DD"/>
    <w:rsid w:val="004257F8"/>
    <w:rsid w:val="00425855"/>
    <w:rsid w:val="00425B24"/>
    <w:rsid w:val="00425BA6"/>
    <w:rsid w:val="00425D09"/>
    <w:rsid w:val="00425EAD"/>
    <w:rsid w:val="0042639A"/>
    <w:rsid w:val="004264CE"/>
    <w:rsid w:val="004266BE"/>
    <w:rsid w:val="00426AF7"/>
    <w:rsid w:val="00426C36"/>
    <w:rsid w:val="00426DAD"/>
    <w:rsid w:val="00426DF2"/>
    <w:rsid w:val="00426FEE"/>
    <w:rsid w:val="004270A6"/>
    <w:rsid w:val="004275F4"/>
    <w:rsid w:val="00427641"/>
    <w:rsid w:val="0042771C"/>
    <w:rsid w:val="00427C3D"/>
    <w:rsid w:val="00427E0F"/>
    <w:rsid w:val="00427FBA"/>
    <w:rsid w:val="004301AB"/>
    <w:rsid w:val="00430973"/>
    <w:rsid w:val="00430C73"/>
    <w:rsid w:val="004310FC"/>
    <w:rsid w:val="004316C0"/>
    <w:rsid w:val="00431D21"/>
    <w:rsid w:val="00431E31"/>
    <w:rsid w:val="00431E66"/>
    <w:rsid w:val="0043206C"/>
    <w:rsid w:val="0043218C"/>
    <w:rsid w:val="004321D4"/>
    <w:rsid w:val="0043239D"/>
    <w:rsid w:val="00432429"/>
    <w:rsid w:val="004325AB"/>
    <w:rsid w:val="004325FE"/>
    <w:rsid w:val="00432728"/>
    <w:rsid w:val="004328BE"/>
    <w:rsid w:val="00432DF4"/>
    <w:rsid w:val="00432E05"/>
    <w:rsid w:val="00432E06"/>
    <w:rsid w:val="00432EA1"/>
    <w:rsid w:val="00433173"/>
    <w:rsid w:val="00433262"/>
    <w:rsid w:val="004337F4"/>
    <w:rsid w:val="004337FC"/>
    <w:rsid w:val="00433883"/>
    <w:rsid w:val="00433A52"/>
    <w:rsid w:val="00433DD1"/>
    <w:rsid w:val="00433DDB"/>
    <w:rsid w:val="00433E6D"/>
    <w:rsid w:val="00433FD1"/>
    <w:rsid w:val="004341ED"/>
    <w:rsid w:val="00434210"/>
    <w:rsid w:val="00434338"/>
    <w:rsid w:val="0043451C"/>
    <w:rsid w:val="00434A85"/>
    <w:rsid w:val="00434C23"/>
    <w:rsid w:val="00434D22"/>
    <w:rsid w:val="00434E54"/>
    <w:rsid w:val="0043521A"/>
    <w:rsid w:val="00435AA6"/>
    <w:rsid w:val="00435DFB"/>
    <w:rsid w:val="00435ED5"/>
    <w:rsid w:val="00436138"/>
    <w:rsid w:val="004362D7"/>
    <w:rsid w:val="00436349"/>
    <w:rsid w:val="0043634E"/>
    <w:rsid w:val="00436586"/>
    <w:rsid w:val="00436BBF"/>
    <w:rsid w:val="00436F9B"/>
    <w:rsid w:val="0043700D"/>
    <w:rsid w:val="00437131"/>
    <w:rsid w:val="004378E0"/>
    <w:rsid w:val="00437D68"/>
    <w:rsid w:val="00437DBA"/>
    <w:rsid w:val="00437F01"/>
    <w:rsid w:val="0044007C"/>
    <w:rsid w:val="004401B6"/>
    <w:rsid w:val="00440985"/>
    <w:rsid w:val="00440B5B"/>
    <w:rsid w:val="00440FCB"/>
    <w:rsid w:val="00441017"/>
    <w:rsid w:val="00441509"/>
    <w:rsid w:val="004415F9"/>
    <w:rsid w:val="0044191E"/>
    <w:rsid w:val="00441D36"/>
    <w:rsid w:val="00441D5F"/>
    <w:rsid w:val="00441F4E"/>
    <w:rsid w:val="00442023"/>
    <w:rsid w:val="00442408"/>
    <w:rsid w:val="00442441"/>
    <w:rsid w:val="0044255E"/>
    <w:rsid w:val="004428DF"/>
    <w:rsid w:val="00442996"/>
    <w:rsid w:val="004429C6"/>
    <w:rsid w:val="00442E8D"/>
    <w:rsid w:val="00442F30"/>
    <w:rsid w:val="00442FAE"/>
    <w:rsid w:val="004430C1"/>
    <w:rsid w:val="00443255"/>
    <w:rsid w:val="0044373C"/>
    <w:rsid w:val="00443778"/>
    <w:rsid w:val="004439AF"/>
    <w:rsid w:val="00443D01"/>
    <w:rsid w:val="00443E90"/>
    <w:rsid w:val="00443F3F"/>
    <w:rsid w:val="00443FA9"/>
    <w:rsid w:val="004445EE"/>
    <w:rsid w:val="00444FD5"/>
    <w:rsid w:val="0044522C"/>
    <w:rsid w:val="0044536F"/>
    <w:rsid w:val="00445372"/>
    <w:rsid w:val="0044554E"/>
    <w:rsid w:val="00445808"/>
    <w:rsid w:val="00445868"/>
    <w:rsid w:val="00445B23"/>
    <w:rsid w:val="00445B6F"/>
    <w:rsid w:val="0044625F"/>
    <w:rsid w:val="004463F5"/>
    <w:rsid w:val="004464E8"/>
    <w:rsid w:val="004466E7"/>
    <w:rsid w:val="00446A8F"/>
    <w:rsid w:val="0044720B"/>
    <w:rsid w:val="004473DF"/>
    <w:rsid w:val="00447470"/>
    <w:rsid w:val="00447522"/>
    <w:rsid w:val="00447A49"/>
    <w:rsid w:val="00450657"/>
    <w:rsid w:val="004506C7"/>
    <w:rsid w:val="00450757"/>
    <w:rsid w:val="004508D0"/>
    <w:rsid w:val="00450AB5"/>
    <w:rsid w:val="00451057"/>
    <w:rsid w:val="0045111D"/>
    <w:rsid w:val="00451182"/>
    <w:rsid w:val="004511F1"/>
    <w:rsid w:val="004512C0"/>
    <w:rsid w:val="004514DE"/>
    <w:rsid w:val="00451672"/>
    <w:rsid w:val="004517E1"/>
    <w:rsid w:val="004518BB"/>
    <w:rsid w:val="004519BB"/>
    <w:rsid w:val="00451A6E"/>
    <w:rsid w:val="0045210A"/>
    <w:rsid w:val="00452321"/>
    <w:rsid w:val="00452410"/>
    <w:rsid w:val="004525D8"/>
    <w:rsid w:val="00452864"/>
    <w:rsid w:val="00452926"/>
    <w:rsid w:val="004529A8"/>
    <w:rsid w:val="004529E7"/>
    <w:rsid w:val="00452B7F"/>
    <w:rsid w:val="00453312"/>
    <w:rsid w:val="00453583"/>
    <w:rsid w:val="0045371C"/>
    <w:rsid w:val="00453736"/>
    <w:rsid w:val="00453771"/>
    <w:rsid w:val="00453B6E"/>
    <w:rsid w:val="00453C69"/>
    <w:rsid w:val="00453FB9"/>
    <w:rsid w:val="004540D3"/>
    <w:rsid w:val="00454569"/>
    <w:rsid w:val="00454B73"/>
    <w:rsid w:val="00454C0D"/>
    <w:rsid w:val="00454F54"/>
    <w:rsid w:val="00455063"/>
    <w:rsid w:val="00455318"/>
    <w:rsid w:val="0045537E"/>
    <w:rsid w:val="00455747"/>
    <w:rsid w:val="0045598B"/>
    <w:rsid w:val="00455D74"/>
    <w:rsid w:val="00455F82"/>
    <w:rsid w:val="0045602D"/>
    <w:rsid w:val="00456372"/>
    <w:rsid w:val="00456729"/>
    <w:rsid w:val="0045681C"/>
    <w:rsid w:val="00456C27"/>
    <w:rsid w:val="004570BB"/>
    <w:rsid w:val="00457865"/>
    <w:rsid w:val="0045794D"/>
    <w:rsid w:val="00460247"/>
    <w:rsid w:val="00460289"/>
    <w:rsid w:val="00460471"/>
    <w:rsid w:val="004604E7"/>
    <w:rsid w:val="0046059C"/>
    <w:rsid w:val="00460AA5"/>
    <w:rsid w:val="00460DB8"/>
    <w:rsid w:val="00460FBD"/>
    <w:rsid w:val="00461009"/>
    <w:rsid w:val="004611E0"/>
    <w:rsid w:val="0046152B"/>
    <w:rsid w:val="00461585"/>
    <w:rsid w:val="00461A14"/>
    <w:rsid w:val="0046234B"/>
    <w:rsid w:val="004623E6"/>
    <w:rsid w:val="00462903"/>
    <w:rsid w:val="004629C3"/>
    <w:rsid w:val="00462E5C"/>
    <w:rsid w:val="00463085"/>
    <w:rsid w:val="00463325"/>
    <w:rsid w:val="00463BAB"/>
    <w:rsid w:val="00464313"/>
    <w:rsid w:val="0046451E"/>
    <w:rsid w:val="004646DE"/>
    <w:rsid w:val="0046472E"/>
    <w:rsid w:val="004647D3"/>
    <w:rsid w:val="00464AE8"/>
    <w:rsid w:val="00464D55"/>
    <w:rsid w:val="00464D8E"/>
    <w:rsid w:val="00465296"/>
    <w:rsid w:val="00465592"/>
    <w:rsid w:val="004655FE"/>
    <w:rsid w:val="00465642"/>
    <w:rsid w:val="00465861"/>
    <w:rsid w:val="00465984"/>
    <w:rsid w:val="00465A53"/>
    <w:rsid w:val="00465AAE"/>
    <w:rsid w:val="00465D13"/>
    <w:rsid w:val="00465E6B"/>
    <w:rsid w:val="0046618B"/>
    <w:rsid w:val="004661A3"/>
    <w:rsid w:val="00466326"/>
    <w:rsid w:val="004666A3"/>
    <w:rsid w:val="004667DD"/>
    <w:rsid w:val="0046725F"/>
    <w:rsid w:val="00467330"/>
    <w:rsid w:val="00467450"/>
    <w:rsid w:val="004676B0"/>
    <w:rsid w:val="004676E1"/>
    <w:rsid w:val="0046779A"/>
    <w:rsid w:val="00467A96"/>
    <w:rsid w:val="00467CB5"/>
    <w:rsid w:val="00470132"/>
    <w:rsid w:val="0047019B"/>
    <w:rsid w:val="0047046F"/>
    <w:rsid w:val="004705A3"/>
    <w:rsid w:val="00470EB5"/>
    <w:rsid w:val="0047113A"/>
    <w:rsid w:val="004715D5"/>
    <w:rsid w:val="004715FE"/>
    <w:rsid w:val="00471B46"/>
    <w:rsid w:val="00471BDA"/>
    <w:rsid w:val="004724B1"/>
    <w:rsid w:val="00472AC9"/>
    <w:rsid w:val="00472C84"/>
    <w:rsid w:val="00472E66"/>
    <w:rsid w:val="004733DC"/>
    <w:rsid w:val="0047393C"/>
    <w:rsid w:val="00473A2C"/>
    <w:rsid w:val="00473E0E"/>
    <w:rsid w:val="00473F31"/>
    <w:rsid w:val="00474005"/>
    <w:rsid w:val="0047409B"/>
    <w:rsid w:val="00474122"/>
    <w:rsid w:val="00474400"/>
    <w:rsid w:val="00474491"/>
    <w:rsid w:val="004744EB"/>
    <w:rsid w:val="0047461A"/>
    <w:rsid w:val="004748D6"/>
    <w:rsid w:val="00474E3C"/>
    <w:rsid w:val="00474E63"/>
    <w:rsid w:val="00474F86"/>
    <w:rsid w:val="00475471"/>
    <w:rsid w:val="0047567F"/>
    <w:rsid w:val="00475C1B"/>
    <w:rsid w:val="00475D08"/>
    <w:rsid w:val="004761B5"/>
    <w:rsid w:val="00476264"/>
    <w:rsid w:val="00476343"/>
    <w:rsid w:val="00476451"/>
    <w:rsid w:val="004765EF"/>
    <w:rsid w:val="0047680C"/>
    <w:rsid w:val="0047687E"/>
    <w:rsid w:val="004768CB"/>
    <w:rsid w:val="0047781A"/>
    <w:rsid w:val="00477E35"/>
    <w:rsid w:val="00480208"/>
    <w:rsid w:val="0048035A"/>
    <w:rsid w:val="0048076E"/>
    <w:rsid w:val="00480846"/>
    <w:rsid w:val="00480D35"/>
    <w:rsid w:val="00480EC8"/>
    <w:rsid w:val="0048103A"/>
    <w:rsid w:val="0048104F"/>
    <w:rsid w:val="00481236"/>
    <w:rsid w:val="00481275"/>
    <w:rsid w:val="00481776"/>
    <w:rsid w:val="00481AEA"/>
    <w:rsid w:val="00481DC7"/>
    <w:rsid w:val="00481F98"/>
    <w:rsid w:val="004823EE"/>
    <w:rsid w:val="00482411"/>
    <w:rsid w:val="0048250E"/>
    <w:rsid w:val="00482594"/>
    <w:rsid w:val="004826F4"/>
    <w:rsid w:val="004828EA"/>
    <w:rsid w:val="00482C5B"/>
    <w:rsid w:val="00483047"/>
    <w:rsid w:val="004832DB"/>
    <w:rsid w:val="004834EC"/>
    <w:rsid w:val="004837E6"/>
    <w:rsid w:val="00483C63"/>
    <w:rsid w:val="00483CC2"/>
    <w:rsid w:val="00483DC6"/>
    <w:rsid w:val="00483F3B"/>
    <w:rsid w:val="004845B0"/>
    <w:rsid w:val="004847CC"/>
    <w:rsid w:val="00484E9B"/>
    <w:rsid w:val="0048541B"/>
    <w:rsid w:val="0048567A"/>
    <w:rsid w:val="00485700"/>
    <w:rsid w:val="004858F7"/>
    <w:rsid w:val="00485A31"/>
    <w:rsid w:val="00485A66"/>
    <w:rsid w:val="00485CF5"/>
    <w:rsid w:val="00485D6C"/>
    <w:rsid w:val="004863C6"/>
    <w:rsid w:val="00486695"/>
    <w:rsid w:val="00486707"/>
    <w:rsid w:val="004868F5"/>
    <w:rsid w:val="00486B8F"/>
    <w:rsid w:val="00486C71"/>
    <w:rsid w:val="00486F86"/>
    <w:rsid w:val="0048744E"/>
    <w:rsid w:val="00487497"/>
    <w:rsid w:val="0048755C"/>
    <w:rsid w:val="004875BC"/>
    <w:rsid w:val="00487629"/>
    <w:rsid w:val="0048763A"/>
    <w:rsid w:val="004879A1"/>
    <w:rsid w:val="00487AFE"/>
    <w:rsid w:val="00487E4F"/>
    <w:rsid w:val="0049053A"/>
    <w:rsid w:val="004906AF"/>
    <w:rsid w:val="00490755"/>
    <w:rsid w:val="0049085E"/>
    <w:rsid w:val="00490AD2"/>
    <w:rsid w:val="00490B7F"/>
    <w:rsid w:val="00490BC6"/>
    <w:rsid w:val="00490DD5"/>
    <w:rsid w:val="00491525"/>
    <w:rsid w:val="00491867"/>
    <w:rsid w:val="00491AF7"/>
    <w:rsid w:val="00491F40"/>
    <w:rsid w:val="00491F50"/>
    <w:rsid w:val="0049222A"/>
    <w:rsid w:val="00492314"/>
    <w:rsid w:val="0049256F"/>
    <w:rsid w:val="00492EB7"/>
    <w:rsid w:val="00493127"/>
    <w:rsid w:val="004938F9"/>
    <w:rsid w:val="00494322"/>
    <w:rsid w:val="00494A66"/>
    <w:rsid w:val="00494DCA"/>
    <w:rsid w:val="00494E67"/>
    <w:rsid w:val="00494F39"/>
    <w:rsid w:val="0049574D"/>
    <w:rsid w:val="004957D5"/>
    <w:rsid w:val="00495ADF"/>
    <w:rsid w:val="00495AEA"/>
    <w:rsid w:val="00495F8F"/>
    <w:rsid w:val="00496009"/>
    <w:rsid w:val="00496582"/>
    <w:rsid w:val="00496683"/>
    <w:rsid w:val="004966F3"/>
    <w:rsid w:val="004968E0"/>
    <w:rsid w:val="004969F9"/>
    <w:rsid w:val="00496C65"/>
    <w:rsid w:val="0049759F"/>
    <w:rsid w:val="00497758"/>
    <w:rsid w:val="0049788E"/>
    <w:rsid w:val="00497A6B"/>
    <w:rsid w:val="004A001B"/>
    <w:rsid w:val="004A013E"/>
    <w:rsid w:val="004A014D"/>
    <w:rsid w:val="004A0154"/>
    <w:rsid w:val="004A018A"/>
    <w:rsid w:val="004A01A8"/>
    <w:rsid w:val="004A0274"/>
    <w:rsid w:val="004A0417"/>
    <w:rsid w:val="004A056F"/>
    <w:rsid w:val="004A061D"/>
    <w:rsid w:val="004A06F9"/>
    <w:rsid w:val="004A071B"/>
    <w:rsid w:val="004A0C87"/>
    <w:rsid w:val="004A0C9C"/>
    <w:rsid w:val="004A0D38"/>
    <w:rsid w:val="004A0D4C"/>
    <w:rsid w:val="004A0DFC"/>
    <w:rsid w:val="004A1511"/>
    <w:rsid w:val="004A1AC0"/>
    <w:rsid w:val="004A1E62"/>
    <w:rsid w:val="004A1F8E"/>
    <w:rsid w:val="004A25B2"/>
    <w:rsid w:val="004A2765"/>
    <w:rsid w:val="004A2806"/>
    <w:rsid w:val="004A2878"/>
    <w:rsid w:val="004A2A23"/>
    <w:rsid w:val="004A2AEC"/>
    <w:rsid w:val="004A2C25"/>
    <w:rsid w:val="004A2D0E"/>
    <w:rsid w:val="004A2EC5"/>
    <w:rsid w:val="004A2FED"/>
    <w:rsid w:val="004A315A"/>
    <w:rsid w:val="004A31FB"/>
    <w:rsid w:val="004A3267"/>
    <w:rsid w:val="004A3415"/>
    <w:rsid w:val="004A34D0"/>
    <w:rsid w:val="004A357C"/>
    <w:rsid w:val="004A37BA"/>
    <w:rsid w:val="004A38A1"/>
    <w:rsid w:val="004A39F3"/>
    <w:rsid w:val="004A3E9D"/>
    <w:rsid w:val="004A4274"/>
    <w:rsid w:val="004A42DE"/>
    <w:rsid w:val="004A4359"/>
    <w:rsid w:val="004A4500"/>
    <w:rsid w:val="004A487D"/>
    <w:rsid w:val="004A4944"/>
    <w:rsid w:val="004A4E75"/>
    <w:rsid w:val="004A52CE"/>
    <w:rsid w:val="004A5633"/>
    <w:rsid w:val="004A5BF2"/>
    <w:rsid w:val="004A5C4D"/>
    <w:rsid w:val="004A5DA7"/>
    <w:rsid w:val="004A5DF3"/>
    <w:rsid w:val="004A60FD"/>
    <w:rsid w:val="004A633B"/>
    <w:rsid w:val="004A6681"/>
    <w:rsid w:val="004A69C0"/>
    <w:rsid w:val="004A6BBE"/>
    <w:rsid w:val="004A6C17"/>
    <w:rsid w:val="004A6E9E"/>
    <w:rsid w:val="004A70A8"/>
    <w:rsid w:val="004A7213"/>
    <w:rsid w:val="004A7288"/>
    <w:rsid w:val="004A73F6"/>
    <w:rsid w:val="004A74EB"/>
    <w:rsid w:val="004A7CF6"/>
    <w:rsid w:val="004A7EEE"/>
    <w:rsid w:val="004A7F46"/>
    <w:rsid w:val="004B01C0"/>
    <w:rsid w:val="004B0B9C"/>
    <w:rsid w:val="004B0DCC"/>
    <w:rsid w:val="004B0DF1"/>
    <w:rsid w:val="004B122A"/>
    <w:rsid w:val="004B1296"/>
    <w:rsid w:val="004B152C"/>
    <w:rsid w:val="004B156A"/>
    <w:rsid w:val="004B1643"/>
    <w:rsid w:val="004B16ED"/>
    <w:rsid w:val="004B174D"/>
    <w:rsid w:val="004B18BF"/>
    <w:rsid w:val="004B18F1"/>
    <w:rsid w:val="004B1BF1"/>
    <w:rsid w:val="004B1DB6"/>
    <w:rsid w:val="004B21A5"/>
    <w:rsid w:val="004B25ED"/>
    <w:rsid w:val="004B26B3"/>
    <w:rsid w:val="004B293F"/>
    <w:rsid w:val="004B2C3B"/>
    <w:rsid w:val="004B2D1F"/>
    <w:rsid w:val="004B308E"/>
    <w:rsid w:val="004B3092"/>
    <w:rsid w:val="004B335E"/>
    <w:rsid w:val="004B3380"/>
    <w:rsid w:val="004B3551"/>
    <w:rsid w:val="004B3630"/>
    <w:rsid w:val="004B3653"/>
    <w:rsid w:val="004B37B3"/>
    <w:rsid w:val="004B3827"/>
    <w:rsid w:val="004B3A75"/>
    <w:rsid w:val="004B3A8B"/>
    <w:rsid w:val="004B3F3A"/>
    <w:rsid w:val="004B4422"/>
    <w:rsid w:val="004B47F0"/>
    <w:rsid w:val="004B486F"/>
    <w:rsid w:val="004B4CE8"/>
    <w:rsid w:val="004B4DD2"/>
    <w:rsid w:val="004B4DF5"/>
    <w:rsid w:val="004B4F34"/>
    <w:rsid w:val="004B4F50"/>
    <w:rsid w:val="004B53C6"/>
    <w:rsid w:val="004B5567"/>
    <w:rsid w:val="004B593E"/>
    <w:rsid w:val="004B5BA6"/>
    <w:rsid w:val="004B6181"/>
    <w:rsid w:val="004B683A"/>
    <w:rsid w:val="004B6848"/>
    <w:rsid w:val="004B6B4B"/>
    <w:rsid w:val="004B6C19"/>
    <w:rsid w:val="004B6E60"/>
    <w:rsid w:val="004B6F85"/>
    <w:rsid w:val="004B7021"/>
    <w:rsid w:val="004B70E8"/>
    <w:rsid w:val="004B710C"/>
    <w:rsid w:val="004B7135"/>
    <w:rsid w:val="004B72FA"/>
    <w:rsid w:val="004B737E"/>
    <w:rsid w:val="004B73E7"/>
    <w:rsid w:val="004B7543"/>
    <w:rsid w:val="004B773E"/>
    <w:rsid w:val="004B776F"/>
    <w:rsid w:val="004B78D3"/>
    <w:rsid w:val="004B7B35"/>
    <w:rsid w:val="004B7B5C"/>
    <w:rsid w:val="004B7DB5"/>
    <w:rsid w:val="004C0240"/>
    <w:rsid w:val="004C0400"/>
    <w:rsid w:val="004C0454"/>
    <w:rsid w:val="004C05E9"/>
    <w:rsid w:val="004C0C38"/>
    <w:rsid w:val="004C0C8A"/>
    <w:rsid w:val="004C0D92"/>
    <w:rsid w:val="004C0D95"/>
    <w:rsid w:val="004C0DA3"/>
    <w:rsid w:val="004C125B"/>
    <w:rsid w:val="004C1262"/>
    <w:rsid w:val="004C126C"/>
    <w:rsid w:val="004C1567"/>
    <w:rsid w:val="004C15C8"/>
    <w:rsid w:val="004C17A1"/>
    <w:rsid w:val="004C1B96"/>
    <w:rsid w:val="004C1C89"/>
    <w:rsid w:val="004C1C95"/>
    <w:rsid w:val="004C21F2"/>
    <w:rsid w:val="004C2240"/>
    <w:rsid w:val="004C22C0"/>
    <w:rsid w:val="004C22C8"/>
    <w:rsid w:val="004C2534"/>
    <w:rsid w:val="004C2920"/>
    <w:rsid w:val="004C2B5F"/>
    <w:rsid w:val="004C2C83"/>
    <w:rsid w:val="004C32B5"/>
    <w:rsid w:val="004C382A"/>
    <w:rsid w:val="004C3DDB"/>
    <w:rsid w:val="004C3F47"/>
    <w:rsid w:val="004C43FE"/>
    <w:rsid w:val="004C4602"/>
    <w:rsid w:val="004C4957"/>
    <w:rsid w:val="004C4990"/>
    <w:rsid w:val="004C4DE8"/>
    <w:rsid w:val="004C4E3D"/>
    <w:rsid w:val="004C4EAA"/>
    <w:rsid w:val="004C51D9"/>
    <w:rsid w:val="004C52FA"/>
    <w:rsid w:val="004C53B6"/>
    <w:rsid w:val="004C54B4"/>
    <w:rsid w:val="004C55F2"/>
    <w:rsid w:val="004C5654"/>
    <w:rsid w:val="004C5829"/>
    <w:rsid w:val="004C5AEA"/>
    <w:rsid w:val="004C6063"/>
    <w:rsid w:val="004C615C"/>
    <w:rsid w:val="004C6305"/>
    <w:rsid w:val="004C64CE"/>
    <w:rsid w:val="004C6B1A"/>
    <w:rsid w:val="004C6D1C"/>
    <w:rsid w:val="004C7194"/>
    <w:rsid w:val="004C73CF"/>
    <w:rsid w:val="004C7544"/>
    <w:rsid w:val="004C7717"/>
    <w:rsid w:val="004C7A60"/>
    <w:rsid w:val="004C7AFC"/>
    <w:rsid w:val="004C7D49"/>
    <w:rsid w:val="004C7DFE"/>
    <w:rsid w:val="004C7F18"/>
    <w:rsid w:val="004D03CE"/>
    <w:rsid w:val="004D041C"/>
    <w:rsid w:val="004D0520"/>
    <w:rsid w:val="004D0744"/>
    <w:rsid w:val="004D0A04"/>
    <w:rsid w:val="004D0D2A"/>
    <w:rsid w:val="004D0E7E"/>
    <w:rsid w:val="004D134A"/>
    <w:rsid w:val="004D1760"/>
    <w:rsid w:val="004D18D6"/>
    <w:rsid w:val="004D1B90"/>
    <w:rsid w:val="004D1E02"/>
    <w:rsid w:val="004D1E2A"/>
    <w:rsid w:val="004D1F9E"/>
    <w:rsid w:val="004D2044"/>
    <w:rsid w:val="004D2243"/>
    <w:rsid w:val="004D23FA"/>
    <w:rsid w:val="004D27DF"/>
    <w:rsid w:val="004D29A0"/>
    <w:rsid w:val="004D2C35"/>
    <w:rsid w:val="004D2D7E"/>
    <w:rsid w:val="004D2E8F"/>
    <w:rsid w:val="004D2FCF"/>
    <w:rsid w:val="004D3247"/>
    <w:rsid w:val="004D344A"/>
    <w:rsid w:val="004D349A"/>
    <w:rsid w:val="004D35ED"/>
    <w:rsid w:val="004D3799"/>
    <w:rsid w:val="004D37E6"/>
    <w:rsid w:val="004D3AB6"/>
    <w:rsid w:val="004D3C57"/>
    <w:rsid w:val="004D3EB4"/>
    <w:rsid w:val="004D3F6B"/>
    <w:rsid w:val="004D42B9"/>
    <w:rsid w:val="004D443F"/>
    <w:rsid w:val="004D4459"/>
    <w:rsid w:val="004D484D"/>
    <w:rsid w:val="004D4DFA"/>
    <w:rsid w:val="004D4E96"/>
    <w:rsid w:val="004D4F2A"/>
    <w:rsid w:val="004D523B"/>
    <w:rsid w:val="004D5319"/>
    <w:rsid w:val="004D533C"/>
    <w:rsid w:val="004D5460"/>
    <w:rsid w:val="004D5748"/>
    <w:rsid w:val="004D58F6"/>
    <w:rsid w:val="004D5D7C"/>
    <w:rsid w:val="004D6142"/>
    <w:rsid w:val="004D65CA"/>
    <w:rsid w:val="004D65EB"/>
    <w:rsid w:val="004D66F7"/>
    <w:rsid w:val="004D6774"/>
    <w:rsid w:val="004D6AD9"/>
    <w:rsid w:val="004D73F4"/>
    <w:rsid w:val="004D7707"/>
    <w:rsid w:val="004D78C1"/>
    <w:rsid w:val="004D7BA7"/>
    <w:rsid w:val="004D7C1B"/>
    <w:rsid w:val="004D7C6B"/>
    <w:rsid w:val="004D7CAB"/>
    <w:rsid w:val="004E01F7"/>
    <w:rsid w:val="004E034F"/>
    <w:rsid w:val="004E0667"/>
    <w:rsid w:val="004E076D"/>
    <w:rsid w:val="004E0BE9"/>
    <w:rsid w:val="004E0C0D"/>
    <w:rsid w:val="004E0CA8"/>
    <w:rsid w:val="004E0EFB"/>
    <w:rsid w:val="004E107B"/>
    <w:rsid w:val="004E10CF"/>
    <w:rsid w:val="004E1328"/>
    <w:rsid w:val="004E14DB"/>
    <w:rsid w:val="004E1595"/>
    <w:rsid w:val="004E1AE3"/>
    <w:rsid w:val="004E1BC6"/>
    <w:rsid w:val="004E1F6D"/>
    <w:rsid w:val="004E2034"/>
    <w:rsid w:val="004E2199"/>
    <w:rsid w:val="004E21E8"/>
    <w:rsid w:val="004E225C"/>
    <w:rsid w:val="004E22D9"/>
    <w:rsid w:val="004E2733"/>
    <w:rsid w:val="004E2978"/>
    <w:rsid w:val="004E2BB8"/>
    <w:rsid w:val="004E2CB4"/>
    <w:rsid w:val="004E2D6F"/>
    <w:rsid w:val="004E2F94"/>
    <w:rsid w:val="004E31A0"/>
    <w:rsid w:val="004E32A1"/>
    <w:rsid w:val="004E32FA"/>
    <w:rsid w:val="004E35CC"/>
    <w:rsid w:val="004E389A"/>
    <w:rsid w:val="004E4010"/>
    <w:rsid w:val="004E4248"/>
    <w:rsid w:val="004E4519"/>
    <w:rsid w:val="004E461D"/>
    <w:rsid w:val="004E478B"/>
    <w:rsid w:val="004E4857"/>
    <w:rsid w:val="004E48E4"/>
    <w:rsid w:val="004E48E9"/>
    <w:rsid w:val="004E4939"/>
    <w:rsid w:val="004E4A0A"/>
    <w:rsid w:val="004E4CC0"/>
    <w:rsid w:val="004E4EA6"/>
    <w:rsid w:val="004E51C4"/>
    <w:rsid w:val="004E5275"/>
    <w:rsid w:val="004E5467"/>
    <w:rsid w:val="004E5470"/>
    <w:rsid w:val="004E54E5"/>
    <w:rsid w:val="004E557A"/>
    <w:rsid w:val="004E5920"/>
    <w:rsid w:val="004E5A59"/>
    <w:rsid w:val="004E5CA0"/>
    <w:rsid w:val="004E5E2E"/>
    <w:rsid w:val="004E5EFD"/>
    <w:rsid w:val="004E619A"/>
    <w:rsid w:val="004E6299"/>
    <w:rsid w:val="004E62C3"/>
    <w:rsid w:val="004E62E9"/>
    <w:rsid w:val="004E63F9"/>
    <w:rsid w:val="004E6417"/>
    <w:rsid w:val="004E64EF"/>
    <w:rsid w:val="004E659A"/>
    <w:rsid w:val="004E6988"/>
    <w:rsid w:val="004E6ADE"/>
    <w:rsid w:val="004E6B16"/>
    <w:rsid w:val="004E6B23"/>
    <w:rsid w:val="004E6C03"/>
    <w:rsid w:val="004E71FB"/>
    <w:rsid w:val="004E73CD"/>
    <w:rsid w:val="004E7846"/>
    <w:rsid w:val="004E7847"/>
    <w:rsid w:val="004E789B"/>
    <w:rsid w:val="004E7BBA"/>
    <w:rsid w:val="004E7F58"/>
    <w:rsid w:val="004F0117"/>
    <w:rsid w:val="004F01EB"/>
    <w:rsid w:val="004F0248"/>
    <w:rsid w:val="004F0439"/>
    <w:rsid w:val="004F0718"/>
    <w:rsid w:val="004F0801"/>
    <w:rsid w:val="004F08EE"/>
    <w:rsid w:val="004F0CE1"/>
    <w:rsid w:val="004F0D26"/>
    <w:rsid w:val="004F0D5C"/>
    <w:rsid w:val="004F0DBF"/>
    <w:rsid w:val="004F0F33"/>
    <w:rsid w:val="004F0FF3"/>
    <w:rsid w:val="004F1144"/>
    <w:rsid w:val="004F16F4"/>
    <w:rsid w:val="004F1850"/>
    <w:rsid w:val="004F19C1"/>
    <w:rsid w:val="004F1F50"/>
    <w:rsid w:val="004F2B9A"/>
    <w:rsid w:val="004F2EA6"/>
    <w:rsid w:val="004F2F46"/>
    <w:rsid w:val="004F35FE"/>
    <w:rsid w:val="004F3C44"/>
    <w:rsid w:val="004F3DC5"/>
    <w:rsid w:val="004F4049"/>
    <w:rsid w:val="004F41F8"/>
    <w:rsid w:val="004F49C0"/>
    <w:rsid w:val="004F4B07"/>
    <w:rsid w:val="004F4C42"/>
    <w:rsid w:val="004F4C61"/>
    <w:rsid w:val="004F4D12"/>
    <w:rsid w:val="004F4EA9"/>
    <w:rsid w:val="004F4EF7"/>
    <w:rsid w:val="004F4FB2"/>
    <w:rsid w:val="004F5249"/>
    <w:rsid w:val="004F5276"/>
    <w:rsid w:val="004F53D9"/>
    <w:rsid w:val="004F5403"/>
    <w:rsid w:val="004F5411"/>
    <w:rsid w:val="004F5B2F"/>
    <w:rsid w:val="004F5D07"/>
    <w:rsid w:val="004F5D81"/>
    <w:rsid w:val="004F5F52"/>
    <w:rsid w:val="004F6135"/>
    <w:rsid w:val="004F6802"/>
    <w:rsid w:val="004F68A6"/>
    <w:rsid w:val="004F68F4"/>
    <w:rsid w:val="004F6B8A"/>
    <w:rsid w:val="004F6C20"/>
    <w:rsid w:val="004F6F22"/>
    <w:rsid w:val="004F6FF4"/>
    <w:rsid w:val="004F736A"/>
    <w:rsid w:val="004F795D"/>
    <w:rsid w:val="004F7AFE"/>
    <w:rsid w:val="004F7EC1"/>
    <w:rsid w:val="004F7FF4"/>
    <w:rsid w:val="005000FC"/>
    <w:rsid w:val="00500215"/>
    <w:rsid w:val="005004FD"/>
    <w:rsid w:val="005005BA"/>
    <w:rsid w:val="00500BC0"/>
    <w:rsid w:val="0050104C"/>
    <w:rsid w:val="00501258"/>
    <w:rsid w:val="00501336"/>
    <w:rsid w:val="00501409"/>
    <w:rsid w:val="00501449"/>
    <w:rsid w:val="0050188C"/>
    <w:rsid w:val="00501B3B"/>
    <w:rsid w:val="00501D4C"/>
    <w:rsid w:val="00501E5D"/>
    <w:rsid w:val="00502614"/>
    <w:rsid w:val="0050261A"/>
    <w:rsid w:val="005027C7"/>
    <w:rsid w:val="00502BB0"/>
    <w:rsid w:val="00503017"/>
    <w:rsid w:val="005030AA"/>
    <w:rsid w:val="005033C4"/>
    <w:rsid w:val="00503B94"/>
    <w:rsid w:val="00503C04"/>
    <w:rsid w:val="00503E92"/>
    <w:rsid w:val="005040CD"/>
    <w:rsid w:val="0050427B"/>
    <w:rsid w:val="0050458E"/>
    <w:rsid w:val="00504B4B"/>
    <w:rsid w:val="00504D8C"/>
    <w:rsid w:val="00505090"/>
    <w:rsid w:val="0050512E"/>
    <w:rsid w:val="00505218"/>
    <w:rsid w:val="005052C8"/>
    <w:rsid w:val="005053C7"/>
    <w:rsid w:val="0050541D"/>
    <w:rsid w:val="00505438"/>
    <w:rsid w:val="00505563"/>
    <w:rsid w:val="00505B56"/>
    <w:rsid w:val="00505B7B"/>
    <w:rsid w:val="00505C7D"/>
    <w:rsid w:val="00505E8F"/>
    <w:rsid w:val="00506143"/>
    <w:rsid w:val="005063AB"/>
    <w:rsid w:val="00506A7B"/>
    <w:rsid w:val="00506A84"/>
    <w:rsid w:val="00506ABE"/>
    <w:rsid w:val="00506CC8"/>
    <w:rsid w:val="00506ECA"/>
    <w:rsid w:val="005071DD"/>
    <w:rsid w:val="005072D1"/>
    <w:rsid w:val="00507D59"/>
    <w:rsid w:val="0051062A"/>
    <w:rsid w:val="00510665"/>
    <w:rsid w:val="00510727"/>
    <w:rsid w:val="005109E4"/>
    <w:rsid w:val="005109E7"/>
    <w:rsid w:val="00510ED6"/>
    <w:rsid w:val="005110AA"/>
    <w:rsid w:val="005110CC"/>
    <w:rsid w:val="0051134E"/>
    <w:rsid w:val="00511ACC"/>
    <w:rsid w:val="00512062"/>
    <w:rsid w:val="0051216F"/>
    <w:rsid w:val="00512775"/>
    <w:rsid w:val="005129AD"/>
    <w:rsid w:val="00512A0C"/>
    <w:rsid w:val="00512A3E"/>
    <w:rsid w:val="00512D32"/>
    <w:rsid w:val="00512D3E"/>
    <w:rsid w:val="00512F58"/>
    <w:rsid w:val="00513647"/>
    <w:rsid w:val="00513BEF"/>
    <w:rsid w:val="00513D66"/>
    <w:rsid w:val="005151B5"/>
    <w:rsid w:val="005154C1"/>
    <w:rsid w:val="0051553F"/>
    <w:rsid w:val="00515626"/>
    <w:rsid w:val="00515907"/>
    <w:rsid w:val="005159B2"/>
    <w:rsid w:val="00515B2A"/>
    <w:rsid w:val="00515F40"/>
    <w:rsid w:val="00515FEB"/>
    <w:rsid w:val="0051604F"/>
    <w:rsid w:val="005161F6"/>
    <w:rsid w:val="00516265"/>
    <w:rsid w:val="00516327"/>
    <w:rsid w:val="0051657A"/>
    <w:rsid w:val="005165C3"/>
    <w:rsid w:val="00516770"/>
    <w:rsid w:val="0051683F"/>
    <w:rsid w:val="00516AAF"/>
    <w:rsid w:val="00516B29"/>
    <w:rsid w:val="00516E3A"/>
    <w:rsid w:val="00516E8C"/>
    <w:rsid w:val="0051727A"/>
    <w:rsid w:val="005173D1"/>
    <w:rsid w:val="005176CA"/>
    <w:rsid w:val="00517A42"/>
    <w:rsid w:val="00517B99"/>
    <w:rsid w:val="005201D7"/>
    <w:rsid w:val="00520263"/>
    <w:rsid w:val="0052040F"/>
    <w:rsid w:val="00520430"/>
    <w:rsid w:val="00520510"/>
    <w:rsid w:val="005208F7"/>
    <w:rsid w:val="00520946"/>
    <w:rsid w:val="00521034"/>
    <w:rsid w:val="005212C8"/>
    <w:rsid w:val="00521795"/>
    <w:rsid w:val="00521C2D"/>
    <w:rsid w:val="00521D54"/>
    <w:rsid w:val="00521EE3"/>
    <w:rsid w:val="00522073"/>
    <w:rsid w:val="005221D0"/>
    <w:rsid w:val="0052278E"/>
    <w:rsid w:val="00522986"/>
    <w:rsid w:val="00522BBE"/>
    <w:rsid w:val="00522C19"/>
    <w:rsid w:val="00522DC0"/>
    <w:rsid w:val="0052311F"/>
    <w:rsid w:val="0052348F"/>
    <w:rsid w:val="00523610"/>
    <w:rsid w:val="00523BB6"/>
    <w:rsid w:val="00523CA4"/>
    <w:rsid w:val="00524016"/>
    <w:rsid w:val="005241CF"/>
    <w:rsid w:val="00524324"/>
    <w:rsid w:val="0052458D"/>
    <w:rsid w:val="0052472D"/>
    <w:rsid w:val="005248F4"/>
    <w:rsid w:val="00524B7E"/>
    <w:rsid w:val="00524CFE"/>
    <w:rsid w:val="00524E14"/>
    <w:rsid w:val="00524E3A"/>
    <w:rsid w:val="00524E4D"/>
    <w:rsid w:val="00525248"/>
    <w:rsid w:val="0052557E"/>
    <w:rsid w:val="00525840"/>
    <w:rsid w:val="00525947"/>
    <w:rsid w:val="005259CE"/>
    <w:rsid w:val="00525B02"/>
    <w:rsid w:val="00525B09"/>
    <w:rsid w:val="00525EAC"/>
    <w:rsid w:val="0052614E"/>
    <w:rsid w:val="00526260"/>
    <w:rsid w:val="00526789"/>
    <w:rsid w:val="0052688B"/>
    <w:rsid w:val="00526FD7"/>
    <w:rsid w:val="005270DD"/>
    <w:rsid w:val="00527324"/>
    <w:rsid w:val="0052733C"/>
    <w:rsid w:val="00527405"/>
    <w:rsid w:val="005276E7"/>
    <w:rsid w:val="00527714"/>
    <w:rsid w:val="00527766"/>
    <w:rsid w:val="005277EA"/>
    <w:rsid w:val="00527EBE"/>
    <w:rsid w:val="00530647"/>
    <w:rsid w:val="0053065F"/>
    <w:rsid w:val="0053090C"/>
    <w:rsid w:val="00530B18"/>
    <w:rsid w:val="00530B71"/>
    <w:rsid w:val="00530E18"/>
    <w:rsid w:val="00531006"/>
    <w:rsid w:val="0053169F"/>
    <w:rsid w:val="005316D3"/>
    <w:rsid w:val="00531753"/>
    <w:rsid w:val="00531997"/>
    <w:rsid w:val="00531ED3"/>
    <w:rsid w:val="00531F4B"/>
    <w:rsid w:val="0053208D"/>
    <w:rsid w:val="00532272"/>
    <w:rsid w:val="00532537"/>
    <w:rsid w:val="005325D2"/>
    <w:rsid w:val="00532868"/>
    <w:rsid w:val="00532B45"/>
    <w:rsid w:val="00532CA3"/>
    <w:rsid w:val="00532D48"/>
    <w:rsid w:val="00533435"/>
    <w:rsid w:val="00533452"/>
    <w:rsid w:val="005335CD"/>
    <w:rsid w:val="00533818"/>
    <w:rsid w:val="00533B37"/>
    <w:rsid w:val="00533C08"/>
    <w:rsid w:val="00533D96"/>
    <w:rsid w:val="00534115"/>
    <w:rsid w:val="00534574"/>
    <w:rsid w:val="005345D4"/>
    <w:rsid w:val="005349FE"/>
    <w:rsid w:val="00534AEA"/>
    <w:rsid w:val="00534C64"/>
    <w:rsid w:val="005351A9"/>
    <w:rsid w:val="0053524A"/>
    <w:rsid w:val="00535877"/>
    <w:rsid w:val="00535981"/>
    <w:rsid w:val="00535D09"/>
    <w:rsid w:val="00535D91"/>
    <w:rsid w:val="005360A3"/>
    <w:rsid w:val="005360DE"/>
    <w:rsid w:val="005363E5"/>
    <w:rsid w:val="0053654C"/>
    <w:rsid w:val="00536643"/>
    <w:rsid w:val="00536720"/>
    <w:rsid w:val="0053679A"/>
    <w:rsid w:val="00536904"/>
    <w:rsid w:val="00536A6E"/>
    <w:rsid w:val="00536AF6"/>
    <w:rsid w:val="00536B9E"/>
    <w:rsid w:val="00536C21"/>
    <w:rsid w:val="00536DCF"/>
    <w:rsid w:val="005370CF"/>
    <w:rsid w:val="00537313"/>
    <w:rsid w:val="005373CB"/>
    <w:rsid w:val="005373E7"/>
    <w:rsid w:val="00537647"/>
    <w:rsid w:val="005377F3"/>
    <w:rsid w:val="005379D7"/>
    <w:rsid w:val="00537B88"/>
    <w:rsid w:val="005401AE"/>
    <w:rsid w:val="005401DF"/>
    <w:rsid w:val="00540751"/>
    <w:rsid w:val="00541131"/>
    <w:rsid w:val="005413A8"/>
    <w:rsid w:val="005415D4"/>
    <w:rsid w:val="0054193A"/>
    <w:rsid w:val="005422E7"/>
    <w:rsid w:val="00542473"/>
    <w:rsid w:val="005424A1"/>
    <w:rsid w:val="005424C0"/>
    <w:rsid w:val="005424CF"/>
    <w:rsid w:val="00542588"/>
    <w:rsid w:val="00542729"/>
    <w:rsid w:val="00542758"/>
    <w:rsid w:val="005427D5"/>
    <w:rsid w:val="00542875"/>
    <w:rsid w:val="005428DA"/>
    <w:rsid w:val="00542D53"/>
    <w:rsid w:val="00542D7A"/>
    <w:rsid w:val="00542F52"/>
    <w:rsid w:val="005436BD"/>
    <w:rsid w:val="005436C1"/>
    <w:rsid w:val="00543857"/>
    <w:rsid w:val="00543C85"/>
    <w:rsid w:val="00544050"/>
    <w:rsid w:val="005440EF"/>
    <w:rsid w:val="00544461"/>
    <w:rsid w:val="0054448F"/>
    <w:rsid w:val="0054454E"/>
    <w:rsid w:val="00544553"/>
    <w:rsid w:val="00544880"/>
    <w:rsid w:val="00544B23"/>
    <w:rsid w:val="00544C36"/>
    <w:rsid w:val="00545193"/>
    <w:rsid w:val="00545880"/>
    <w:rsid w:val="005458F1"/>
    <w:rsid w:val="00545EDE"/>
    <w:rsid w:val="00545F12"/>
    <w:rsid w:val="005461B1"/>
    <w:rsid w:val="0054656C"/>
    <w:rsid w:val="00546786"/>
    <w:rsid w:val="005468CA"/>
    <w:rsid w:val="00546AD8"/>
    <w:rsid w:val="00546B7D"/>
    <w:rsid w:val="00547090"/>
    <w:rsid w:val="005471BB"/>
    <w:rsid w:val="005472F8"/>
    <w:rsid w:val="005473CF"/>
    <w:rsid w:val="00547475"/>
    <w:rsid w:val="00547685"/>
    <w:rsid w:val="005476E6"/>
    <w:rsid w:val="0055009A"/>
    <w:rsid w:val="0055044A"/>
    <w:rsid w:val="0055070B"/>
    <w:rsid w:val="00550AD7"/>
    <w:rsid w:val="00550D03"/>
    <w:rsid w:val="005511C8"/>
    <w:rsid w:val="0055161E"/>
    <w:rsid w:val="0055165C"/>
    <w:rsid w:val="005516B3"/>
    <w:rsid w:val="00551DA5"/>
    <w:rsid w:val="0055210F"/>
    <w:rsid w:val="00552249"/>
    <w:rsid w:val="0055237A"/>
    <w:rsid w:val="005523EA"/>
    <w:rsid w:val="005528C3"/>
    <w:rsid w:val="005528DE"/>
    <w:rsid w:val="00552B8C"/>
    <w:rsid w:val="00553476"/>
    <w:rsid w:val="00553678"/>
    <w:rsid w:val="005538A6"/>
    <w:rsid w:val="005539C3"/>
    <w:rsid w:val="00553B02"/>
    <w:rsid w:val="00553B91"/>
    <w:rsid w:val="00553DDF"/>
    <w:rsid w:val="005540CE"/>
    <w:rsid w:val="005540F2"/>
    <w:rsid w:val="0055436A"/>
    <w:rsid w:val="00554476"/>
    <w:rsid w:val="00554565"/>
    <w:rsid w:val="00554DA3"/>
    <w:rsid w:val="00554FE9"/>
    <w:rsid w:val="0055505F"/>
    <w:rsid w:val="00555209"/>
    <w:rsid w:val="00555223"/>
    <w:rsid w:val="0055531C"/>
    <w:rsid w:val="00555710"/>
    <w:rsid w:val="0055589B"/>
    <w:rsid w:val="0055591B"/>
    <w:rsid w:val="00555D7B"/>
    <w:rsid w:val="00555D8F"/>
    <w:rsid w:val="00555DBD"/>
    <w:rsid w:val="00555E02"/>
    <w:rsid w:val="00556A0D"/>
    <w:rsid w:val="00556B1E"/>
    <w:rsid w:val="00556DFE"/>
    <w:rsid w:val="00557216"/>
    <w:rsid w:val="005572FF"/>
    <w:rsid w:val="0055737E"/>
    <w:rsid w:val="005574C7"/>
    <w:rsid w:val="00557794"/>
    <w:rsid w:val="00557AB8"/>
    <w:rsid w:val="005602CF"/>
    <w:rsid w:val="005604D7"/>
    <w:rsid w:val="00560541"/>
    <w:rsid w:val="00560577"/>
    <w:rsid w:val="00560A33"/>
    <w:rsid w:val="00560CF1"/>
    <w:rsid w:val="00560F2E"/>
    <w:rsid w:val="005613D9"/>
    <w:rsid w:val="005614C1"/>
    <w:rsid w:val="005614FC"/>
    <w:rsid w:val="00561822"/>
    <w:rsid w:val="00561A3D"/>
    <w:rsid w:val="00561A7B"/>
    <w:rsid w:val="00561E03"/>
    <w:rsid w:val="00562062"/>
    <w:rsid w:val="00562358"/>
    <w:rsid w:val="00562C3C"/>
    <w:rsid w:val="00562DE0"/>
    <w:rsid w:val="00562E62"/>
    <w:rsid w:val="00563265"/>
    <w:rsid w:val="0056392C"/>
    <w:rsid w:val="00563A72"/>
    <w:rsid w:val="0056408E"/>
    <w:rsid w:val="005640F5"/>
    <w:rsid w:val="0056420A"/>
    <w:rsid w:val="00564220"/>
    <w:rsid w:val="005643B6"/>
    <w:rsid w:val="00564648"/>
    <w:rsid w:val="00564B5F"/>
    <w:rsid w:val="00565040"/>
    <w:rsid w:val="005650C1"/>
    <w:rsid w:val="005650CA"/>
    <w:rsid w:val="005651BC"/>
    <w:rsid w:val="00565430"/>
    <w:rsid w:val="00565587"/>
    <w:rsid w:val="00565D99"/>
    <w:rsid w:val="00565DE1"/>
    <w:rsid w:val="00565E86"/>
    <w:rsid w:val="00566203"/>
    <w:rsid w:val="005663D8"/>
    <w:rsid w:val="00566493"/>
    <w:rsid w:val="0056656B"/>
    <w:rsid w:val="00567199"/>
    <w:rsid w:val="005673A5"/>
    <w:rsid w:val="0056751E"/>
    <w:rsid w:val="00567C60"/>
    <w:rsid w:val="00567E84"/>
    <w:rsid w:val="00570589"/>
    <w:rsid w:val="0057066D"/>
    <w:rsid w:val="005709BD"/>
    <w:rsid w:val="00570A2D"/>
    <w:rsid w:val="00570F6D"/>
    <w:rsid w:val="00571035"/>
    <w:rsid w:val="00571200"/>
    <w:rsid w:val="00571205"/>
    <w:rsid w:val="005716B3"/>
    <w:rsid w:val="00571768"/>
    <w:rsid w:val="005718B7"/>
    <w:rsid w:val="00571BE2"/>
    <w:rsid w:val="00571CE2"/>
    <w:rsid w:val="00572276"/>
    <w:rsid w:val="0057232D"/>
    <w:rsid w:val="005723FB"/>
    <w:rsid w:val="00572601"/>
    <w:rsid w:val="00572797"/>
    <w:rsid w:val="00572878"/>
    <w:rsid w:val="005729F3"/>
    <w:rsid w:val="00572FEA"/>
    <w:rsid w:val="00573558"/>
    <w:rsid w:val="00574128"/>
    <w:rsid w:val="005741A4"/>
    <w:rsid w:val="00574276"/>
    <w:rsid w:val="00574509"/>
    <w:rsid w:val="00574A03"/>
    <w:rsid w:val="00574A6A"/>
    <w:rsid w:val="00574DFF"/>
    <w:rsid w:val="00574ED4"/>
    <w:rsid w:val="00574F50"/>
    <w:rsid w:val="005751F0"/>
    <w:rsid w:val="005752B8"/>
    <w:rsid w:val="00575544"/>
    <w:rsid w:val="005757DB"/>
    <w:rsid w:val="00575ADD"/>
    <w:rsid w:val="00575F3E"/>
    <w:rsid w:val="005760E7"/>
    <w:rsid w:val="00576715"/>
    <w:rsid w:val="005767F2"/>
    <w:rsid w:val="0057686C"/>
    <w:rsid w:val="005769FB"/>
    <w:rsid w:val="00576A22"/>
    <w:rsid w:val="00577443"/>
    <w:rsid w:val="005777FD"/>
    <w:rsid w:val="0057789C"/>
    <w:rsid w:val="005778E1"/>
    <w:rsid w:val="0057796D"/>
    <w:rsid w:val="00577B61"/>
    <w:rsid w:val="00577FB5"/>
    <w:rsid w:val="005807ED"/>
    <w:rsid w:val="005809F4"/>
    <w:rsid w:val="00580B20"/>
    <w:rsid w:val="00580E57"/>
    <w:rsid w:val="00580EA7"/>
    <w:rsid w:val="00581121"/>
    <w:rsid w:val="005816D2"/>
    <w:rsid w:val="005819D0"/>
    <w:rsid w:val="005819F2"/>
    <w:rsid w:val="00581A1E"/>
    <w:rsid w:val="00581D6C"/>
    <w:rsid w:val="00581E80"/>
    <w:rsid w:val="0058208D"/>
    <w:rsid w:val="00582122"/>
    <w:rsid w:val="0058279B"/>
    <w:rsid w:val="005828AA"/>
    <w:rsid w:val="00582B40"/>
    <w:rsid w:val="00582DC7"/>
    <w:rsid w:val="00582E60"/>
    <w:rsid w:val="00582F80"/>
    <w:rsid w:val="00582FCA"/>
    <w:rsid w:val="0058304C"/>
    <w:rsid w:val="005833F8"/>
    <w:rsid w:val="0058392E"/>
    <w:rsid w:val="00583DA4"/>
    <w:rsid w:val="00583E2C"/>
    <w:rsid w:val="00584184"/>
    <w:rsid w:val="0058442B"/>
    <w:rsid w:val="005846ED"/>
    <w:rsid w:val="00584839"/>
    <w:rsid w:val="005848E0"/>
    <w:rsid w:val="00584B52"/>
    <w:rsid w:val="005853B3"/>
    <w:rsid w:val="00585527"/>
    <w:rsid w:val="005855CA"/>
    <w:rsid w:val="005856D1"/>
    <w:rsid w:val="00585D92"/>
    <w:rsid w:val="00586323"/>
    <w:rsid w:val="00586964"/>
    <w:rsid w:val="00586C23"/>
    <w:rsid w:val="00586F11"/>
    <w:rsid w:val="0058704A"/>
    <w:rsid w:val="00587396"/>
    <w:rsid w:val="00587970"/>
    <w:rsid w:val="00587B30"/>
    <w:rsid w:val="00587ED4"/>
    <w:rsid w:val="00587F53"/>
    <w:rsid w:val="0059001C"/>
    <w:rsid w:val="00590130"/>
    <w:rsid w:val="0059055D"/>
    <w:rsid w:val="00590A9F"/>
    <w:rsid w:val="00590D32"/>
    <w:rsid w:val="00590FEE"/>
    <w:rsid w:val="00591324"/>
    <w:rsid w:val="005913FF"/>
    <w:rsid w:val="0059146E"/>
    <w:rsid w:val="0059151B"/>
    <w:rsid w:val="005916C9"/>
    <w:rsid w:val="00591941"/>
    <w:rsid w:val="00591952"/>
    <w:rsid w:val="005919AA"/>
    <w:rsid w:val="005919DA"/>
    <w:rsid w:val="00591A47"/>
    <w:rsid w:val="00591D20"/>
    <w:rsid w:val="00591E6E"/>
    <w:rsid w:val="00592142"/>
    <w:rsid w:val="0059231D"/>
    <w:rsid w:val="0059246F"/>
    <w:rsid w:val="005924BB"/>
    <w:rsid w:val="00592763"/>
    <w:rsid w:val="005928C3"/>
    <w:rsid w:val="00592970"/>
    <w:rsid w:val="00592990"/>
    <w:rsid w:val="00592A19"/>
    <w:rsid w:val="00592ECB"/>
    <w:rsid w:val="00592F05"/>
    <w:rsid w:val="00592FE7"/>
    <w:rsid w:val="005931D6"/>
    <w:rsid w:val="0059336E"/>
    <w:rsid w:val="005934B2"/>
    <w:rsid w:val="005934E3"/>
    <w:rsid w:val="005935F9"/>
    <w:rsid w:val="00593C0E"/>
    <w:rsid w:val="00594359"/>
    <w:rsid w:val="0059469A"/>
    <w:rsid w:val="00594715"/>
    <w:rsid w:val="00594986"/>
    <w:rsid w:val="00594A67"/>
    <w:rsid w:val="00594DF0"/>
    <w:rsid w:val="00594FC9"/>
    <w:rsid w:val="005950BB"/>
    <w:rsid w:val="0059517E"/>
    <w:rsid w:val="00595434"/>
    <w:rsid w:val="0059569A"/>
    <w:rsid w:val="005957CA"/>
    <w:rsid w:val="00595B20"/>
    <w:rsid w:val="00595C86"/>
    <w:rsid w:val="00595D57"/>
    <w:rsid w:val="00595FB0"/>
    <w:rsid w:val="005962B9"/>
    <w:rsid w:val="0059646B"/>
    <w:rsid w:val="005969A7"/>
    <w:rsid w:val="00596BF5"/>
    <w:rsid w:val="00596CA0"/>
    <w:rsid w:val="00596FD4"/>
    <w:rsid w:val="0059747E"/>
    <w:rsid w:val="00597789"/>
    <w:rsid w:val="005978A0"/>
    <w:rsid w:val="00597AE9"/>
    <w:rsid w:val="00597DCC"/>
    <w:rsid w:val="005A0238"/>
    <w:rsid w:val="005A0586"/>
    <w:rsid w:val="005A0750"/>
    <w:rsid w:val="005A0837"/>
    <w:rsid w:val="005A0D98"/>
    <w:rsid w:val="005A0F02"/>
    <w:rsid w:val="005A12BA"/>
    <w:rsid w:val="005A13AA"/>
    <w:rsid w:val="005A1818"/>
    <w:rsid w:val="005A195E"/>
    <w:rsid w:val="005A1975"/>
    <w:rsid w:val="005A1C8C"/>
    <w:rsid w:val="005A1CA3"/>
    <w:rsid w:val="005A1D37"/>
    <w:rsid w:val="005A2043"/>
    <w:rsid w:val="005A2108"/>
    <w:rsid w:val="005A22BA"/>
    <w:rsid w:val="005A246E"/>
    <w:rsid w:val="005A24AE"/>
    <w:rsid w:val="005A291D"/>
    <w:rsid w:val="005A2A97"/>
    <w:rsid w:val="005A2E1A"/>
    <w:rsid w:val="005A2F1C"/>
    <w:rsid w:val="005A3B8F"/>
    <w:rsid w:val="005A3F1C"/>
    <w:rsid w:val="005A43B3"/>
    <w:rsid w:val="005A45A1"/>
    <w:rsid w:val="005A46CC"/>
    <w:rsid w:val="005A48E2"/>
    <w:rsid w:val="005A4C50"/>
    <w:rsid w:val="005A4C73"/>
    <w:rsid w:val="005A51F5"/>
    <w:rsid w:val="005A5399"/>
    <w:rsid w:val="005A589A"/>
    <w:rsid w:val="005A620B"/>
    <w:rsid w:val="005A62E0"/>
    <w:rsid w:val="005A6414"/>
    <w:rsid w:val="005A6DFD"/>
    <w:rsid w:val="005A6E93"/>
    <w:rsid w:val="005A7480"/>
    <w:rsid w:val="005A7542"/>
    <w:rsid w:val="005A7776"/>
    <w:rsid w:val="005B0887"/>
    <w:rsid w:val="005B0AB5"/>
    <w:rsid w:val="005B10C0"/>
    <w:rsid w:val="005B10E9"/>
    <w:rsid w:val="005B11A6"/>
    <w:rsid w:val="005B11CA"/>
    <w:rsid w:val="005B18D0"/>
    <w:rsid w:val="005B1A56"/>
    <w:rsid w:val="005B1D41"/>
    <w:rsid w:val="005B1F9A"/>
    <w:rsid w:val="005B216D"/>
    <w:rsid w:val="005B24DA"/>
    <w:rsid w:val="005B255B"/>
    <w:rsid w:val="005B255C"/>
    <w:rsid w:val="005B288F"/>
    <w:rsid w:val="005B2A2D"/>
    <w:rsid w:val="005B2AFF"/>
    <w:rsid w:val="005B2CCA"/>
    <w:rsid w:val="005B2E9E"/>
    <w:rsid w:val="005B2F87"/>
    <w:rsid w:val="005B3BCF"/>
    <w:rsid w:val="005B3F70"/>
    <w:rsid w:val="005B400C"/>
    <w:rsid w:val="005B43F9"/>
    <w:rsid w:val="005B45AA"/>
    <w:rsid w:val="005B4664"/>
    <w:rsid w:val="005B4923"/>
    <w:rsid w:val="005B493D"/>
    <w:rsid w:val="005B4A3D"/>
    <w:rsid w:val="005B4D28"/>
    <w:rsid w:val="005B5052"/>
    <w:rsid w:val="005B52EB"/>
    <w:rsid w:val="005B52F7"/>
    <w:rsid w:val="005B57B5"/>
    <w:rsid w:val="005B584A"/>
    <w:rsid w:val="005B5E96"/>
    <w:rsid w:val="005B624F"/>
    <w:rsid w:val="005B649B"/>
    <w:rsid w:val="005B668D"/>
    <w:rsid w:val="005B66D7"/>
    <w:rsid w:val="005B673C"/>
    <w:rsid w:val="005B6832"/>
    <w:rsid w:val="005B6A23"/>
    <w:rsid w:val="005B6AD0"/>
    <w:rsid w:val="005B7734"/>
    <w:rsid w:val="005B7785"/>
    <w:rsid w:val="005B77BE"/>
    <w:rsid w:val="005B7866"/>
    <w:rsid w:val="005B79C4"/>
    <w:rsid w:val="005B7A6B"/>
    <w:rsid w:val="005B7C14"/>
    <w:rsid w:val="005C01D4"/>
    <w:rsid w:val="005C02F0"/>
    <w:rsid w:val="005C03DF"/>
    <w:rsid w:val="005C067B"/>
    <w:rsid w:val="005C0A8C"/>
    <w:rsid w:val="005C0C79"/>
    <w:rsid w:val="005C0C9C"/>
    <w:rsid w:val="005C12EC"/>
    <w:rsid w:val="005C131E"/>
    <w:rsid w:val="005C1350"/>
    <w:rsid w:val="005C13EC"/>
    <w:rsid w:val="005C15C2"/>
    <w:rsid w:val="005C161D"/>
    <w:rsid w:val="005C1BD5"/>
    <w:rsid w:val="005C20D1"/>
    <w:rsid w:val="005C23DE"/>
    <w:rsid w:val="005C2420"/>
    <w:rsid w:val="005C26F7"/>
    <w:rsid w:val="005C26FD"/>
    <w:rsid w:val="005C2780"/>
    <w:rsid w:val="005C27C9"/>
    <w:rsid w:val="005C2905"/>
    <w:rsid w:val="005C2B03"/>
    <w:rsid w:val="005C2C5E"/>
    <w:rsid w:val="005C357B"/>
    <w:rsid w:val="005C37F4"/>
    <w:rsid w:val="005C388A"/>
    <w:rsid w:val="005C3B7B"/>
    <w:rsid w:val="005C3E6F"/>
    <w:rsid w:val="005C402C"/>
    <w:rsid w:val="005C4142"/>
    <w:rsid w:val="005C4957"/>
    <w:rsid w:val="005C4DD4"/>
    <w:rsid w:val="005C4EE2"/>
    <w:rsid w:val="005C4F03"/>
    <w:rsid w:val="005C5209"/>
    <w:rsid w:val="005C52C0"/>
    <w:rsid w:val="005C5457"/>
    <w:rsid w:val="005C5569"/>
    <w:rsid w:val="005C5755"/>
    <w:rsid w:val="005C57C7"/>
    <w:rsid w:val="005C5B09"/>
    <w:rsid w:val="005C5C21"/>
    <w:rsid w:val="005C5D24"/>
    <w:rsid w:val="005C5D26"/>
    <w:rsid w:val="005C5F07"/>
    <w:rsid w:val="005C60B8"/>
    <w:rsid w:val="005C63C5"/>
    <w:rsid w:val="005C6514"/>
    <w:rsid w:val="005C6679"/>
    <w:rsid w:val="005C685D"/>
    <w:rsid w:val="005C6B20"/>
    <w:rsid w:val="005C6B2F"/>
    <w:rsid w:val="005C6CC7"/>
    <w:rsid w:val="005C739B"/>
    <w:rsid w:val="005C73CA"/>
    <w:rsid w:val="005C7561"/>
    <w:rsid w:val="005C7642"/>
    <w:rsid w:val="005C78E1"/>
    <w:rsid w:val="005C7C28"/>
    <w:rsid w:val="005C7E51"/>
    <w:rsid w:val="005C7EC4"/>
    <w:rsid w:val="005D0128"/>
    <w:rsid w:val="005D0192"/>
    <w:rsid w:val="005D049B"/>
    <w:rsid w:val="005D04AD"/>
    <w:rsid w:val="005D061B"/>
    <w:rsid w:val="005D0861"/>
    <w:rsid w:val="005D0971"/>
    <w:rsid w:val="005D0BC5"/>
    <w:rsid w:val="005D0E14"/>
    <w:rsid w:val="005D0ECD"/>
    <w:rsid w:val="005D0F0C"/>
    <w:rsid w:val="005D0FD4"/>
    <w:rsid w:val="005D100A"/>
    <w:rsid w:val="005D120D"/>
    <w:rsid w:val="005D1221"/>
    <w:rsid w:val="005D1818"/>
    <w:rsid w:val="005D1CC2"/>
    <w:rsid w:val="005D1E2D"/>
    <w:rsid w:val="005D2314"/>
    <w:rsid w:val="005D2376"/>
    <w:rsid w:val="005D2390"/>
    <w:rsid w:val="005D24AE"/>
    <w:rsid w:val="005D256A"/>
    <w:rsid w:val="005D2706"/>
    <w:rsid w:val="005D29CD"/>
    <w:rsid w:val="005D2AF1"/>
    <w:rsid w:val="005D2AFE"/>
    <w:rsid w:val="005D3383"/>
    <w:rsid w:val="005D3449"/>
    <w:rsid w:val="005D346B"/>
    <w:rsid w:val="005D354D"/>
    <w:rsid w:val="005D3592"/>
    <w:rsid w:val="005D362E"/>
    <w:rsid w:val="005D37CC"/>
    <w:rsid w:val="005D39CC"/>
    <w:rsid w:val="005D3B26"/>
    <w:rsid w:val="005D3FCE"/>
    <w:rsid w:val="005D4022"/>
    <w:rsid w:val="005D40EB"/>
    <w:rsid w:val="005D43FF"/>
    <w:rsid w:val="005D456B"/>
    <w:rsid w:val="005D45C8"/>
    <w:rsid w:val="005D49D1"/>
    <w:rsid w:val="005D4A4D"/>
    <w:rsid w:val="005D4D67"/>
    <w:rsid w:val="005D4F09"/>
    <w:rsid w:val="005D4F92"/>
    <w:rsid w:val="005D4FE4"/>
    <w:rsid w:val="005D50F4"/>
    <w:rsid w:val="005D536D"/>
    <w:rsid w:val="005D5404"/>
    <w:rsid w:val="005D5728"/>
    <w:rsid w:val="005D58F3"/>
    <w:rsid w:val="005D5B6C"/>
    <w:rsid w:val="005D5C28"/>
    <w:rsid w:val="005D5DBD"/>
    <w:rsid w:val="005D5E2B"/>
    <w:rsid w:val="005D6146"/>
    <w:rsid w:val="005D6278"/>
    <w:rsid w:val="005D65D1"/>
    <w:rsid w:val="005D65FE"/>
    <w:rsid w:val="005D6999"/>
    <w:rsid w:val="005D6B5F"/>
    <w:rsid w:val="005D6D4B"/>
    <w:rsid w:val="005D6F37"/>
    <w:rsid w:val="005D7079"/>
    <w:rsid w:val="005D70C6"/>
    <w:rsid w:val="005D729E"/>
    <w:rsid w:val="005D72BA"/>
    <w:rsid w:val="005D73E0"/>
    <w:rsid w:val="005D7405"/>
    <w:rsid w:val="005D768F"/>
    <w:rsid w:val="005D7945"/>
    <w:rsid w:val="005D7A22"/>
    <w:rsid w:val="005D7A4A"/>
    <w:rsid w:val="005D7AF0"/>
    <w:rsid w:val="005D7C33"/>
    <w:rsid w:val="005D7C9E"/>
    <w:rsid w:val="005D7D4C"/>
    <w:rsid w:val="005E0360"/>
    <w:rsid w:val="005E07FB"/>
    <w:rsid w:val="005E0A39"/>
    <w:rsid w:val="005E0A6B"/>
    <w:rsid w:val="005E0F40"/>
    <w:rsid w:val="005E19CF"/>
    <w:rsid w:val="005E1A02"/>
    <w:rsid w:val="005E1BB5"/>
    <w:rsid w:val="005E1C62"/>
    <w:rsid w:val="005E226F"/>
    <w:rsid w:val="005E2285"/>
    <w:rsid w:val="005E233F"/>
    <w:rsid w:val="005E2481"/>
    <w:rsid w:val="005E24C4"/>
    <w:rsid w:val="005E2587"/>
    <w:rsid w:val="005E26B7"/>
    <w:rsid w:val="005E27DD"/>
    <w:rsid w:val="005E2CCF"/>
    <w:rsid w:val="005E2F34"/>
    <w:rsid w:val="005E308D"/>
    <w:rsid w:val="005E3111"/>
    <w:rsid w:val="005E326A"/>
    <w:rsid w:val="005E32BE"/>
    <w:rsid w:val="005E3476"/>
    <w:rsid w:val="005E3755"/>
    <w:rsid w:val="005E38BF"/>
    <w:rsid w:val="005E3900"/>
    <w:rsid w:val="005E3AF6"/>
    <w:rsid w:val="005E3E53"/>
    <w:rsid w:val="005E3F53"/>
    <w:rsid w:val="005E3FBA"/>
    <w:rsid w:val="005E41F8"/>
    <w:rsid w:val="005E44C7"/>
    <w:rsid w:val="005E4579"/>
    <w:rsid w:val="005E461C"/>
    <w:rsid w:val="005E4A36"/>
    <w:rsid w:val="005E4B38"/>
    <w:rsid w:val="005E4D17"/>
    <w:rsid w:val="005E4FA9"/>
    <w:rsid w:val="005E5442"/>
    <w:rsid w:val="005E5870"/>
    <w:rsid w:val="005E5A3D"/>
    <w:rsid w:val="005E5AE9"/>
    <w:rsid w:val="005E5C0A"/>
    <w:rsid w:val="005E5EE0"/>
    <w:rsid w:val="005E6249"/>
    <w:rsid w:val="005E62DA"/>
    <w:rsid w:val="005E64CB"/>
    <w:rsid w:val="005E6502"/>
    <w:rsid w:val="005E6582"/>
    <w:rsid w:val="005E65FD"/>
    <w:rsid w:val="005E672A"/>
    <w:rsid w:val="005E6A78"/>
    <w:rsid w:val="005E6FF0"/>
    <w:rsid w:val="005E705B"/>
    <w:rsid w:val="005E709F"/>
    <w:rsid w:val="005E7155"/>
    <w:rsid w:val="005E74CC"/>
    <w:rsid w:val="005E751D"/>
    <w:rsid w:val="005E7A25"/>
    <w:rsid w:val="005F00C5"/>
    <w:rsid w:val="005F01B7"/>
    <w:rsid w:val="005F04FA"/>
    <w:rsid w:val="005F067C"/>
    <w:rsid w:val="005F0B65"/>
    <w:rsid w:val="005F0BD2"/>
    <w:rsid w:val="005F0E5D"/>
    <w:rsid w:val="005F10C9"/>
    <w:rsid w:val="005F1616"/>
    <w:rsid w:val="005F1A36"/>
    <w:rsid w:val="005F1E49"/>
    <w:rsid w:val="005F1FAF"/>
    <w:rsid w:val="005F2243"/>
    <w:rsid w:val="005F250F"/>
    <w:rsid w:val="005F291B"/>
    <w:rsid w:val="005F2AF8"/>
    <w:rsid w:val="005F2B96"/>
    <w:rsid w:val="005F2C8A"/>
    <w:rsid w:val="005F2E35"/>
    <w:rsid w:val="005F2F66"/>
    <w:rsid w:val="005F301B"/>
    <w:rsid w:val="005F339C"/>
    <w:rsid w:val="005F3533"/>
    <w:rsid w:val="005F3933"/>
    <w:rsid w:val="005F3B81"/>
    <w:rsid w:val="005F3C46"/>
    <w:rsid w:val="005F3F13"/>
    <w:rsid w:val="005F3F24"/>
    <w:rsid w:val="005F3FE4"/>
    <w:rsid w:val="005F44D9"/>
    <w:rsid w:val="005F4AE5"/>
    <w:rsid w:val="005F5269"/>
    <w:rsid w:val="005F5302"/>
    <w:rsid w:val="005F5749"/>
    <w:rsid w:val="005F58CC"/>
    <w:rsid w:val="005F590E"/>
    <w:rsid w:val="005F5A62"/>
    <w:rsid w:val="005F5B56"/>
    <w:rsid w:val="005F5E52"/>
    <w:rsid w:val="005F628C"/>
    <w:rsid w:val="005F6898"/>
    <w:rsid w:val="005F6A59"/>
    <w:rsid w:val="005F6F02"/>
    <w:rsid w:val="005F7603"/>
    <w:rsid w:val="005F76C5"/>
    <w:rsid w:val="005F775F"/>
    <w:rsid w:val="005F7F2E"/>
    <w:rsid w:val="00600013"/>
    <w:rsid w:val="006001D3"/>
    <w:rsid w:val="006001F6"/>
    <w:rsid w:val="006002B6"/>
    <w:rsid w:val="0060093E"/>
    <w:rsid w:val="006012CB"/>
    <w:rsid w:val="0060164D"/>
    <w:rsid w:val="00601E7C"/>
    <w:rsid w:val="00602204"/>
    <w:rsid w:val="006022D9"/>
    <w:rsid w:val="006024D7"/>
    <w:rsid w:val="00602627"/>
    <w:rsid w:val="00602798"/>
    <w:rsid w:val="006028C9"/>
    <w:rsid w:val="00602A52"/>
    <w:rsid w:val="00602AA3"/>
    <w:rsid w:val="006032DC"/>
    <w:rsid w:val="00603333"/>
    <w:rsid w:val="006035EF"/>
    <w:rsid w:val="006036E1"/>
    <w:rsid w:val="00603A43"/>
    <w:rsid w:val="00603A7D"/>
    <w:rsid w:val="00603F0D"/>
    <w:rsid w:val="00604203"/>
    <w:rsid w:val="006043A7"/>
    <w:rsid w:val="006046C6"/>
    <w:rsid w:val="00604B7C"/>
    <w:rsid w:val="00604CF3"/>
    <w:rsid w:val="00604CFE"/>
    <w:rsid w:val="00604F3F"/>
    <w:rsid w:val="00604FA4"/>
    <w:rsid w:val="00605108"/>
    <w:rsid w:val="00605434"/>
    <w:rsid w:val="0060584E"/>
    <w:rsid w:val="00605850"/>
    <w:rsid w:val="00605BB0"/>
    <w:rsid w:val="00605C04"/>
    <w:rsid w:val="00605C96"/>
    <w:rsid w:val="00606758"/>
    <w:rsid w:val="00606C81"/>
    <w:rsid w:val="00606D57"/>
    <w:rsid w:val="006071DF"/>
    <w:rsid w:val="0060733F"/>
    <w:rsid w:val="00607496"/>
    <w:rsid w:val="006077AC"/>
    <w:rsid w:val="00607862"/>
    <w:rsid w:val="006105AA"/>
    <w:rsid w:val="00610BDD"/>
    <w:rsid w:val="00610FD1"/>
    <w:rsid w:val="006115EB"/>
    <w:rsid w:val="00611798"/>
    <w:rsid w:val="0061186C"/>
    <w:rsid w:val="006118A0"/>
    <w:rsid w:val="00611A8B"/>
    <w:rsid w:val="00611AE0"/>
    <w:rsid w:val="00611BF3"/>
    <w:rsid w:val="00611E67"/>
    <w:rsid w:val="006124A6"/>
    <w:rsid w:val="0061254F"/>
    <w:rsid w:val="00612723"/>
    <w:rsid w:val="00612D47"/>
    <w:rsid w:val="00612F06"/>
    <w:rsid w:val="006130EC"/>
    <w:rsid w:val="0061335D"/>
    <w:rsid w:val="00613554"/>
    <w:rsid w:val="00613664"/>
    <w:rsid w:val="0061397A"/>
    <w:rsid w:val="00613F70"/>
    <w:rsid w:val="00614030"/>
    <w:rsid w:val="00614076"/>
    <w:rsid w:val="006140D8"/>
    <w:rsid w:val="00614654"/>
    <w:rsid w:val="006146E6"/>
    <w:rsid w:val="00614D55"/>
    <w:rsid w:val="00614DC1"/>
    <w:rsid w:val="0061546B"/>
    <w:rsid w:val="006154D3"/>
    <w:rsid w:val="006159C7"/>
    <w:rsid w:val="00615C28"/>
    <w:rsid w:val="00615CB0"/>
    <w:rsid w:val="00616665"/>
    <w:rsid w:val="006166C4"/>
    <w:rsid w:val="006168B9"/>
    <w:rsid w:val="00616988"/>
    <w:rsid w:val="006169B7"/>
    <w:rsid w:val="00616F0B"/>
    <w:rsid w:val="006176DD"/>
    <w:rsid w:val="0061778C"/>
    <w:rsid w:val="00617876"/>
    <w:rsid w:val="00617ADB"/>
    <w:rsid w:val="00617BBC"/>
    <w:rsid w:val="00617DF3"/>
    <w:rsid w:val="00620012"/>
    <w:rsid w:val="0062053A"/>
    <w:rsid w:val="00620575"/>
    <w:rsid w:val="006208BF"/>
    <w:rsid w:val="00620D94"/>
    <w:rsid w:val="006214AB"/>
    <w:rsid w:val="00621561"/>
    <w:rsid w:val="00621C15"/>
    <w:rsid w:val="00621CC6"/>
    <w:rsid w:val="006222CC"/>
    <w:rsid w:val="00622356"/>
    <w:rsid w:val="00622513"/>
    <w:rsid w:val="006228C4"/>
    <w:rsid w:val="00622909"/>
    <w:rsid w:val="0062294A"/>
    <w:rsid w:val="00622EDE"/>
    <w:rsid w:val="006230D6"/>
    <w:rsid w:val="0062317B"/>
    <w:rsid w:val="00623546"/>
    <w:rsid w:val="00623CA1"/>
    <w:rsid w:val="0062441B"/>
    <w:rsid w:val="006246A1"/>
    <w:rsid w:val="006246B5"/>
    <w:rsid w:val="00624756"/>
    <w:rsid w:val="00624990"/>
    <w:rsid w:val="00624A2C"/>
    <w:rsid w:val="00624B65"/>
    <w:rsid w:val="00624C5C"/>
    <w:rsid w:val="00624C8A"/>
    <w:rsid w:val="00624E13"/>
    <w:rsid w:val="00624E2D"/>
    <w:rsid w:val="006256D4"/>
    <w:rsid w:val="00625882"/>
    <w:rsid w:val="00625B5A"/>
    <w:rsid w:val="00625C5E"/>
    <w:rsid w:val="00625D2A"/>
    <w:rsid w:val="00625EB7"/>
    <w:rsid w:val="0062610C"/>
    <w:rsid w:val="006268CF"/>
    <w:rsid w:val="00626B24"/>
    <w:rsid w:val="00626CB4"/>
    <w:rsid w:val="0062714F"/>
    <w:rsid w:val="00627163"/>
    <w:rsid w:val="00627E38"/>
    <w:rsid w:val="00630003"/>
    <w:rsid w:val="006302B7"/>
    <w:rsid w:val="006306AF"/>
    <w:rsid w:val="00630B06"/>
    <w:rsid w:val="006310B4"/>
    <w:rsid w:val="0063136D"/>
    <w:rsid w:val="006313A7"/>
    <w:rsid w:val="006315C9"/>
    <w:rsid w:val="006316F1"/>
    <w:rsid w:val="0063185B"/>
    <w:rsid w:val="00631EB8"/>
    <w:rsid w:val="0063208A"/>
    <w:rsid w:val="00632679"/>
    <w:rsid w:val="006329A2"/>
    <w:rsid w:val="00632A94"/>
    <w:rsid w:val="00632B5C"/>
    <w:rsid w:val="00632BA7"/>
    <w:rsid w:val="00632C35"/>
    <w:rsid w:val="00632C86"/>
    <w:rsid w:val="006333A1"/>
    <w:rsid w:val="006334B4"/>
    <w:rsid w:val="006334DF"/>
    <w:rsid w:val="0063389A"/>
    <w:rsid w:val="00633B6A"/>
    <w:rsid w:val="00633BE6"/>
    <w:rsid w:val="00633F5A"/>
    <w:rsid w:val="006340D8"/>
    <w:rsid w:val="0063437D"/>
    <w:rsid w:val="00634470"/>
    <w:rsid w:val="00634A12"/>
    <w:rsid w:val="00634E8D"/>
    <w:rsid w:val="0063576D"/>
    <w:rsid w:val="00635804"/>
    <w:rsid w:val="006359B5"/>
    <w:rsid w:val="00635DBE"/>
    <w:rsid w:val="00635F99"/>
    <w:rsid w:val="006364B5"/>
    <w:rsid w:val="006366A8"/>
    <w:rsid w:val="00636B11"/>
    <w:rsid w:val="00636F47"/>
    <w:rsid w:val="0063723F"/>
    <w:rsid w:val="006377FD"/>
    <w:rsid w:val="0063797A"/>
    <w:rsid w:val="00637DCD"/>
    <w:rsid w:val="00637FDE"/>
    <w:rsid w:val="0064016E"/>
    <w:rsid w:val="0064030F"/>
    <w:rsid w:val="00640631"/>
    <w:rsid w:val="00640749"/>
    <w:rsid w:val="006408D4"/>
    <w:rsid w:val="00640B85"/>
    <w:rsid w:val="00640D21"/>
    <w:rsid w:val="00641246"/>
    <w:rsid w:val="00641581"/>
    <w:rsid w:val="006416BE"/>
    <w:rsid w:val="00641894"/>
    <w:rsid w:val="00641903"/>
    <w:rsid w:val="00641B98"/>
    <w:rsid w:val="00641DCD"/>
    <w:rsid w:val="00641E30"/>
    <w:rsid w:val="00641F68"/>
    <w:rsid w:val="00642049"/>
    <w:rsid w:val="00642889"/>
    <w:rsid w:val="00642EF0"/>
    <w:rsid w:val="00642F00"/>
    <w:rsid w:val="00642F1C"/>
    <w:rsid w:val="00642F7F"/>
    <w:rsid w:val="00642FF9"/>
    <w:rsid w:val="00643110"/>
    <w:rsid w:val="00643513"/>
    <w:rsid w:val="006435EB"/>
    <w:rsid w:val="00643AC2"/>
    <w:rsid w:val="00643F5D"/>
    <w:rsid w:val="00644629"/>
    <w:rsid w:val="00644D6D"/>
    <w:rsid w:val="006450D7"/>
    <w:rsid w:val="006450E7"/>
    <w:rsid w:val="00645136"/>
    <w:rsid w:val="00645230"/>
    <w:rsid w:val="0064530E"/>
    <w:rsid w:val="00645439"/>
    <w:rsid w:val="00645500"/>
    <w:rsid w:val="00645FFD"/>
    <w:rsid w:val="00646193"/>
    <w:rsid w:val="00646721"/>
    <w:rsid w:val="00646CB1"/>
    <w:rsid w:val="00646E5D"/>
    <w:rsid w:val="0064719C"/>
    <w:rsid w:val="0064733F"/>
    <w:rsid w:val="006474F3"/>
    <w:rsid w:val="0064764F"/>
    <w:rsid w:val="0064790E"/>
    <w:rsid w:val="00647977"/>
    <w:rsid w:val="006479D8"/>
    <w:rsid w:val="006479FF"/>
    <w:rsid w:val="00647A16"/>
    <w:rsid w:val="00647DDB"/>
    <w:rsid w:val="00647F40"/>
    <w:rsid w:val="00650109"/>
    <w:rsid w:val="00650143"/>
    <w:rsid w:val="00650208"/>
    <w:rsid w:val="006504BA"/>
    <w:rsid w:val="006504EB"/>
    <w:rsid w:val="006507B0"/>
    <w:rsid w:val="00650824"/>
    <w:rsid w:val="0065093A"/>
    <w:rsid w:val="00650D46"/>
    <w:rsid w:val="00650D51"/>
    <w:rsid w:val="00650F68"/>
    <w:rsid w:val="00651555"/>
    <w:rsid w:val="006518FA"/>
    <w:rsid w:val="0065262A"/>
    <w:rsid w:val="0065269E"/>
    <w:rsid w:val="00652747"/>
    <w:rsid w:val="00652855"/>
    <w:rsid w:val="00652A71"/>
    <w:rsid w:val="00652BB0"/>
    <w:rsid w:val="00652D6A"/>
    <w:rsid w:val="00652E9A"/>
    <w:rsid w:val="00653067"/>
    <w:rsid w:val="006531F2"/>
    <w:rsid w:val="006536E5"/>
    <w:rsid w:val="00653837"/>
    <w:rsid w:val="0065391D"/>
    <w:rsid w:val="00653A0F"/>
    <w:rsid w:val="00653BC1"/>
    <w:rsid w:val="00653E19"/>
    <w:rsid w:val="00653EFD"/>
    <w:rsid w:val="00654031"/>
    <w:rsid w:val="00654038"/>
    <w:rsid w:val="00654208"/>
    <w:rsid w:val="0065448D"/>
    <w:rsid w:val="0065449E"/>
    <w:rsid w:val="0065453A"/>
    <w:rsid w:val="006545CC"/>
    <w:rsid w:val="0065462A"/>
    <w:rsid w:val="0065495A"/>
    <w:rsid w:val="00654A6B"/>
    <w:rsid w:val="00654BBB"/>
    <w:rsid w:val="00654D2B"/>
    <w:rsid w:val="00655128"/>
    <w:rsid w:val="0065524F"/>
    <w:rsid w:val="006554CA"/>
    <w:rsid w:val="0065566D"/>
    <w:rsid w:val="006558B9"/>
    <w:rsid w:val="00655972"/>
    <w:rsid w:val="0065597D"/>
    <w:rsid w:val="00655A18"/>
    <w:rsid w:val="00655F35"/>
    <w:rsid w:val="00656067"/>
    <w:rsid w:val="0065612F"/>
    <w:rsid w:val="006564BE"/>
    <w:rsid w:val="00656944"/>
    <w:rsid w:val="00656B89"/>
    <w:rsid w:val="00656C72"/>
    <w:rsid w:val="00656CC4"/>
    <w:rsid w:val="00656EA6"/>
    <w:rsid w:val="0065703C"/>
    <w:rsid w:val="006570EF"/>
    <w:rsid w:val="0065740E"/>
    <w:rsid w:val="00657913"/>
    <w:rsid w:val="00657A6D"/>
    <w:rsid w:val="00657C23"/>
    <w:rsid w:val="00657CA9"/>
    <w:rsid w:val="00657F42"/>
    <w:rsid w:val="00660163"/>
    <w:rsid w:val="00660960"/>
    <w:rsid w:val="00660AE1"/>
    <w:rsid w:val="00660F3A"/>
    <w:rsid w:val="00661C5E"/>
    <w:rsid w:val="00662464"/>
    <w:rsid w:val="0066248A"/>
    <w:rsid w:val="0066251D"/>
    <w:rsid w:val="0066252F"/>
    <w:rsid w:val="00662765"/>
    <w:rsid w:val="00662867"/>
    <w:rsid w:val="00662921"/>
    <w:rsid w:val="00662C27"/>
    <w:rsid w:val="00662FC1"/>
    <w:rsid w:val="0066367D"/>
    <w:rsid w:val="0066402C"/>
    <w:rsid w:val="00664410"/>
    <w:rsid w:val="0066479A"/>
    <w:rsid w:val="0066489A"/>
    <w:rsid w:val="006649DE"/>
    <w:rsid w:val="00664C5D"/>
    <w:rsid w:val="00664D55"/>
    <w:rsid w:val="00665178"/>
    <w:rsid w:val="006652CA"/>
    <w:rsid w:val="00665304"/>
    <w:rsid w:val="00665588"/>
    <w:rsid w:val="00665732"/>
    <w:rsid w:val="006657A2"/>
    <w:rsid w:val="00665CC1"/>
    <w:rsid w:val="00665FFF"/>
    <w:rsid w:val="00666018"/>
    <w:rsid w:val="00666311"/>
    <w:rsid w:val="00666434"/>
    <w:rsid w:val="00666908"/>
    <w:rsid w:val="00666E73"/>
    <w:rsid w:val="00666ED3"/>
    <w:rsid w:val="00667245"/>
    <w:rsid w:val="0066724F"/>
    <w:rsid w:val="006675CD"/>
    <w:rsid w:val="00667950"/>
    <w:rsid w:val="00667F9F"/>
    <w:rsid w:val="00667FF2"/>
    <w:rsid w:val="006701CF"/>
    <w:rsid w:val="006702B4"/>
    <w:rsid w:val="00670408"/>
    <w:rsid w:val="00670684"/>
    <w:rsid w:val="0067079C"/>
    <w:rsid w:val="00670904"/>
    <w:rsid w:val="00670A0B"/>
    <w:rsid w:val="00670A22"/>
    <w:rsid w:val="00670CCB"/>
    <w:rsid w:val="00670CFE"/>
    <w:rsid w:val="00670D04"/>
    <w:rsid w:val="00670F62"/>
    <w:rsid w:val="006710FA"/>
    <w:rsid w:val="00671A94"/>
    <w:rsid w:val="00671BA0"/>
    <w:rsid w:val="00671E03"/>
    <w:rsid w:val="00671E74"/>
    <w:rsid w:val="00671E7E"/>
    <w:rsid w:val="0067250E"/>
    <w:rsid w:val="00672618"/>
    <w:rsid w:val="006727C1"/>
    <w:rsid w:val="006727EB"/>
    <w:rsid w:val="006729C6"/>
    <w:rsid w:val="00672BDF"/>
    <w:rsid w:val="0067353C"/>
    <w:rsid w:val="00673F42"/>
    <w:rsid w:val="00674159"/>
    <w:rsid w:val="00674203"/>
    <w:rsid w:val="0067436B"/>
    <w:rsid w:val="00674444"/>
    <w:rsid w:val="006746A4"/>
    <w:rsid w:val="006746C4"/>
    <w:rsid w:val="006747C5"/>
    <w:rsid w:val="00674CEE"/>
    <w:rsid w:val="00674F05"/>
    <w:rsid w:val="006751DB"/>
    <w:rsid w:val="00675510"/>
    <w:rsid w:val="00675CFD"/>
    <w:rsid w:val="00675D65"/>
    <w:rsid w:val="00676293"/>
    <w:rsid w:val="00676510"/>
    <w:rsid w:val="00676679"/>
    <w:rsid w:val="006766DC"/>
    <w:rsid w:val="00676895"/>
    <w:rsid w:val="006768D1"/>
    <w:rsid w:val="00676B03"/>
    <w:rsid w:val="00676DCC"/>
    <w:rsid w:val="006774F9"/>
    <w:rsid w:val="0067755F"/>
    <w:rsid w:val="00677634"/>
    <w:rsid w:val="006779B4"/>
    <w:rsid w:val="00677A91"/>
    <w:rsid w:val="00677D88"/>
    <w:rsid w:val="006804E5"/>
    <w:rsid w:val="00680779"/>
    <w:rsid w:val="00680B2E"/>
    <w:rsid w:val="006812AC"/>
    <w:rsid w:val="00681358"/>
    <w:rsid w:val="00681398"/>
    <w:rsid w:val="00681A49"/>
    <w:rsid w:val="00681A9F"/>
    <w:rsid w:val="00681B36"/>
    <w:rsid w:val="00681CD1"/>
    <w:rsid w:val="00682524"/>
    <w:rsid w:val="00682B85"/>
    <w:rsid w:val="00682DAC"/>
    <w:rsid w:val="006830ED"/>
    <w:rsid w:val="0068314C"/>
    <w:rsid w:val="00683663"/>
    <w:rsid w:val="00683785"/>
    <w:rsid w:val="006837B1"/>
    <w:rsid w:val="00683AB0"/>
    <w:rsid w:val="00683ECA"/>
    <w:rsid w:val="0068407B"/>
    <w:rsid w:val="006840FA"/>
    <w:rsid w:val="006841C2"/>
    <w:rsid w:val="00684232"/>
    <w:rsid w:val="006845DB"/>
    <w:rsid w:val="00684609"/>
    <w:rsid w:val="006846F9"/>
    <w:rsid w:val="00684749"/>
    <w:rsid w:val="00684889"/>
    <w:rsid w:val="00684B3C"/>
    <w:rsid w:val="00684BAC"/>
    <w:rsid w:val="00684ED1"/>
    <w:rsid w:val="00685023"/>
    <w:rsid w:val="00685029"/>
    <w:rsid w:val="00685987"/>
    <w:rsid w:val="00685B0E"/>
    <w:rsid w:val="00685B3A"/>
    <w:rsid w:val="00685D8E"/>
    <w:rsid w:val="00685E51"/>
    <w:rsid w:val="00685FC6"/>
    <w:rsid w:val="0068684C"/>
    <w:rsid w:val="00686BE2"/>
    <w:rsid w:val="00686EAD"/>
    <w:rsid w:val="006870C6"/>
    <w:rsid w:val="006871E2"/>
    <w:rsid w:val="006871E8"/>
    <w:rsid w:val="006875EC"/>
    <w:rsid w:val="00687742"/>
    <w:rsid w:val="006903D4"/>
    <w:rsid w:val="006906CA"/>
    <w:rsid w:val="006909EF"/>
    <w:rsid w:val="00690B5A"/>
    <w:rsid w:val="00690EEF"/>
    <w:rsid w:val="0069137F"/>
    <w:rsid w:val="00691581"/>
    <w:rsid w:val="00691EF9"/>
    <w:rsid w:val="00691FA2"/>
    <w:rsid w:val="0069215B"/>
    <w:rsid w:val="006923E8"/>
    <w:rsid w:val="00692484"/>
    <w:rsid w:val="00692735"/>
    <w:rsid w:val="00692A74"/>
    <w:rsid w:val="00692ADA"/>
    <w:rsid w:val="00692C1D"/>
    <w:rsid w:val="00692DC5"/>
    <w:rsid w:val="00693868"/>
    <w:rsid w:val="006938F9"/>
    <w:rsid w:val="0069390E"/>
    <w:rsid w:val="006939DD"/>
    <w:rsid w:val="00693EDF"/>
    <w:rsid w:val="006940BE"/>
    <w:rsid w:val="006940CE"/>
    <w:rsid w:val="0069419A"/>
    <w:rsid w:val="00694A9C"/>
    <w:rsid w:val="00694BE4"/>
    <w:rsid w:val="006951F1"/>
    <w:rsid w:val="006952E4"/>
    <w:rsid w:val="00695622"/>
    <w:rsid w:val="006956BA"/>
    <w:rsid w:val="00695929"/>
    <w:rsid w:val="00695A25"/>
    <w:rsid w:val="00695A2C"/>
    <w:rsid w:val="00695F3A"/>
    <w:rsid w:val="00695FA0"/>
    <w:rsid w:val="006962A5"/>
    <w:rsid w:val="006962EF"/>
    <w:rsid w:val="00696638"/>
    <w:rsid w:val="00696B79"/>
    <w:rsid w:val="00696CBA"/>
    <w:rsid w:val="00696D1C"/>
    <w:rsid w:val="00696ED9"/>
    <w:rsid w:val="006971B5"/>
    <w:rsid w:val="006972C8"/>
    <w:rsid w:val="00697500"/>
    <w:rsid w:val="00697753"/>
    <w:rsid w:val="00697F96"/>
    <w:rsid w:val="006A0045"/>
    <w:rsid w:val="006A0623"/>
    <w:rsid w:val="006A063B"/>
    <w:rsid w:val="006A0721"/>
    <w:rsid w:val="006A0E75"/>
    <w:rsid w:val="006A12E7"/>
    <w:rsid w:val="006A1493"/>
    <w:rsid w:val="006A1585"/>
    <w:rsid w:val="006A2175"/>
    <w:rsid w:val="006A2299"/>
    <w:rsid w:val="006A23A2"/>
    <w:rsid w:val="006A272D"/>
    <w:rsid w:val="006A29F2"/>
    <w:rsid w:val="006A2E22"/>
    <w:rsid w:val="006A2F2E"/>
    <w:rsid w:val="006A3128"/>
    <w:rsid w:val="006A3468"/>
    <w:rsid w:val="006A36B9"/>
    <w:rsid w:val="006A3852"/>
    <w:rsid w:val="006A3B14"/>
    <w:rsid w:val="006A4179"/>
    <w:rsid w:val="006A4316"/>
    <w:rsid w:val="006A43E1"/>
    <w:rsid w:val="006A43F6"/>
    <w:rsid w:val="006A4427"/>
    <w:rsid w:val="006A44E3"/>
    <w:rsid w:val="006A45CC"/>
    <w:rsid w:val="006A4625"/>
    <w:rsid w:val="006A494A"/>
    <w:rsid w:val="006A4BA4"/>
    <w:rsid w:val="006A4F78"/>
    <w:rsid w:val="006A514C"/>
    <w:rsid w:val="006A56CC"/>
    <w:rsid w:val="006A5AFB"/>
    <w:rsid w:val="006A625A"/>
    <w:rsid w:val="006A6437"/>
    <w:rsid w:val="006A64B9"/>
    <w:rsid w:val="006A66BA"/>
    <w:rsid w:val="006A66E3"/>
    <w:rsid w:val="006A68F7"/>
    <w:rsid w:val="006A69A9"/>
    <w:rsid w:val="006A69CC"/>
    <w:rsid w:val="006A69E7"/>
    <w:rsid w:val="006A6B79"/>
    <w:rsid w:val="006A6C91"/>
    <w:rsid w:val="006A6CCD"/>
    <w:rsid w:val="006A6EA3"/>
    <w:rsid w:val="006A6EF9"/>
    <w:rsid w:val="006A7017"/>
    <w:rsid w:val="006A71F8"/>
    <w:rsid w:val="006A75A0"/>
    <w:rsid w:val="006A7891"/>
    <w:rsid w:val="006A795A"/>
    <w:rsid w:val="006A7DE6"/>
    <w:rsid w:val="006B03B1"/>
    <w:rsid w:val="006B0480"/>
    <w:rsid w:val="006B054A"/>
    <w:rsid w:val="006B06B0"/>
    <w:rsid w:val="006B082A"/>
    <w:rsid w:val="006B0A2C"/>
    <w:rsid w:val="006B0AC0"/>
    <w:rsid w:val="006B0F98"/>
    <w:rsid w:val="006B1179"/>
    <w:rsid w:val="006B11B1"/>
    <w:rsid w:val="006B1286"/>
    <w:rsid w:val="006B1574"/>
    <w:rsid w:val="006B16DB"/>
    <w:rsid w:val="006B1814"/>
    <w:rsid w:val="006B1940"/>
    <w:rsid w:val="006B1B7D"/>
    <w:rsid w:val="006B1BD7"/>
    <w:rsid w:val="006B2248"/>
    <w:rsid w:val="006B2C21"/>
    <w:rsid w:val="006B35E8"/>
    <w:rsid w:val="006B3627"/>
    <w:rsid w:val="006B36A5"/>
    <w:rsid w:val="006B3707"/>
    <w:rsid w:val="006B3B01"/>
    <w:rsid w:val="006B3C25"/>
    <w:rsid w:val="006B3CDE"/>
    <w:rsid w:val="006B3CE9"/>
    <w:rsid w:val="006B4874"/>
    <w:rsid w:val="006B4CCB"/>
    <w:rsid w:val="006B4EAC"/>
    <w:rsid w:val="006B51FC"/>
    <w:rsid w:val="006B52BE"/>
    <w:rsid w:val="006B581A"/>
    <w:rsid w:val="006B596F"/>
    <w:rsid w:val="006B5C74"/>
    <w:rsid w:val="006B5C89"/>
    <w:rsid w:val="006B60A7"/>
    <w:rsid w:val="006B653E"/>
    <w:rsid w:val="006B676B"/>
    <w:rsid w:val="006B69EC"/>
    <w:rsid w:val="006B6A4A"/>
    <w:rsid w:val="006B6B73"/>
    <w:rsid w:val="006B6B76"/>
    <w:rsid w:val="006B6BE9"/>
    <w:rsid w:val="006B6E69"/>
    <w:rsid w:val="006B6EEA"/>
    <w:rsid w:val="006B70AE"/>
    <w:rsid w:val="006B746A"/>
    <w:rsid w:val="006B75BF"/>
    <w:rsid w:val="006B7843"/>
    <w:rsid w:val="006B7C9C"/>
    <w:rsid w:val="006B7CCC"/>
    <w:rsid w:val="006B7ED8"/>
    <w:rsid w:val="006B7FF1"/>
    <w:rsid w:val="006C03BE"/>
    <w:rsid w:val="006C076F"/>
    <w:rsid w:val="006C0823"/>
    <w:rsid w:val="006C0A43"/>
    <w:rsid w:val="006C0BD0"/>
    <w:rsid w:val="006C0EB9"/>
    <w:rsid w:val="006C11BC"/>
    <w:rsid w:val="006C12C4"/>
    <w:rsid w:val="006C1471"/>
    <w:rsid w:val="006C1590"/>
    <w:rsid w:val="006C1828"/>
    <w:rsid w:val="006C1853"/>
    <w:rsid w:val="006C1ACB"/>
    <w:rsid w:val="006C24DE"/>
    <w:rsid w:val="006C25DB"/>
    <w:rsid w:val="006C2990"/>
    <w:rsid w:val="006C2E80"/>
    <w:rsid w:val="006C31C2"/>
    <w:rsid w:val="006C31FA"/>
    <w:rsid w:val="006C3B38"/>
    <w:rsid w:val="006C3E07"/>
    <w:rsid w:val="006C401B"/>
    <w:rsid w:val="006C4157"/>
    <w:rsid w:val="006C4163"/>
    <w:rsid w:val="006C418A"/>
    <w:rsid w:val="006C4390"/>
    <w:rsid w:val="006C4A71"/>
    <w:rsid w:val="006C4ACF"/>
    <w:rsid w:val="006C4BC2"/>
    <w:rsid w:val="006C4DFA"/>
    <w:rsid w:val="006C4FA4"/>
    <w:rsid w:val="006C5934"/>
    <w:rsid w:val="006C59D3"/>
    <w:rsid w:val="006C5A00"/>
    <w:rsid w:val="006C620D"/>
    <w:rsid w:val="006C6321"/>
    <w:rsid w:val="006C69AB"/>
    <w:rsid w:val="006C6A0E"/>
    <w:rsid w:val="006C6AD9"/>
    <w:rsid w:val="006C6B53"/>
    <w:rsid w:val="006C6BF4"/>
    <w:rsid w:val="006C6F2A"/>
    <w:rsid w:val="006C6F3D"/>
    <w:rsid w:val="006C6F3F"/>
    <w:rsid w:val="006C76D5"/>
    <w:rsid w:val="006C79AE"/>
    <w:rsid w:val="006C7B05"/>
    <w:rsid w:val="006C7D28"/>
    <w:rsid w:val="006C7ECA"/>
    <w:rsid w:val="006D00EE"/>
    <w:rsid w:val="006D0539"/>
    <w:rsid w:val="006D0769"/>
    <w:rsid w:val="006D0884"/>
    <w:rsid w:val="006D0A9B"/>
    <w:rsid w:val="006D0E52"/>
    <w:rsid w:val="006D0EBB"/>
    <w:rsid w:val="006D0FE3"/>
    <w:rsid w:val="006D1404"/>
    <w:rsid w:val="006D1442"/>
    <w:rsid w:val="006D1589"/>
    <w:rsid w:val="006D1AC4"/>
    <w:rsid w:val="006D1B53"/>
    <w:rsid w:val="006D1B5C"/>
    <w:rsid w:val="006D1C69"/>
    <w:rsid w:val="006D2E30"/>
    <w:rsid w:val="006D326B"/>
    <w:rsid w:val="006D3286"/>
    <w:rsid w:val="006D330C"/>
    <w:rsid w:val="006D3B6B"/>
    <w:rsid w:val="006D3FB5"/>
    <w:rsid w:val="006D438E"/>
    <w:rsid w:val="006D44A8"/>
    <w:rsid w:val="006D4650"/>
    <w:rsid w:val="006D478B"/>
    <w:rsid w:val="006D47B9"/>
    <w:rsid w:val="006D4B3F"/>
    <w:rsid w:val="006D50D7"/>
    <w:rsid w:val="006D539D"/>
    <w:rsid w:val="006D5420"/>
    <w:rsid w:val="006D5608"/>
    <w:rsid w:val="006D56A9"/>
    <w:rsid w:val="006D57A2"/>
    <w:rsid w:val="006D59B5"/>
    <w:rsid w:val="006D5B32"/>
    <w:rsid w:val="006D5CAF"/>
    <w:rsid w:val="006D5D8D"/>
    <w:rsid w:val="006D600C"/>
    <w:rsid w:val="006D646D"/>
    <w:rsid w:val="006D64E9"/>
    <w:rsid w:val="006D6526"/>
    <w:rsid w:val="006D65FF"/>
    <w:rsid w:val="006D6806"/>
    <w:rsid w:val="006D6840"/>
    <w:rsid w:val="006D69A1"/>
    <w:rsid w:val="006D6A50"/>
    <w:rsid w:val="006D6AB9"/>
    <w:rsid w:val="006D6CC0"/>
    <w:rsid w:val="006D6F44"/>
    <w:rsid w:val="006D6FE1"/>
    <w:rsid w:val="006D7363"/>
    <w:rsid w:val="006D788F"/>
    <w:rsid w:val="006D7A85"/>
    <w:rsid w:val="006D7AF1"/>
    <w:rsid w:val="006D7C31"/>
    <w:rsid w:val="006E0158"/>
    <w:rsid w:val="006E01A3"/>
    <w:rsid w:val="006E0615"/>
    <w:rsid w:val="006E0666"/>
    <w:rsid w:val="006E0809"/>
    <w:rsid w:val="006E08CF"/>
    <w:rsid w:val="006E0AED"/>
    <w:rsid w:val="006E0C36"/>
    <w:rsid w:val="006E1485"/>
    <w:rsid w:val="006E14A9"/>
    <w:rsid w:val="006E164E"/>
    <w:rsid w:val="006E1B7A"/>
    <w:rsid w:val="006E1D25"/>
    <w:rsid w:val="006E243A"/>
    <w:rsid w:val="006E2531"/>
    <w:rsid w:val="006E2623"/>
    <w:rsid w:val="006E297F"/>
    <w:rsid w:val="006E2B77"/>
    <w:rsid w:val="006E2C2F"/>
    <w:rsid w:val="006E2C43"/>
    <w:rsid w:val="006E3337"/>
    <w:rsid w:val="006E3498"/>
    <w:rsid w:val="006E372E"/>
    <w:rsid w:val="006E3C4A"/>
    <w:rsid w:val="006E4151"/>
    <w:rsid w:val="006E49C9"/>
    <w:rsid w:val="006E4EA7"/>
    <w:rsid w:val="006E5090"/>
    <w:rsid w:val="006E5196"/>
    <w:rsid w:val="006E53B1"/>
    <w:rsid w:val="006E53FA"/>
    <w:rsid w:val="006E5486"/>
    <w:rsid w:val="006E57FA"/>
    <w:rsid w:val="006E58B8"/>
    <w:rsid w:val="006E5962"/>
    <w:rsid w:val="006E5BF8"/>
    <w:rsid w:val="006E6031"/>
    <w:rsid w:val="006E670B"/>
    <w:rsid w:val="006E6965"/>
    <w:rsid w:val="006E6FF2"/>
    <w:rsid w:val="006E7213"/>
    <w:rsid w:val="006E72D6"/>
    <w:rsid w:val="006E7732"/>
    <w:rsid w:val="006E78FD"/>
    <w:rsid w:val="006E7ACC"/>
    <w:rsid w:val="006E7CE1"/>
    <w:rsid w:val="006E7D16"/>
    <w:rsid w:val="006E7E0E"/>
    <w:rsid w:val="006E7F88"/>
    <w:rsid w:val="006F0367"/>
    <w:rsid w:val="006F04FF"/>
    <w:rsid w:val="006F07AB"/>
    <w:rsid w:val="006F08EF"/>
    <w:rsid w:val="006F0A7B"/>
    <w:rsid w:val="006F0BE4"/>
    <w:rsid w:val="006F0E36"/>
    <w:rsid w:val="006F0E6D"/>
    <w:rsid w:val="006F0FA2"/>
    <w:rsid w:val="006F119A"/>
    <w:rsid w:val="006F11CE"/>
    <w:rsid w:val="006F1370"/>
    <w:rsid w:val="006F147A"/>
    <w:rsid w:val="006F14C4"/>
    <w:rsid w:val="006F184C"/>
    <w:rsid w:val="006F19C2"/>
    <w:rsid w:val="006F1B35"/>
    <w:rsid w:val="006F1B7C"/>
    <w:rsid w:val="006F1DE9"/>
    <w:rsid w:val="006F23BA"/>
    <w:rsid w:val="006F2473"/>
    <w:rsid w:val="006F2A25"/>
    <w:rsid w:val="006F2A93"/>
    <w:rsid w:val="006F2B8C"/>
    <w:rsid w:val="006F30D1"/>
    <w:rsid w:val="006F3286"/>
    <w:rsid w:val="006F3385"/>
    <w:rsid w:val="006F33D9"/>
    <w:rsid w:val="006F3447"/>
    <w:rsid w:val="006F357E"/>
    <w:rsid w:val="006F3759"/>
    <w:rsid w:val="006F3B22"/>
    <w:rsid w:val="006F3B68"/>
    <w:rsid w:val="006F3CE1"/>
    <w:rsid w:val="006F3DC9"/>
    <w:rsid w:val="006F3EC2"/>
    <w:rsid w:val="006F4025"/>
    <w:rsid w:val="006F453F"/>
    <w:rsid w:val="006F45CC"/>
    <w:rsid w:val="006F477B"/>
    <w:rsid w:val="006F4C5B"/>
    <w:rsid w:val="006F4D22"/>
    <w:rsid w:val="006F4EAD"/>
    <w:rsid w:val="006F5409"/>
    <w:rsid w:val="006F5652"/>
    <w:rsid w:val="006F573F"/>
    <w:rsid w:val="006F57C3"/>
    <w:rsid w:val="006F5D10"/>
    <w:rsid w:val="006F5D23"/>
    <w:rsid w:val="006F5E12"/>
    <w:rsid w:val="006F5FD9"/>
    <w:rsid w:val="006F608E"/>
    <w:rsid w:val="006F6172"/>
    <w:rsid w:val="006F636B"/>
    <w:rsid w:val="006F6459"/>
    <w:rsid w:val="006F64DA"/>
    <w:rsid w:val="006F66C4"/>
    <w:rsid w:val="006F6827"/>
    <w:rsid w:val="006F69A1"/>
    <w:rsid w:val="006F6A0E"/>
    <w:rsid w:val="006F6B9C"/>
    <w:rsid w:val="006F6D9B"/>
    <w:rsid w:val="006F7498"/>
    <w:rsid w:val="006F75A6"/>
    <w:rsid w:val="006F7BC3"/>
    <w:rsid w:val="006F7D61"/>
    <w:rsid w:val="006F7F15"/>
    <w:rsid w:val="0070006E"/>
    <w:rsid w:val="00700138"/>
    <w:rsid w:val="00700352"/>
    <w:rsid w:val="007005A6"/>
    <w:rsid w:val="00701105"/>
    <w:rsid w:val="00701256"/>
    <w:rsid w:val="0070144A"/>
    <w:rsid w:val="007015BD"/>
    <w:rsid w:val="00701876"/>
    <w:rsid w:val="00701A22"/>
    <w:rsid w:val="007020E6"/>
    <w:rsid w:val="0070211C"/>
    <w:rsid w:val="007021D6"/>
    <w:rsid w:val="007021F1"/>
    <w:rsid w:val="00702303"/>
    <w:rsid w:val="0070290E"/>
    <w:rsid w:val="0070298D"/>
    <w:rsid w:val="00702BBD"/>
    <w:rsid w:val="00702CA9"/>
    <w:rsid w:val="00702DC9"/>
    <w:rsid w:val="00702E20"/>
    <w:rsid w:val="00702EB9"/>
    <w:rsid w:val="00702FCE"/>
    <w:rsid w:val="007031FC"/>
    <w:rsid w:val="007031FF"/>
    <w:rsid w:val="007033AC"/>
    <w:rsid w:val="00703ABF"/>
    <w:rsid w:val="00703CCC"/>
    <w:rsid w:val="00703D7B"/>
    <w:rsid w:val="00704722"/>
    <w:rsid w:val="007049EA"/>
    <w:rsid w:val="00704BE1"/>
    <w:rsid w:val="00704BF7"/>
    <w:rsid w:val="00704C61"/>
    <w:rsid w:val="00704E2D"/>
    <w:rsid w:val="00704F4D"/>
    <w:rsid w:val="00704FB1"/>
    <w:rsid w:val="0070505C"/>
    <w:rsid w:val="007051DA"/>
    <w:rsid w:val="00705385"/>
    <w:rsid w:val="00705687"/>
    <w:rsid w:val="007057C7"/>
    <w:rsid w:val="007058BB"/>
    <w:rsid w:val="00705AC7"/>
    <w:rsid w:val="00705F6C"/>
    <w:rsid w:val="00705FA7"/>
    <w:rsid w:val="00705FBE"/>
    <w:rsid w:val="00706269"/>
    <w:rsid w:val="007062FB"/>
    <w:rsid w:val="00706451"/>
    <w:rsid w:val="007067FB"/>
    <w:rsid w:val="00706C41"/>
    <w:rsid w:val="00706EC2"/>
    <w:rsid w:val="007071BA"/>
    <w:rsid w:val="00707F9C"/>
    <w:rsid w:val="0071002F"/>
    <w:rsid w:val="007108FA"/>
    <w:rsid w:val="007109EF"/>
    <w:rsid w:val="00710B0A"/>
    <w:rsid w:val="00710D89"/>
    <w:rsid w:val="00710F16"/>
    <w:rsid w:val="007114C9"/>
    <w:rsid w:val="007114EE"/>
    <w:rsid w:val="0071175E"/>
    <w:rsid w:val="00711819"/>
    <w:rsid w:val="00711853"/>
    <w:rsid w:val="0071186A"/>
    <w:rsid w:val="007119C9"/>
    <w:rsid w:val="00711B4A"/>
    <w:rsid w:val="00711DEC"/>
    <w:rsid w:val="00711E4F"/>
    <w:rsid w:val="0071219F"/>
    <w:rsid w:val="007122FF"/>
    <w:rsid w:val="007125F9"/>
    <w:rsid w:val="00712A30"/>
    <w:rsid w:val="00712BBF"/>
    <w:rsid w:val="00712BCA"/>
    <w:rsid w:val="00712D8A"/>
    <w:rsid w:val="007131B9"/>
    <w:rsid w:val="007131C8"/>
    <w:rsid w:val="0071328C"/>
    <w:rsid w:val="007132F2"/>
    <w:rsid w:val="0071331F"/>
    <w:rsid w:val="007136D9"/>
    <w:rsid w:val="00713D5F"/>
    <w:rsid w:val="00713FBD"/>
    <w:rsid w:val="007146D7"/>
    <w:rsid w:val="00714A46"/>
    <w:rsid w:val="00714ABA"/>
    <w:rsid w:val="00714EE6"/>
    <w:rsid w:val="007150E5"/>
    <w:rsid w:val="0071553C"/>
    <w:rsid w:val="007156C9"/>
    <w:rsid w:val="00715B64"/>
    <w:rsid w:val="00715C18"/>
    <w:rsid w:val="00715CA3"/>
    <w:rsid w:val="00715F41"/>
    <w:rsid w:val="00716041"/>
    <w:rsid w:val="007161A3"/>
    <w:rsid w:val="00716479"/>
    <w:rsid w:val="00716793"/>
    <w:rsid w:val="00716796"/>
    <w:rsid w:val="0071682F"/>
    <w:rsid w:val="007168DE"/>
    <w:rsid w:val="00716994"/>
    <w:rsid w:val="00716A05"/>
    <w:rsid w:val="00716BE4"/>
    <w:rsid w:val="00716BEE"/>
    <w:rsid w:val="00716C87"/>
    <w:rsid w:val="00716C9F"/>
    <w:rsid w:val="007176FC"/>
    <w:rsid w:val="007178AB"/>
    <w:rsid w:val="00717C07"/>
    <w:rsid w:val="0072006A"/>
    <w:rsid w:val="0072006F"/>
    <w:rsid w:val="00720076"/>
    <w:rsid w:val="00720242"/>
    <w:rsid w:val="007202D4"/>
    <w:rsid w:val="007204D0"/>
    <w:rsid w:val="00720573"/>
    <w:rsid w:val="00720582"/>
    <w:rsid w:val="007209EF"/>
    <w:rsid w:val="00720B18"/>
    <w:rsid w:val="00720D24"/>
    <w:rsid w:val="00720F29"/>
    <w:rsid w:val="0072115F"/>
    <w:rsid w:val="00721248"/>
    <w:rsid w:val="0072125D"/>
    <w:rsid w:val="0072177D"/>
    <w:rsid w:val="007222AE"/>
    <w:rsid w:val="0072259C"/>
    <w:rsid w:val="007227B0"/>
    <w:rsid w:val="007228F5"/>
    <w:rsid w:val="00722913"/>
    <w:rsid w:val="00722A9D"/>
    <w:rsid w:val="00722B53"/>
    <w:rsid w:val="00722B71"/>
    <w:rsid w:val="00722DA8"/>
    <w:rsid w:val="00722ED8"/>
    <w:rsid w:val="00722FAE"/>
    <w:rsid w:val="00723023"/>
    <w:rsid w:val="0072328E"/>
    <w:rsid w:val="007236A9"/>
    <w:rsid w:val="0072376F"/>
    <w:rsid w:val="00723931"/>
    <w:rsid w:val="00723AD5"/>
    <w:rsid w:val="00723BB1"/>
    <w:rsid w:val="00723C53"/>
    <w:rsid w:val="00723D35"/>
    <w:rsid w:val="00724530"/>
    <w:rsid w:val="00724AE8"/>
    <w:rsid w:val="007250E5"/>
    <w:rsid w:val="007255D9"/>
    <w:rsid w:val="00725D16"/>
    <w:rsid w:val="0072609F"/>
    <w:rsid w:val="0072651A"/>
    <w:rsid w:val="00726666"/>
    <w:rsid w:val="0072680C"/>
    <w:rsid w:val="00726823"/>
    <w:rsid w:val="007268B6"/>
    <w:rsid w:val="00726C21"/>
    <w:rsid w:val="00726CEE"/>
    <w:rsid w:val="007270A4"/>
    <w:rsid w:val="0072732C"/>
    <w:rsid w:val="00727355"/>
    <w:rsid w:val="00727435"/>
    <w:rsid w:val="007276A1"/>
    <w:rsid w:val="00727995"/>
    <w:rsid w:val="00727A58"/>
    <w:rsid w:val="00727B3D"/>
    <w:rsid w:val="00727C58"/>
    <w:rsid w:val="00727F75"/>
    <w:rsid w:val="007303D9"/>
    <w:rsid w:val="00730403"/>
    <w:rsid w:val="007306A9"/>
    <w:rsid w:val="0073116E"/>
    <w:rsid w:val="007312A1"/>
    <w:rsid w:val="00731322"/>
    <w:rsid w:val="0073144C"/>
    <w:rsid w:val="0073159B"/>
    <w:rsid w:val="007316B2"/>
    <w:rsid w:val="00731972"/>
    <w:rsid w:val="00731D6C"/>
    <w:rsid w:val="007325EE"/>
    <w:rsid w:val="007329E2"/>
    <w:rsid w:val="00732A02"/>
    <w:rsid w:val="00732EC4"/>
    <w:rsid w:val="007331FE"/>
    <w:rsid w:val="00733354"/>
    <w:rsid w:val="00733382"/>
    <w:rsid w:val="0073341C"/>
    <w:rsid w:val="0073367A"/>
    <w:rsid w:val="007337EC"/>
    <w:rsid w:val="0073418A"/>
    <w:rsid w:val="007344C7"/>
    <w:rsid w:val="007348B3"/>
    <w:rsid w:val="00734930"/>
    <w:rsid w:val="00734AE5"/>
    <w:rsid w:val="00734D06"/>
    <w:rsid w:val="00734DB7"/>
    <w:rsid w:val="007350E8"/>
    <w:rsid w:val="0073511B"/>
    <w:rsid w:val="007353CA"/>
    <w:rsid w:val="00735558"/>
    <w:rsid w:val="007355AB"/>
    <w:rsid w:val="007355CD"/>
    <w:rsid w:val="00735725"/>
    <w:rsid w:val="007358CC"/>
    <w:rsid w:val="00735BC0"/>
    <w:rsid w:val="00735C93"/>
    <w:rsid w:val="00735E40"/>
    <w:rsid w:val="00735F7A"/>
    <w:rsid w:val="00735FC3"/>
    <w:rsid w:val="007360BF"/>
    <w:rsid w:val="0073642D"/>
    <w:rsid w:val="00736616"/>
    <w:rsid w:val="007366D4"/>
    <w:rsid w:val="00736765"/>
    <w:rsid w:val="007367AB"/>
    <w:rsid w:val="0073680A"/>
    <w:rsid w:val="007368D5"/>
    <w:rsid w:val="00736A4A"/>
    <w:rsid w:val="00736AD1"/>
    <w:rsid w:val="0073715C"/>
    <w:rsid w:val="007377F4"/>
    <w:rsid w:val="00737A15"/>
    <w:rsid w:val="00737D1F"/>
    <w:rsid w:val="00737E3E"/>
    <w:rsid w:val="00737E4C"/>
    <w:rsid w:val="007400F7"/>
    <w:rsid w:val="00740101"/>
    <w:rsid w:val="00740460"/>
    <w:rsid w:val="007409A6"/>
    <w:rsid w:val="00740C5F"/>
    <w:rsid w:val="00741083"/>
    <w:rsid w:val="00741140"/>
    <w:rsid w:val="0074123B"/>
    <w:rsid w:val="0074127E"/>
    <w:rsid w:val="007414DF"/>
    <w:rsid w:val="00741665"/>
    <w:rsid w:val="00741868"/>
    <w:rsid w:val="007418F1"/>
    <w:rsid w:val="0074198C"/>
    <w:rsid w:val="00742258"/>
    <w:rsid w:val="0074235E"/>
    <w:rsid w:val="0074254D"/>
    <w:rsid w:val="00742C35"/>
    <w:rsid w:val="00743349"/>
    <w:rsid w:val="00743BBF"/>
    <w:rsid w:val="00743EA2"/>
    <w:rsid w:val="00743FBC"/>
    <w:rsid w:val="00744467"/>
    <w:rsid w:val="00744638"/>
    <w:rsid w:val="00744B8B"/>
    <w:rsid w:val="00744F31"/>
    <w:rsid w:val="00744FCE"/>
    <w:rsid w:val="0074590E"/>
    <w:rsid w:val="00745C28"/>
    <w:rsid w:val="00745D81"/>
    <w:rsid w:val="00745FD4"/>
    <w:rsid w:val="007461FD"/>
    <w:rsid w:val="007468C0"/>
    <w:rsid w:val="007469CF"/>
    <w:rsid w:val="00746A4A"/>
    <w:rsid w:val="00747055"/>
    <w:rsid w:val="0074737B"/>
    <w:rsid w:val="007473C4"/>
    <w:rsid w:val="00747461"/>
    <w:rsid w:val="007475D0"/>
    <w:rsid w:val="007475FF"/>
    <w:rsid w:val="00747724"/>
    <w:rsid w:val="0074792C"/>
    <w:rsid w:val="00747FAA"/>
    <w:rsid w:val="007500FD"/>
    <w:rsid w:val="00750320"/>
    <w:rsid w:val="0075037B"/>
    <w:rsid w:val="007503ED"/>
    <w:rsid w:val="007504FC"/>
    <w:rsid w:val="0075054F"/>
    <w:rsid w:val="00750897"/>
    <w:rsid w:val="00750C64"/>
    <w:rsid w:val="00750CA4"/>
    <w:rsid w:val="00750D4C"/>
    <w:rsid w:val="00750DD0"/>
    <w:rsid w:val="00751588"/>
    <w:rsid w:val="00751856"/>
    <w:rsid w:val="00751928"/>
    <w:rsid w:val="00751A28"/>
    <w:rsid w:val="00751AB7"/>
    <w:rsid w:val="00751BA4"/>
    <w:rsid w:val="00751FEA"/>
    <w:rsid w:val="00752134"/>
    <w:rsid w:val="007522E9"/>
    <w:rsid w:val="0075251C"/>
    <w:rsid w:val="00752CF4"/>
    <w:rsid w:val="00752E1A"/>
    <w:rsid w:val="00752F14"/>
    <w:rsid w:val="00752FA6"/>
    <w:rsid w:val="007530B9"/>
    <w:rsid w:val="007530C5"/>
    <w:rsid w:val="0075312F"/>
    <w:rsid w:val="00753265"/>
    <w:rsid w:val="00753614"/>
    <w:rsid w:val="00753666"/>
    <w:rsid w:val="007537BF"/>
    <w:rsid w:val="0075395A"/>
    <w:rsid w:val="00753A17"/>
    <w:rsid w:val="00754358"/>
    <w:rsid w:val="00754578"/>
    <w:rsid w:val="00754685"/>
    <w:rsid w:val="00754900"/>
    <w:rsid w:val="007549A0"/>
    <w:rsid w:val="00754D25"/>
    <w:rsid w:val="00754F7F"/>
    <w:rsid w:val="0075503A"/>
    <w:rsid w:val="007555E2"/>
    <w:rsid w:val="00755C2E"/>
    <w:rsid w:val="00755F7F"/>
    <w:rsid w:val="00755FA9"/>
    <w:rsid w:val="00756A6E"/>
    <w:rsid w:val="00756C3A"/>
    <w:rsid w:val="00756C57"/>
    <w:rsid w:val="0075700E"/>
    <w:rsid w:val="00757307"/>
    <w:rsid w:val="007573EE"/>
    <w:rsid w:val="00757918"/>
    <w:rsid w:val="00757922"/>
    <w:rsid w:val="00757A26"/>
    <w:rsid w:val="00757A5F"/>
    <w:rsid w:val="00760103"/>
    <w:rsid w:val="007603F9"/>
    <w:rsid w:val="007604C8"/>
    <w:rsid w:val="00760F4C"/>
    <w:rsid w:val="00761049"/>
    <w:rsid w:val="00761214"/>
    <w:rsid w:val="00761333"/>
    <w:rsid w:val="0076138F"/>
    <w:rsid w:val="007618D2"/>
    <w:rsid w:val="00761A2B"/>
    <w:rsid w:val="00761AD5"/>
    <w:rsid w:val="00761BCE"/>
    <w:rsid w:val="00761C97"/>
    <w:rsid w:val="00761FFE"/>
    <w:rsid w:val="0076208D"/>
    <w:rsid w:val="007626CB"/>
    <w:rsid w:val="00762A9B"/>
    <w:rsid w:val="00762C82"/>
    <w:rsid w:val="00762E89"/>
    <w:rsid w:val="007632BF"/>
    <w:rsid w:val="007634FB"/>
    <w:rsid w:val="007634FC"/>
    <w:rsid w:val="007638CF"/>
    <w:rsid w:val="00763EF2"/>
    <w:rsid w:val="007640AD"/>
    <w:rsid w:val="007642E8"/>
    <w:rsid w:val="00764AF5"/>
    <w:rsid w:val="00764CB7"/>
    <w:rsid w:val="00764E56"/>
    <w:rsid w:val="00764E9A"/>
    <w:rsid w:val="00764EBD"/>
    <w:rsid w:val="007653BE"/>
    <w:rsid w:val="007657D7"/>
    <w:rsid w:val="00765933"/>
    <w:rsid w:val="007659ED"/>
    <w:rsid w:val="00766156"/>
    <w:rsid w:val="00766515"/>
    <w:rsid w:val="007667CB"/>
    <w:rsid w:val="00766AA6"/>
    <w:rsid w:val="00766BC6"/>
    <w:rsid w:val="00766C5F"/>
    <w:rsid w:val="00766EAC"/>
    <w:rsid w:val="007671FF"/>
    <w:rsid w:val="007672FA"/>
    <w:rsid w:val="0076739A"/>
    <w:rsid w:val="00767667"/>
    <w:rsid w:val="00767899"/>
    <w:rsid w:val="007679F6"/>
    <w:rsid w:val="00767E06"/>
    <w:rsid w:val="00767E23"/>
    <w:rsid w:val="007701AA"/>
    <w:rsid w:val="00770269"/>
    <w:rsid w:val="0077071F"/>
    <w:rsid w:val="00770797"/>
    <w:rsid w:val="007707E4"/>
    <w:rsid w:val="00770B1B"/>
    <w:rsid w:val="00770F5A"/>
    <w:rsid w:val="0077104E"/>
    <w:rsid w:val="00771287"/>
    <w:rsid w:val="00771370"/>
    <w:rsid w:val="00771A84"/>
    <w:rsid w:val="00771D49"/>
    <w:rsid w:val="00771EAC"/>
    <w:rsid w:val="007722F3"/>
    <w:rsid w:val="0077250F"/>
    <w:rsid w:val="0077280D"/>
    <w:rsid w:val="007728DF"/>
    <w:rsid w:val="00772BAE"/>
    <w:rsid w:val="00772BC9"/>
    <w:rsid w:val="00773029"/>
    <w:rsid w:val="0077335D"/>
    <w:rsid w:val="007734B9"/>
    <w:rsid w:val="00773515"/>
    <w:rsid w:val="00773B10"/>
    <w:rsid w:val="00773CF6"/>
    <w:rsid w:val="00773E79"/>
    <w:rsid w:val="00774244"/>
    <w:rsid w:val="0077425E"/>
    <w:rsid w:val="00774274"/>
    <w:rsid w:val="007743A2"/>
    <w:rsid w:val="0077465D"/>
    <w:rsid w:val="00774669"/>
    <w:rsid w:val="00774888"/>
    <w:rsid w:val="00774A0C"/>
    <w:rsid w:val="00774BA2"/>
    <w:rsid w:val="00774CC1"/>
    <w:rsid w:val="00774E11"/>
    <w:rsid w:val="00774ECE"/>
    <w:rsid w:val="00774F27"/>
    <w:rsid w:val="007752CA"/>
    <w:rsid w:val="0077545D"/>
    <w:rsid w:val="007757AF"/>
    <w:rsid w:val="00775935"/>
    <w:rsid w:val="00775BF9"/>
    <w:rsid w:val="00775C97"/>
    <w:rsid w:val="00775D12"/>
    <w:rsid w:val="00775F97"/>
    <w:rsid w:val="0077635A"/>
    <w:rsid w:val="00776452"/>
    <w:rsid w:val="007764CB"/>
    <w:rsid w:val="00776890"/>
    <w:rsid w:val="00776D1B"/>
    <w:rsid w:val="00777034"/>
    <w:rsid w:val="00777205"/>
    <w:rsid w:val="0077774E"/>
    <w:rsid w:val="00777B93"/>
    <w:rsid w:val="00777EC5"/>
    <w:rsid w:val="00780290"/>
    <w:rsid w:val="007802E9"/>
    <w:rsid w:val="0078040F"/>
    <w:rsid w:val="00781055"/>
    <w:rsid w:val="00781101"/>
    <w:rsid w:val="0078125C"/>
    <w:rsid w:val="00781267"/>
    <w:rsid w:val="007813DA"/>
    <w:rsid w:val="00781577"/>
    <w:rsid w:val="007817CF"/>
    <w:rsid w:val="00781CC3"/>
    <w:rsid w:val="00782152"/>
    <w:rsid w:val="007821F0"/>
    <w:rsid w:val="007828FC"/>
    <w:rsid w:val="007829ED"/>
    <w:rsid w:val="00782CE8"/>
    <w:rsid w:val="00783064"/>
    <w:rsid w:val="00783437"/>
    <w:rsid w:val="00783BBA"/>
    <w:rsid w:val="00783C06"/>
    <w:rsid w:val="00783C08"/>
    <w:rsid w:val="00783D39"/>
    <w:rsid w:val="00784816"/>
    <w:rsid w:val="00784916"/>
    <w:rsid w:val="007849E8"/>
    <w:rsid w:val="00784D9B"/>
    <w:rsid w:val="00785133"/>
    <w:rsid w:val="0078525C"/>
    <w:rsid w:val="007854F8"/>
    <w:rsid w:val="00785870"/>
    <w:rsid w:val="00785E4F"/>
    <w:rsid w:val="00785EE0"/>
    <w:rsid w:val="00785F8B"/>
    <w:rsid w:val="0078617D"/>
    <w:rsid w:val="00786431"/>
    <w:rsid w:val="00786483"/>
    <w:rsid w:val="0078654E"/>
    <w:rsid w:val="007867D0"/>
    <w:rsid w:val="007867D3"/>
    <w:rsid w:val="007867FD"/>
    <w:rsid w:val="00786843"/>
    <w:rsid w:val="00786BE5"/>
    <w:rsid w:val="00787068"/>
    <w:rsid w:val="00787113"/>
    <w:rsid w:val="00787184"/>
    <w:rsid w:val="00787290"/>
    <w:rsid w:val="007872D7"/>
    <w:rsid w:val="007873C0"/>
    <w:rsid w:val="007874A6"/>
    <w:rsid w:val="00787787"/>
    <w:rsid w:val="00787932"/>
    <w:rsid w:val="00787DB1"/>
    <w:rsid w:val="007903A4"/>
    <w:rsid w:val="007903FE"/>
    <w:rsid w:val="00790521"/>
    <w:rsid w:val="00790594"/>
    <w:rsid w:val="007905C6"/>
    <w:rsid w:val="0079097A"/>
    <w:rsid w:val="00790C61"/>
    <w:rsid w:val="00790E43"/>
    <w:rsid w:val="00790F39"/>
    <w:rsid w:val="00790FD6"/>
    <w:rsid w:val="007910F4"/>
    <w:rsid w:val="00791339"/>
    <w:rsid w:val="007913D5"/>
    <w:rsid w:val="007914B6"/>
    <w:rsid w:val="007917F0"/>
    <w:rsid w:val="007918A4"/>
    <w:rsid w:val="00791977"/>
    <w:rsid w:val="00791AAA"/>
    <w:rsid w:val="00791B80"/>
    <w:rsid w:val="00791B9A"/>
    <w:rsid w:val="00791E98"/>
    <w:rsid w:val="00792144"/>
    <w:rsid w:val="00792257"/>
    <w:rsid w:val="007923A5"/>
    <w:rsid w:val="00792816"/>
    <w:rsid w:val="00792B45"/>
    <w:rsid w:val="00792B6A"/>
    <w:rsid w:val="00792B80"/>
    <w:rsid w:val="00792CDD"/>
    <w:rsid w:val="00793053"/>
    <w:rsid w:val="00793401"/>
    <w:rsid w:val="007934B6"/>
    <w:rsid w:val="00793805"/>
    <w:rsid w:val="00793811"/>
    <w:rsid w:val="0079382E"/>
    <w:rsid w:val="00793A2A"/>
    <w:rsid w:val="00793B61"/>
    <w:rsid w:val="00793E04"/>
    <w:rsid w:val="00793F4F"/>
    <w:rsid w:val="007941B8"/>
    <w:rsid w:val="00794292"/>
    <w:rsid w:val="00794796"/>
    <w:rsid w:val="007947CC"/>
    <w:rsid w:val="007951C4"/>
    <w:rsid w:val="00795434"/>
    <w:rsid w:val="00795444"/>
    <w:rsid w:val="007955E7"/>
    <w:rsid w:val="0079600F"/>
    <w:rsid w:val="007961C4"/>
    <w:rsid w:val="007966D3"/>
    <w:rsid w:val="00796761"/>
    <w:rsid w:val="00796F7F"/>
    <w:rsid w:val="00797087"/>
    <w:rsid w:val="0079744A"/>
    <w:rsid w:val="00797D59"/>
    <w:rsid w:val="00797DD2"/>
    <w:rsid w:val="007A0369"/>
    <w:rsid w:val="007A0551"/>
    <w:rsid w:val="007A06B5"/>
    <w:rsid w:val="007A076A"/>
    <w:rsid w:val="007A0B3A"/>
    <w:rsid w:val="007A0BE0"/>
    <w:rsid w:val="007A0C70"/>
    <w:rsid w:val="007A112E"/>
    <w:rsid w:val="007A13BB"/>
    <w:rsid w:val="007A15A7"/>
    <w:rsid w:val="007A1622"/>
    <w:rsid w:val="007A16E0"/>
    <w:rsid w:val="007A1712"/>
    <w:rsid w:val="007A1766"/>
    <w:rsid w:val="007A1A30"/>
    <w:rsid w:val="007A1E5B"/>
    <w:rsid w:val="007A22C1"/>
    <w:rsid w:val="007A2746"/>
    <w:rsid w:val="007A2849"/>
    <w:rsid w:val="007A28E2"/>
    <w:rsid w:val="007A299A"/>
    <w:rsid w:val="007A2BBD"/>
    <w:rsid w:val="007A2C3B"/>
    <w:rsid w:val="007A2C78"/>
    <w:rsid w:val="007A2E32"/>
    <w:rsid w:val="007A2E7F"/>
    <w:rsid w:val="007A3D6C"/>
    <w:rsid w:val="007A3F80"/>
    <w:rsid w:val="007A3FA7"/>
    <w:rsid w:val="007A4089"/>
    <w:rsid w:val="007A4207"/>
    <w:rsid w:val="007A4503"/>
    <w:rsid w:val="007A467A"/>
    <w:rsid w:val="007A481F"/>
    <w:rsid w:val="007A4CB1"/>
    <w:rsid w:val="007A4EEA"/>
    <w:rsid w:val="007A50CC"/>
    <w:rsid w:val="007A5115"/>
    <w:rsid w:val="007A5170"/>
    <w:rsid w:val="007A5208"/>
    <w:rsid w:val="007A52C1"/>
    <w:rsid w:val="007A52FF"/>
    <w:rsid w:val="007A5691"/>
    <w:rsid w:val="007A57F4"/>
    <w:rsid w:val="007A5A3E"/>
    <w:rsid w:val="007A5B06"/>
    <w:rsid w:val="007A5B7D"/>
    <w:rsid w:val="007A60E1"/>
    <w:rsid w:val="007A68E4"/>
    <w:rsid w:val="007A6B87"/>
    <w:rsid w:val="007A6C49"/>
    <w:rsid w:val="007A6C84"/>
    <w:rsid w:val="007A6FE6"/>
    <w:rsid w:val="007A728A"/>
    <w:rsid w:val="007A72A1"/>
    <w:rsid w:val="007A75AB"/>
    <w:rsid w:val="007A773B"/>
    <w:rsid w:val="007B0626"/>
    <w:rsid w:val="007B07E0"/>
    <w:rsid w:val="007B0878"/>
    <w:rsid w:val="007B0884"/>
    <w:rsid w:val="007B08FD"/>
    <w:rsid w:val="007B1459"/>
    <w:rsid w:val="007B1587"/>
    <w:rsid w:val="007B165A"/>
    <w:rsid w:val="007B182E"/>
    <w:rsid w:val="007B1BD1"/>
    <w:rsid w:val="007B1C75"/>
    <w:rsid w:val="007B1F54"/>
    <w:rsid w:val="007B2296"/>
    <w:rsid w:val="007B2755"/>
    <w:rsid w:val="007B27D5"/>
    <w:rsid w:val="007B282F"/>
    <w:rsid w:val="007B2967"/>
    <w:rsid w:val="007B29C4"/>
    <w:rsid w:val="007B2B50"/>
    <w:rsid w:val="007B318A"/>
    <w:rsid w:val="007B3804"/>
    <w:rsid w:val="007B3812"/>
    <w:rsid w:val="007B396A"/>
    <w:rsid w:val="007B3CA0"/>
    <w:rsid w:val="007B4243"/>
    <w:rsid w:val="007B4306"/>
    <w:rsid w:val="007B441F"/>
    <w:rsid w:val="007B445E"/>
    <w:rsid w:val="007B4490"/>
    <w:rsid w:val="007B44D5"/>
    <w:rsid w:val="007B4698"/>
    <w:rsid w:val="007B47ED"/>
    <w:rsid w:val="007B5023"/>
    <w:rsid w:val="007B515E"/>
    <w:rsid w:val="007B5165"/>
    <w:rsid w:val="007B521B"/>
    <w:rsid w:val="007B526B"/>
    <w:rsid w:val="007B536E"/>
    <w:rsid w:val="007B5AAC"/>
    <w:rsid w:val="007B5F7B"/>
    <w:rsid w:val="007B60E1"/>
    <w:rsid w:val="007B612B"/>
    <w:rsid w:val="007B6293"/>
    <w:rsid w:val="007B62FE"/>
    <w:rsid w:val="007B68E2"/>
    <w:rsid w:val="007B6F94"/>
    <w:rsid w:val="007B6FFC"/>
    <w:rsid w:val="007B75C4"/>
    <w:rsid w:val="007B76AF"/>
    <w:rsid w:val="007B7835"/>
    <w:rsid w:val="007B793E"/>
    <w:rsid w:val="007B7ACB"/>
    <w:rsid w:val="007C0073"/>
    <w:rsid w:val="007C00C4"/>
    <w:rsid w:val="007C04DB"/>
    <w:rsid w:val="007C05D1"/>
    <w:rsid w:val="007C09E5"/>
    <w:rsid w:val="007C0A9F"/>
    <w:rsid w:val="007C0CD6"/>
    <w:rsid w:val="007C0F80"/>
    <w:rsid w:val="007C10BE"/>
    <w:rsid w:val="007C128D"/>
    <w:rsid w:val="007C13CE"/>
    <w:rsid w:val="007C1449"/>
    <w:rsid w:val="007C15BF"/>
    <w:rsid w:val="007C1A97"/>
    <w:rsid w:val="007C1B86"/>
    <w:rsid w:val="007C1CC1"/>
    <w:rsid w:val="007C2CB9"/>
    <w:rsid w:val="007C2D1B"/>
    <w:rsid w:val="007C3109"/>
    <w:rsid w:val="007C318F"/>
    <w:rsid w:val="007C32B8"/>
    <w:rsid w:val="007C3411"/>
    <w:rsid w:val="007C342E"/>
    <w:rsid w:val="007C3880"/>
    <w:rsid w:val="007C38DD"/>
    <w:rsid w:val="007C3C66"/>
    <w:rsid w:val="007C3C7D"/>
    <w:rsid w:val="007C411B"/>
    <w:rsid w:val="007C4158"/>
    <w:rsid w:val="007C41AE"/>
    <w:rsid w:val="007C4278"/>
    <w:rsid w:val="007C42B3"/>
    <w:rsid w:val="007C44C7"/>
    <w:rsid w:val="007C4570"/>
    <w:rsid w:val="007C46EE"/>
    <w:rsid w:val="007C4996"/>
    <w:rsid w:val="007C4C3D"/>
    <w:rsid w:val="007C4E28"/>
    <w:rsid w:val="007C4EC4"/>
    <w:rsid w:val="007C5448"/>
    <w:rsid w:val="007C54D8"/>
    <w:rsid w:val="007C56F2"/>
    <w:rsid w:val="007C56FE"/>
    <w:rsid w:val="007C5735"/>
    <w:rsid w:val="007C596F"/>
    <w:rsid w:val="007C5D93"/>
    <w:rsid w:val="007C649D"/>
    <w:rsid w:val="007C66E1"/>
    <w:rsid w:val="007C6B7A"/>
    <w:rsid w:val="007C6E5B"/>
    <w:rsid w:val="007C7049"/>
    <w:rsid w:val="007C70F8"/>
    <w:rsid w:val="007C7152"/>
    <w:rsid w:val="007C73D5"/>
    <w:rsid w:val="007C7567"/>
    <w:rsid w:val="007C774F"/>
    <w:rsid w:val="007C7DBC"/>
    <w:rsid w:val="007D025E"/>
    <w:rsid w:val="007D037C"/>
    <w:rsid w:val="007D05B0"/>
    <w:rsid w:val="007D06A7"/>
    <w:rsid w:val="007D0751"/>
    <w:rsid w:val="007D09B3"/>
    <w:rsid w:val="007D0B5F"/>
    <w:rsid w:val="007D0B62"/>
    <w:rsid w:val="007D0D96"/>
    <w:rsid w:val="007D0EA4"/>
    <w:rsid w:val="007D0FBA"/>
    <w:rsid w:val="007D12D8"/>
    <w:rsid w:val="007D16D5"/>
    <w:rsid w:val="007D18A1"/>
    <w:rsid w:val="007D18D9"/>
    <w:rsid w:val="007D1C13"/>
    <w:rsid w:val="007D1CBC"/>
    <w:rsid w:val="007D1D15"/>
    <w:rsid w:val="007D1EF2"/>
    <w:rsid w:val="007D1FE5"/>
    <w:rsid w:val="007D2413"/>
    <w:rsid w:val="007D2528"/>
    <w:rsid w:val="007D2552"/>
    <w:rsid w:val="007D2A64"/>
    <w:rsid w:val="007D2AEA"/>
    <w:rsid w:val="007D2FA7"/>
    <w:rsid w:val="007D310B"/>
    <w:rsid w:val="007D3122"/>
    <w:rsid w:val="007D3123"/>
    <w:rsid w:val="007D32D9"/>
    <w:rsid w:val="007D3626"/>
    <w:rsid w:val="007D36E3"/>
    <w:rsid w:val="007D3A4D"/>
    <w:rsid w:val="007D3A6A"/>
    <w:rsid w:val="007D3D00"/>
    <w:rsid w:val="007D3EB2"/>
    <w:rsid w:val="007D4413"/>
    <w:rsid w:val="007D4816"/>
    <w:rsid w:val="007D4F2C"/>
    <w:rsid w:val="007D4F86"/>
    <w:rsid w:val="007D5008"/>
    <w:rsid w:val="007D5028"/>
    <w:rsid w:val="007D5213"/>
    <w:rsid w:val="007D5431"/>
    <w:rsid w:val="007D543B"/>
    <w:rsid w:val="007D54F0"/>
    <w:rsid w:val="007D5B5C"/>
    <w:rsid w:val="007D5D29"/>
    <w:rsid w:val="007D60C0"/>
    <w:rsid w:val="007D62AA"/>
    <w:rsid w:val="007D6B71"/>
    <w:rsid w:val="007D6B8B"/>
    <w:rsid w:val="007D6D52"/>
    <w:rsid w:val="007D6EA7"/>
    <w:rsid w:val="007D6FD5"/>
    <w:rsid w:val="007D72C6"/>
    <w:rsid w:val="007D74F6"/>
    <w:rsid w:val="007D77A1"/>
    <w:rsid w:val="007D7836"/>
    <w:rsid w:val="007D799F"/>
    <w:rsid w:val="007D7DF8"/>
    <w:rsid w:val="007E00DD"/>
    <w:rsid w:val="007E0200"/>
    <w:rsid w:val="007E0775"/>
    <w:rsid w:val="007E07CE"/>
    <w:rsid w:val="007E07F2"/>
    <w:rsid w:val="007E0840"/>
    <w:rsid w:val="007E09D9"/>
    <w:rsid w:val="007E0A97"/>
    <w:rsid w:val="007E0CFE"/>
    <w:rsid w:val="007E14FB"/>
    <w:rsid w:val="007E1538"/>
    <w:rsid w:val="007E191D"/>
    <w:rsid w:val="007E1A5D"/>
    <w:rsid w:val="007E1AC3"/>
    <w:rsid w:val="007E1CEA"/>
    <w:rsid w:val="007E238C"/>
    <w:rsid w:val="007E275D"/>
    <w:rsid w:val="007E2CAD"/>
    <w:rsid w:val="007E2E4A"/>
    <w:rsid w:val="007E3372"/>
    <w:rsid w:val="007E34C3"/>
    <w:rsid w:val="007E39A5"/>
    <w:rsid w:val="007E39C2"/>
    <w:rsid w:val="007E3B1C"/>
    <w:rsid w:val="007E3DA0"/>
    <w:rsid w:val="007E40F7"/>
    <w:rsid w:val="007E41E2"/>
    <w:rsid w:val="007E4347"/>
    <w:rsid w:val="007E451C"/>
    <w:rsid w:val="007E4902"/>
    <w:rsid w:val="007E4C5A"/>
    <w:rsid w:val="007E4EC3"/>
    <w:rsid w:val="007E52EA"/>
    <w:rsid w:val="007E5B81"/>
    <w:rsid w:val="007E5CDE"/>
    <w:rsid w:val="007E613E"/>
    <w:rsid w:val="007E61FA"/>
    <w:rsid w:val="007E64CE"/>
    <w:rsid w:val="007E6735"/>
    <w:rsid w:val="007E684C"/>
    <w:rsid w:val="007E68C9"/>
    <w:rsid w:val="007E6AAF"/>
    <w:rsid w:val="007E6AF5"/>
    <w:rsid w:val="007E6B43"/>
    <w:rsid w:val="007E6F09"/>
    <w:rsid w:val="007E74DD"/>
    <w:rsid w:val="007E7580"/>
    <w:rsid w:val="007E75FA"/>
    <w:rsid w:val="007E7642"/>
    <w:rsid w:val="007E781A"/>
    <w:rsid w:val="007E78CC"/>
    <w:rsid w:val="007E7B6D"/>
    <w:rsid w:val="007E7B78"/>
    <w:rsid w:val="007E7CA9"/>
    <w:rsid w:val="007E7EE7"/>
    <w:rsid w:val="007F0251"/>
    <w:rsid w:val="007F02FA"/>
    <w:rsid w:val="007F07AD"/>
    <w:rsid w:val="007F07B7"/>
    <w:rsid w:val="007F09E0"/>
    <w:rsid w:val="007F0BE9"/>
    <w:rsid w:val="007F0C72"/>
    <w:rsid w:val="007F0D9A"/>
    <w:rsid w:val="007F0F00"/>
    <w:rsid w:val="007F10F1"/>
    <w:rsid w:val="007F169B"/>
    <w:rsid w:val="007F169E"/>
    <w:rsid w:val="007F186B"/>
    <w:rsid w:val="007F1DA5"/>
    <w:rsid w:val="007F225C"/>
    <w:rsid w:val="007F23D7"/>
    <w:rsid w:val="007F28F0"/>
    <w:rsid w:val="007F2978"/>
    <w:rsid w:val="007F2B50"/>
    <w:rsid w:val="007F2F85"/>
    <w:rsid w:val="007F3010"/>
    <w:rsid w:val="007F31B3"/>
    <w:rsid w:val="007F3639"/>
    <w:rsid w:val="007F3A5B"/>
    <w:rsid w:val="007F3FE4"/>
    <w:rsid w:val="007F408E"/>
    <w:rsid w:val="007F41BA"/>
    <w:rsid w:val="007F4226"/>
    <w:rsid w:val="007F42EB"/>
    <w:rsid w:val="007F44C2"/>
    <w:rsid w:val="007F45CF"/>
    <w:rsid w:val="007F4E9C"/>
    <w:rsid w:val="007F5088"/>
    <w:rsid w:val="007F5212"/>
    <w:rsid w:val="007F54DA"/>
    <w:rsid w:val="007F57E7"/>
    <w:rsid w:val="007F5815"/>
    <w:rsid w:val="007F5850"/>
    <w:rsid w:val="007F5A50"/>
    <w:rsid w:val="007F5A6B"/>
    <w:rsid w:val="007F5C96"/>
    <w:rsid w:val="007F5CB6"/>
    <w:rsid w:val="007F61F5"/>
    <w:rsid w:val="007F634C"/>
    <w:rsid w:val="007F6370"/>
    <w:rsid w:val="007F67B4"/>
    <w:rsid w:val="007F67DC"/>
    <w:rsid w:val="007F693B"/>
    <w:rsid w:val="007F6A29"/>
    <w:rsid w:val="007F6D8B"/>
    <w:rsid w:val="007F700D"/>
    <w:rsid w:val="007F7423"/>
    <w:rsid w:val="007F743F"/>
    <w:rsid w:val="007F7911"/>
    <w:rsid w:val="007F7961"/>
    <w:rsid w:val="007F79D2"/>
    <w:rsid w:val="007F7D21"/>
    <w:rsid w:val="007F7E19"/>
    <w:rsid w:val="007F7F11"/>
    <w:rsid w:val="007F7F50"/>
    <w:rsid w:val="007F7FF2"/>
    <w:rsid w:val="00800109"/>
    <w:rsid w:val="00800610"/>
    <w:rsid w:val="00800877"/>
    <w:rsid w:val="008009FF"/>
    <w:rsid w:val="00800A32"/>
    <w:rsid w:val="00800A88"/>
    <w:rsid w:val="008016E3"/>
    <w:rsid w:val="008016FC"/>
    <w:rsid w:val="008018AD"/>
    <w:rsid w:val="00801C9E"/>
    <w:rsid w:val="00801EE0"/>
    <w:rsid w:val="008021F3"/>
    <w:rsid w:val="0080237E"/>
    <w:rsid w:val="00802813"/>
    <w:rsid w:val="0080289B"/>
    <w:rsid w:val="00802928"/>
    <w:rsid w:val="00802968"/>
    <w:rsid w:val="008029BF"/>
    <w:rsid w:val="00802A4A"/>
    <w:rsid w:val="00803043"/>
    <w:rsid w:val="0080327E"/>
    <w:rsid w:val="00803403"/>
    <w:rsid w:val="00803405"/>
    <w:rsid w:val="0080377E"/>
    <w:rsid w:val="00803985"/>
    <w:rsid w:val="00803B82"/>
    <w:rsid w:val="00803CF3"/>
    <w:rsid w:val="00803E1C"/>
    <w:rsid w:val="00803EB3"/>
    <w:rsid w:val="008041B4"/>
    <w:rsid w:val="008044B5"/>
    <w:rsid w:val="00804AA0"/>
    <w:rsid w:val="00804F4E"/>
    <w:rsid w:val="008051DF"/>
    <w:rsid w:val="0080520D"/>
    <w:rsid w:val="0080549E"/>
    <w:rsid w:val="00805514"/>
    <w:rsid w:val="00805564"/>
    <w:rsid w:val="00805734"/>
    <w:rsid w:val="0080598B"/>
    <w:rsid w:val="00805E34"/>
    <w:rsid w:val="00805FC9"/>
    <w:rsid w:val="0080607A"/>
    <w:rsid w:val="00806118"/>
    <w:rsid w:val="00806229"/>
    <w:rsid w:val="008063C9"/>
    <w:rsid w:val="008066F1"/>
    <w:rsid w:val="00806C00"/>
    <w:rsid w:val="00806CBC"/>
    <w:rsid w:val="008075D8"/>
    <w:rsid w:val="008077BE"/>
    <w:rsid w:val="0080797A"/>
    <w:rsid w:val="00807D06"/>
    <w:rsid w:val="00807FB2"/>
    <w:rsid w:val="00810428"/>
    <w:rsid w:val="00810442"/>
    <w:rsid w:val="008104EF"/>
    <w:rsid w:val="0081098D"/>
    <w:rsid w:val="00810BCF"/>
    <w:rsid w:val="00810C28"/>
    <w:rsid w:val="00810C4B"/>
    <w:rsid w:val="00810CE9"/>
    <w:rsid w:val="00811188"/>
    <w:rsid w:val="008116B8"/>
    <w:rsid w:val="008117BF"/>
    <w:rsid w:val="008118D0"/>
    <w:rsid w:val="008119F0"/>
    <w:rsid w:val="00811A52"/>
    <w:rsid w:val="00811CB5"/>
    <w:rsid w:val="00811EB9"/>
    <w:rsid w:val="0081203B"/>
    <w:rsid w:val="0081204B"/>
    <w:rsid w:val="00812065"/>
    <w:rsid w:val="0081218C"/>
    <w:rsid w:val="00812444"/>
    <w:rsid w:val="00812698"/>
    <w:rsid w:val="00812865"/>
    <w:rsid w:val="008129E8"/>
    <w:rsid w:val="00812C61"/>
    <w:rsid w:val="00812DB7"/>
    <w:rsid w:val="008130B8"/>
    <w:rsid w:val="008138F3"/>
    <w:rsid w:val="00813A68"/>
    <w:rsid w:val="0081407B"/>
    <w:rsid w:val="008141F1"/>
    <w:rsid w:val="00814628"/>
    <w:rsid w:val="008148D9"/>
    <w:rsid w:val="008149BF"/>
    <w:rsid w:val="008158FC"/>
    <w:rsid w:val="0081591F"/>
    <w:rsid w:val="008159F4"/>
    <w:rsid w:val="00815C91"/>
    <w:rsid w:val="00815E49"/>
    <w:rsid w:val="00815F2A"/>
    <w:rsid w:val="0081641D"/>
    <w:rsid w:val="008164BC"/>
    <w:rsid w:val="008164F3"/>
    <w:rsid w:val="00816501"/>
    <w:rsid w:val="008167E4"/>
    <w:rsid w:val="008169B0"/>
    <w:rsid w:val="00816B14"/>
    <w:rsid w:val="008170BD"/>
    <w:rsid w:val="008172B8"/>
    <w:rsid w:val="0081788F"/>
    <w:rsid w:val="00817A0C"/>
    <w:rsid w:val="00817C27"/>
    <w:rsid w:val="00817C4B"/>
    <w:rsid w:val="00817E1F"/>
    <w:rsid w:val="00817EC7"/>
    <w:rsid w:val="008202CC"/>
    <w:rsid w:val="0082070B"/>
    <w:rsid w:val="00820914"/>
    <w:rsid w:val="00820B88"/>
    <w:rsid w:val="00820CD0"/>
    <w:rsid w:val="00820F1E"/>
    <w:rsid w:val="00821746"/>
    <w:rsid w:val="00822637"/>
    <w:rsid w:val="00822855"/>
    <w:rsid w:val="00822F72"/>
    <w:rsid w:val="008233BE"/>
    <w:rsid w:val="008234AE"/>
    <w:rsid w:val="008234EF"/>
    <w:rsid w:val="008235CF"/>
    <w:rsid w:val="00823A6D"/>
    <w:rsid w:val="00823BE2"/>
    <w:rsid w:val="00823CAC"/>
    <w:rsid w:val="00823D3E"/>
    <w:rsid w:val="0082427E"/>
    <w:rsid w:val="0082431E"/>
    <w:rsid w:val="008243F7"/>
    <w:rsid w:val="00824621"/>
    <w:rsid w:val="00824B64"/>
    <w:rsid w:val="00824C9E"/>
    <w:rsid w:val="00824D46"/>
    <w:rsid w:val="00824DD8"/>
    <w:rsid w:val="00824FB0"/>
    <w:rsid w:val="0082515B"/>
    <w:rsid w:val="008252CE"/>
    <w:rsid w:val="00825339"/>
    <w:rsid w:val="008257F3"/>
    <w:rsid w:val="00825BD0"/>
    <w:rsid w:val="008264FA"/>
    <w:rsid w:val="00826626"/>
    <w:rsid w:val="00826758"/>
    <w:rsid w:val="00826A4A"/>
    <w:rsid w:val="00826FCC"/>
    <w:rsid w:val="00826FD0"/>
    <w:rsid w:val="0082700E"/>
    <w:rsid w:val="008270F7"/>
    <w:rsid w:val="0082731E"/>
    <w:rsid w:val="008273C5"/>
    <w:rsid w:val="008274E4"/>
    <w:rsid w:val="00827825"/>
    <w:rsid w:val="00827A02"/>
    <w:rsid w:val="00827DC5"/>
    <w:rsid w:val="00827E02"/>
    <w:rsid w:val="0083025C"/>
    <w:rsid w:val="00830277"/>
    <w:rsid w:val="008304A2"/>
    <w:rsid w:val="008305E0"/>
    <w:rsid w:val="00830655"/>
    <w:rsid w:val="008306EA"/>
    <w:rsid w:val="008307E0"/>
    <w:rsid w:val="00830848"/>
    <w:rsid w:val="00830B6E"/>
    <w:rsid w:val="00830BCF"/>
    <w:rsid w:val="00830E4C"/>
    <w:rsid w:val="0083104F"/>
    <w:rsid w:val="008311E9"/>
    <w:rsid w:val="0083147B"/>
    <w:rsid w:val="00831533"/>
    <w:rsid w:val="00831633"/>
    <w:rsid w:val="008319EA"/>
    <w:rsid w:val="00831BC9"/>
    <w:rsid w:val="00831F8D"/>
    <w:rsid w:val="0083238B"/>
    <w:rsid w:val="0083242E"/>
    <w:rsid w:val="008324F3"/>
    <w:rsid w:val="00832651"/>
    <w:rsid w:val="008326C5"/>
    <w:rsid w:val="00832834"/>
    <w:rsid w:val="008328E8"/>
    <w:rsid w:val="00832BCA"/>
    <w:rsid w:val="00832DC2"/>
    <w:rsid w:val="00832ED3"/>
    <w:rsid w:val="008332C3"/>
    <w:rsid w:val="008332CD"/>
    <w:rsid w:val="0083350F"/>
    <w:rsid w:val="00833620"/>
    <w:rsid w:val="0083378C"/>
    <w:rsid w:val="00833A14"/>
    <w:rsid w:val="00833A9E"/>
    <w:rsid w:val="00833BD0"/>
    <w:rsid w:val="00833CE3"/>
    <w:rsid w:val="008343DE"/>
    <w:rsid w:val="008346BB"/>
    <w:rsid w:val="00834931"/>
    <w:rsid w:val="008349B0"/>
    <w:rsid w:val="00834E1C"/>
    <w:rsid w:val="0083507E"/>
    <w:rsid w:val="00835821"/>
    <w:rsid w:val="0083583A"/>
    <w:rsid w:val="00835C67"/>
    <w:rsid w:val="00835CAE"/>
    <w:rsid w:val="008360C1"/>
    <w:rsid w:val="008361BD"/>
    <w:rsid w:val="00836351"/>
    <w:rsid w:val="008363C5"/>
    <w:rsid w:val="0083670C"/>
    <w:rsid w:val="00836AB9"/>
    <w:rsid w:val="00836BC9"/>
    <w:rsid w:val="00836CE6"/>
    <w:rsid w:val="00836DB3"/>
    <w:rsid w:val="00836F21"/>
    <w:rsid w:val="00837108"/>
    <w:rsid w:val="0083720E"/>
    <w:rsid w:val="00837221"/>
    <w:rsid w:val="008373D4"/>
    <w:rsid w:val="008375E3"/>
    <w:rsid w:val="00837611"/>
    <w:rsid w:val="00837964"/>
    <w:rsid w:val="0083797D"/>
    <w:rsid w:val="00837C3D"/>
    <w:rsid w:val="00837EB4"/>
    <w:rsid w:val="00840021"/>
    <w:rsid w:val="00840166"/>
    <w:rsid w:val="00840328"/>
    <w:rsid w:val="008407C1"/>
    <w:rsid w:val="00840C56"/>
    <w:rsid w:val="00840CC9"/>
    <w:rsid w:val="00840F99"/>
    <w:rsid w:val="00841169"/>
    <w:rsid w:val="0084117B"/>
    <w:rsid w:val="00841252"/>
    <w:rsid w:val="00841402"/>
    <w:rsid w:val="00841447"/>
    <w:rsid w:val="00841989"/>
    <w:rsid w:val="00841A95"/>
    <w:rsid w:val="00841B9E"/>
    <w:rsid w:val="00841D34"/>
    <w:rsid w:val="0084209E"/>
    <w:rsid w:val="008420AD"/>
    <w:rsid w:val="008420EA"/>
    <w:rsid w:val="008420EE"/>
    <w:rsid w:val="008425C9"/>
    <w:rsid w:val="0084293D"/>
    <w:rsid w:val="00842D34"/>
    <w:rsid w:val="00843480"/>
    <w:rsid w:val="00843681"/>
    <w:rsid w:val="008438A5"/>
    <w:rsid w:val="00843990"/>
    <w:rsid w:val="008439F2"/>
    <w:rsid w:val="00843B6A"/>
    <w:rsid w:val="00843B73"/>
    <w:rsid w:val="00843BDF"/>
    <w:rsid w:val="00843EE1"/>
    <w:rsid w:val="00843F7A"/>
    <w:rsid w:val="0084425E"/>
    <w:rsid w:val="00844273"/>
    <w:rsid w:val="00844278"/>
    <w:rsid w:val="00844372"/>
    <w:rsid w:val="008445C2"/>
    <w:rsid w:val="0084470F"/>
    <w:rsid w:val="0084481E"/>
    <w:rsid w:val="00844861"/>
    <w:rsid w:val="00844F22"/>
    <w:rsid w:val="00845087"/>
    <w:rsid w:val="0084545E"/>
    <w:rsid w:val="00845680"/>
    <w:rsid w:val="008457CA"/>
    <w:rsid w:val="00845A24"/>
    <w:rsid w:val="00845AA5"/>
    <w:rsid w:val="00845B27"/>
    <w:rsid w:val="00845CA3"/>
    <w:rsid w:val="008464BC"/>
    <w:rsid w:val="008469B8"/>
    <w:rsid w:val="00846C29"/>
    <w:rsid w:val="00846E6E"/>
    <w:rsid w:val="00847009"/>
    <w:rsid w:val="00847152"/>
    <w:rsid w:val="008471FA"/>
    <w:rsid w:val="00847529"/>
    <w:rsid w:val="00847FAD"/>
    <w:rsid w:val="008501EC"/>
    <w:rsid w:val="00850476"/>
    <w:rsid w:val="008506A5"/>
    <w:rsid w:val="00850A50"/>
    <w:rsid w:val="00850CC8"/>
    <w:rsid w:val="00850E85"/>
    <w:rsid w:val="00850F76"/>
    <w:rsid w:val="0085129A"/>
    <w:rsid w:val="008512BC"/>
    <w:rsid w:val="008515CB"/>
    <w:rsid w:val="0085167D"/>
    <w:rsid w:val="008518BC"/>
    <w:rsid w:val="00851A4C"/>
    <w:rsid w:val="00851C32"/>
    <w:rsid w:val="0085222B"/>
    <w:rsid w:val="0085233E"/>
    <w:rsid w:val="0085251D"/>
    <w:rsid w:val="00852768"/>
    <w:rsid w:val="00852B95"/>
    <w:rsid w:val="00852B98"/>
    <w:rsid w:val="00852E79"/>
    <w:rsid w:val="008532E7"/>
    <w:rsid w:val="0085331E"/>
    <w:rsid w:val="008533D4"/>
    <w:rsid w:val="00853446"/>
    <w:rsid w:val="0085352A"/>
    <w:rsid w:val="008535B2"/>
    <w:rsid w:val="00853A91"/>
    <w:rsid w:val="00853CC7"/>
    <w:rsid w:val="00853DDD"/>
    <w:rsid w:val="00854172"/>
    <w:rsid w:val="008545BA"/>
    <w:rsid w:val="0085472E"/>
    <w:rsid w:val="0085481F"/>
    <w:rsid w:val="00854845"/>
    <w:rsid w:val="008549AD"/>
    <w:rsid w:val="00854EE8"/>
    <w:rsid w:val="0085506B"/>
    <w:rsid w:val="00855396"/>
    <w:rsid w:val="00855527"/>
    <w:rsid w:val="0085561E"/>
    <w:rsid w:val="00855AE1"/>
    <w:rsid w:val="00855AF1"/>
    <w:rsid w:val="00855D66"/>
    <w:rsid w:val="00855E21"/>
    <w:rsid w:val="00856164"/>
    <w:rsid w:val="00856515"/>
    <w:rsid w:val="00856A9F"/>
    <w:rsid w:val="00856C81"/>
    <w:rsid w:val="00856E6E"/>
    <w:rsid w:val="0085750A"/>
    <w:rsid w:val="00857580"/>
    <w:rsid w:val="008576BD"/>
    <w:rsid w:val="008579D6"/>
    <w:rsid w:val="00857ADC"/>
    <w:rsid w:val="00857BDD"/>
    <w:rsid w:val="0086039C"/>
    <w:rsid w:val="008603CE"/>
    <w:rsid w:val="0086043E"/>
    <w:rsid w:val="008607B3"/>
    <w:rsid w:val="00860890"/>
    <w:rsid w:val="00860949"/>
    <w:rsid w:val="00860D21"/>
    <w:rsid w:val="00860DA0"/>
    <w:rsid w:val="00860F0D"/>
    <w:rsid w:val="00861234"/>
    <w:rsid w:val="00861893"/>
    <w:rsid w:val="00861938"/>
    <w:rsid w:val="0086231C"/>
    <w:rsid w:val="00862985"/>
    <w:rsid w:val="00862CF1"/>
    <w:rsid w:val="00863337"/>
    <w:rsid w:val="0086333B"/>
    <w:rsid w:val="0086334E"/>
    <w:rsid w:val="00863397"/>
    <w:rsid w:val="00863443"/>
    <w:rsid w:val="00863725"/>
    <w:rsid w:val="00863AC4"/>
    <w:rsid w:val="00863B20"/>
    <w:rsid w:val="00863EFF"/>
    <w:rsid w:val="00864155"/>
    <w:rsid w:val="0086439A"/>
    <w:rsid w:val="00864543"/>
    <w:rsid w:val="008647E5"/>
    <w:rsid w:val="0086497A"/>
    <w:rsid w:val="00864C36"/>
    <w:rsid w:val="00864DB0"/>
    <w:rsid w:val="00864E36"/>
    <w:rsid w:val="00864F0B"/>
    <w:rsid w:val="00864F6E"/>
    <w:rsid w:val="00865193"/>
    <w:rsid w:val="008652BF"/>
    <w:rsid w:val="00865421"/>
    <w:rsid w:val="0086591E"/>
    <w:rsid w:val="00865980"/>
    <w:rsid w:val="00865A03"/>
    <w:rsid w:val="00865A3D"/>
    <w:rsid w:val="00865CB3"/>
    <w:rsid w:val="00866064"/>
    <w:rsid w:val="008662FE"/>
    <w:rsid w:val="008663AB"/>
    <w:rsid w:val="0086657F"/>
    <w:rsid w:val="0086660D"/>
    <w:rsid w:val="00866613"/>
    <w:rsid w:val="00866680"/>
    <w:rsid w:val="00866B49"/>
    <w:rsid w:val="00866B9F"/>
    <w:rsid w:val="00866CFF"/>
    <w:rsid w:val="00866E3B"/>
    <w:rsid w:val="00866FFC"/>
    <w:rsid w:val="008673D4"/>
    <w:rsid w:val="0086747B"/>
    <w:rsid w:val="008674CD"/>
    <w:rsid w:val="0086782C"/>
    <w:rsid w:val="008678BD"/>
    <w:rsid w:val="00867A22"/>
    <w:rsid w:val="0087006B"/>
    <w:rsid w:val="0087027C"/>
    <w:rsid w:val="008706E1"/>
    <w:rsid w:val="00870857"/>
    <w:rsid w:val="00870979"/>
    <w:rsid w:val="00870A76"/>
    <w:rsid w:val="008714E9"/>
    <w:rsid w:val="008717CD"/>
    <w:rsid w:val="0087180F"/>
    <w:rsid w:val="00871D0C"/>
    <w:rsid w:val="00872197"/>
    <w:rsid w:val="0087225F"/>
    <w:rsid w:val="00872299"/>
    <w:rsid w:val="008728E4"/>
    <w:rsid w:val="008728F0"/>
    <w:rsid w:val="00873020"/>
    <w:rsid w:val="008734C2"/>
    <w:rsid w:val="008735E6"/>
    <w:rsid w:val="00873DCD"/>
    <w:rsid w:val="00873F06"/>
    <w:rsid w:val="00874288"/>
    <w:rsid w:val="008745B4"/>
    <w:rsid w:val="008747D6"/>
    <w:rsid w:val="0087493A"/>
    <w:rsid w:val="00874C4A"/>
    <w:rsid w:val="00874E14"/>
    <w:rsid w:val="00874FD1"/>
    <w:rsid w:val="0087508F"/>
    <w:rsid w:val="008756DC"/>
    <w:rsid w:val="00875714"/>
    <w:rsid w:val="008757B4"/>
    <w:rsid w:val="00875A74"/>
    <w:rsid w:val="00875B15"/>
    <w:rsid w:val="008760A7"/>
    <w:rsid w:val="00876460"/>
    <w:rsid w:val="0087669D"/>
    <w:rsid w:val="008766EB"/>
    <w:rsid w:val="00876934"/>
    <w:rsid w:val="00876C89"/>
    <w:rsid w:val="00876E16"/>
    <w:rsid w:val="00876F45"/>
    <w:rsid w:val="00877203"/>
    <w:rsid w:val="0087741B"/>
    <w:rsid w:val="008778DD"/>
    <w:rsid w:val="00877F57"/>
    <w:rsid w:val="008805DC"/>
    <w:rsid w:val="00880D10"/>
    <w:rsid w:val="00880FE3"/>
    <w:rsid w:val="00881108"/>
    <w:rsid w:val="00881202"/>
    <w:rsid w:val="00881311"/>
    <w:rsid w:val="008813BC"/>
    <w:rsid w:val="008813CC"/>
    <w:rsid w:val="00881461"/>
    <w:rsid w:val="008815ED"/>
    <w:rsid w:val="0088183C"/>
    <w:rsid w:val="008818A8"/>
    <w:rsid w:val="00881AA8"/>
    <w:rsid w:val="00881BE8"/>
    <w:rsid w:val="00881D1D"/>
    <w:rsid w:val="00881D68"/>
    <w:rsid w:val="00881D77"/>
    <w:rsid w:val="00881FF0"/>
    <w:rsid w:val="0088200A"/>
    <w:rsid w:val="0088228C"/>
    <w:rsid w:val="00882319"/>
    <w:rsid w:val="00882565"/>
    <w:rsid w:val="008827E7"/>
    <w:rsid w:val="00882DDD"/>
    <w:rsid w:val="00882EBF"/>
    <w:rsid w:val="00883006"/>
    <w:rsid w:val="00883852"/>
    <w:rsid w:val="00884116"/>
    <w:rsid w:val="0088415E"/>
    <w:rsid w:val="008843C9"/>
    <w:rsid w:val="008843D5"/>
    <w:rsid w:val="00884745"/>
    <w:rsid w:val="008847CC"/>
    <w:rsid w:val="00884CDB"/>
    <w:rsid w:val="00884E7D"/>
    <w:rsid w:val="008854BA"/>
    <w:rsid w:val="0088579D"/>
    <w:rsid w:val="0088613B"/>
    <w:rsid w:val="00886146"/>
    <w:rsid w:val="008861AC"/>
    <w:rsid w:val="00886949"/>
    <w:rsid w:val="0088699C"/>
    <w:rsid w:val="00886A5B"/>
    <w:rsid w:val="00886FB5"/>
    <w:rsid w:val="00887400"/>
    <w:rsid w:val="0088748E"/>
    <w:rsid w:val="0088764D"/>
    <w:rsid w:val="0088797A"/>
    <w:rsid w:val="00890232"/>
    <w:rsid w:val="0089029A"/>
    <w:rsid w:val="0089033C"/>
    <w:rsid w:val="00890418"/>
    <w:rsid w:val="00890684"/>
    <w:rsid w:val="0089085F"/>
    <w:rsid w:val="0089091A"/>
    <w:rsid w:val="00890A63"/>
    <w:rsid w:val="00890D38"/>
    <w:rsid w:val="00890D86"/>
    <w:rsid w:val="00890FCC"/>
    <w:rsid w:val="0089101A"/>
    <w:rsid w:val="00891189"/>
    <w:rsid w:val="0089134F"/>
    <w:rsid w:val="00891489"/>
    <w:rsid w:val="008918CE"/>
    <w:rsid w:val="00891BC1"/>
    <w:rsid w:val="00891E92"/>
    <w:rsid w:val="00891ECD"/>
    <w:rsid w:val="00891FA9"/>
    <w:rsid w:val="00892052"/>
    <w:rsid w:val="00892128"/>
    <w:rsid w:val="008924B4"/>
    <w:rsid w:val="008928EE"/>
    <w:rsid w:val="00892A16"/>
    <w:rsid w:val="00892BB8"/>
    <w:rsid w:val="00892F45"/>
    <w:rsid w:val="00892F73"/>
    <w:rsid w:val="008931AB"/>
    <w:rsid w:val="0089354A"/>
    <w:rsid w:val="008936A8"/>
    <w:rsid w:val="00893737"/>
    <w:rsid w:val="00893B2A"/>
    <w:rsid w:val="00893FBD"/>
    <w:rsid w:val="008940CB"/>
    <w:rsid w:val="008942B5"/>
    <w:rsid w:val="008944B1"/>
    <w:rsid w:val="008944B7"/>
    <w:rsid w:val="008945DB"/>
    <w:rsid w:val="00894729"/>
    <w:rsid w:val="00894747"/>
    <w:rsid w:val="008948A7"/>
    <w:rsid w:val="00894A14"/>
    <w:rsid w:val="00894B63"/>
    <w:rsid w:val="00894C70"/>
    <w:rsid w:val="0089518B"/>
    <w:rsid w:val="008954AD"/>
    <w:rsid w:val="0089563E"/>
    <w:rsid w:val="008956B2"/>
    <w:rsid w:val="008959DC"/>
    <w:rsid w:val="00895CA7"/>
    <w:rsid w:val="008966C4"/>
    <w:rsid w:val="00896A89"/>
    <w:rsid w:val="00896B43"/>
    <w:rsid w:val="00896D96"/>
    <w:rsid w:val="0089700F"/>
    <w:rsid w:val="00897261"/>
    <w:rsid w:val="008975A4"/>
    <w:rsid w:val="00897638"/>
    <w:rsid w:val="008977C9"/>
    <w:rsid w:val="00897A59"/>
    <w:rsid w:val="00897C70"/>
    <w:rsid w:val="00897E80"/>
    <w:rsid w:val="008A0361"/>
    <w:rsid w:val="008A0440"/>
    <w:rsid w:val="008A0458"/>
    <w:rsid w:val="008A055A"/>
    <w:rsid w:val="008A0FEA"/>
    <w:rsid w:val="008A1022"/>
    <w:rsid w:val="008A11BD"/>
    <w:rsid w:val="008A1516"/>
    <w:rsid w:val="008A1697"/>
    <w:rsid w:val="008A1AA5"/>
    <w:rsid w:val="008A1B08"/>
    <w:rsid w:val="008A1C23"/>
    <w:rsid w:val="008A2100"/>
    <w:rsid w:val="008A21DC"/>
    <w:rsid w:val="008A21EC"/>
    <w:rsid w:val="008A289F"/>
    <w:rsid w:val="008A28C7"/>
    <w:rsid w:val="008A2934"/>
    <w:rsid w:val="008A2A7B"/>
    <w:rsid w:val="008A2CD5"/>
    <w:rsid w:val="008A3B7D"/>
    <w:rsid w:val="008A4192"/>
    <w:rsid w:val="008A44D5"/>
    <w:rsid w:val="008A47F3"/>
    <w:rsid w:val="008A4ABE"/>
    <w:rsid w:val="008A4CA0"/>
    <w:rsid w:val="008A4CD6"/>
    <w:rsid w:val="008A5107"/>
    <w:rsid w:val="008A5157"/>
    <w:rsid w:val="008A5290"/>
    <w:rsid w:val="008A52E7"/>
    <w:rsid w:val="008A571C"/>
    <w:rsid w:val="008A5C0F"/>
    <w:rsid w:val="008A5CC6"/>
    <w:rsid w:val="008A5DCA"/>
    <w:rsid w:val="008A60D1"/>
    <w:rsid w:val="008A614F"/>
    <w:rsid w:val="008A6600"/>
    <w:rsid w:val="008A6660"/>
    <w:rsid w:val="008A6834"/>
    <w:rsid w:val="008A68B3"/>
    <w:rsid w:val="008A6CEA"/>
    <w:rsid w:val="008A723A"/>
    <w:rsid w:val="008A72ED"/>
    <w:rsid w:val="008A7599"/>
    <w:rsid w:val="008A75CD"/>
    <w:rsid w:val="008A775D"/>
    <w:rsid w:val="008A7863"/>
    <w:rsid w:val="008A7A2A"/>
    <w:rsid w:val="008A7BB2"/>
    <w:rsid w:val="008A7DA4"/>
    <w:rsid w:val="008B041C"/>
    <w:rsid w:val="008B0467"/>
    <w:rsid w:val="008B04D0"/>
    <w:rsid w:val="008B0523"/>
    <w:rsid w:val="008B0C57"/>
    <w:rsid w:val="008B0E67"/>
    <w:rsid w:val="008B11F1"/>
    <w:rsid w:val="008B13C3"/>
    <w:rsid w:val="008B1590"/>
    <w:rsid w:val="008B15E4"/>
    <w:rsid w:val="008B169F"/>
    <w:rsid w:val="008B172C"/>
    <w:rsid w:val="008B23E5"/>
    <w:rsid w:val="008B25BE"/>
    <w:rsid w:val="008B2DA2"/>
    <w:rsid w:val="008B2F7F"/>
    <w:rsid w:val="008B2FD4"/>
    <w:rsid w:val="008B2FEF"/>
    <w:rsid w:val="008B3122"/>
    <w:rsid w:val="008B341C"/>
    <w:rsid w:val="008B34FE"/>
    <w:rsid w:val="008B3806"/>
    <w:rsid w:val="008B3848"/>
    <w:rsid w:val="008B38DF"/>
    <w:rsid w:val="008B390C"/>
    <w:rsid w:val="008B39C9"/>
    <w:rsid w:val="008B3D67"/>
    <w:rsid w:val="008B4458"/>
    <w:rsid w:val="008B4507"/>
    <w:rsid w:val="008B4780"/>
    <w:rsid w:val="008B47B0"/>
    <w:rsid w:val="008B4E0C"/>
    <w:rsid w:val="008B4FD5"/>
    <w:rsid w:val="008B502D"/>
    <w:rsid w:val="008B521C"/>
    <w:rsid w:val="008B5403"/>
    <w:rsid w:val="008B5C2E"/>
    <w:rsid w:val="008B5D3B"/>
    <w:rsid w:val="008B5FFB"/>
    <w:rsid w:val="008B638C"/>
    <w:rsid w:val="008B63AC"/>
    <w:rsid w:val="008B6417"/>
    <w:rsid w:val="008B6958"/>
    <w:rsid w:val="008B6A94"/>
    <w:rsid w:val="008B6D15"/>
    <w:rsid w:val="008B6F7C"/>
    <w:rsid w:val="008B70EF"/>
    <w:rsid w:val="008B7158"/>
    <w:rsid w:val="008B72DD"/>
    <w:rsid w:val="008B72DF"/>
    <w:rsid w:val="008B7318"/>
    <w:rsid w:val="008B7762"/>
    <w:rsid w:val="008B7BA5"/>
    <w:rsid w:val="008B7D7D"/>
    <w:rsid w:val="008B7EEA"/>
    <w:rsid w:val="008C007D"/>
    <w:rsid w:val="008C018E"/>
    <w:rsid w:val="008C0311"/>
    <w:rsid w:val="008C0429"/>
    <w:rsid w:val="008C054B"/>
    <w:rsid w:val="008C09C8"/>
    <w:rsid w:val="008C0B58"/>
    <w:rsid w:val="008C0C0D"/>
    <w:rsid w:val="008C0F5D"/>
    <w:rsid w:val="008C1534"/>
    <w:rsid w:val="008C1D54"/>
    <w:rsid w:val="008C1F3C"/>
    <w:rsid w:val="008C1FD0"/>
    <w:rsid w:val="008C2505"/>
    <w:rsid w:val="008C25A3"/>
    <w:rsid w:val="008C2A81"/>
    <w:rsid w:val="008C2C5E"/>
    <w:rsid w:val="008C2D0A"/>
    <w:rsid w:val="008C2D81"/>
    <w:rsid w:val="008C2F2D"/>
    <w:rsid w:val="008C2F9D"/>
    <w:rsid w:val="008C2FB8"/>
    <w:rsid w:val="008C3197"/>
    <w:rsid w:val="008C32E1"/>
    <w:rsid w:val="008C35B7"/>
    <w:rsid w:val="008C373F"/>
    <w:rsid w:val="008C3899"/>
    <w:rsid w:val="008C3E1D"/>
    <w:rsid w:val="008C4521"/>
    <w:rsid w:val="008C46D8"/>
    <w:rsid w:val="008C48B1"/>
    <w:rsid w:val="008C4E60"/>
    <w:rsid w:val="008C5485"/>
    <w:rsid w:val="008C5CA5"/>
    <w:rsid w:val="008C5E50"/>
    <w:rsid w:val="008C6324"/>
    <w:rsid w:val="008C652A"/>
    <w:rsid w:val="008C66A1"/>
    <w:rsid w:val="008C6865"/>
    <w:rsid w:val="008C6993"/>
    <w:rsid w:val="008C6B22"/>
    <w:rsid w:val="008C6F3A"/>
    <w:rsid w:val="008C7096"/>
    <w:rsid w:val="008C70D9"/>
    <w:rsid w:val="008C75A1"/>
    <w:rsid w:val="008C7A2A"/>
    <w:rsid w:val="008D0202"/>
    <w:rsid w:val="008D0AF1"/>
    <w:rsid w:val="008D0BF1"/>
    <w:rsid w:val="008D0D97"/>
    <w:rsid w:val="008D0E10"/>
    <w:rsid w:val="008D12D4"/>
    <w:rsid w:val="008D1303"/>
    <w:rsid w:val="008D134F"/>
    <w:rsid w:val="008D13AE"/>
    <w:rsid w:val="008D1771"/>
    <w:rsid w:val="008D1828"/>
    <w:rsid w:val="008D20CE"/>
    <w:rsid w:val="008D2252"/>
    <w:rsid w:val="008D2444"/>
    <w:rsid w:val="008D265A"/>
    <w:rsid w:val="008D28F2"/>
    <w:rsid w:val="008D2F4B"/>
    <w:rsid w:val="008D355B"/>
    <w:rsid w:val="008D3811"/>
    <w:rsid w:val="008D38C4"/>
    <w:rsid w:val="008D3A59"/>
    <w:rsid w:val="008D3C40"/>
    <w:rsid w:val="008D3F66"/>
    <w:rsid w:val="008D419F"/>
    <w:rsid w:val="008D4486"/>
    <w:rsid w:val="008D45EA"/>
    <w:rsid w:val="008D47E5"/>
    <w:rsid w:val="008D48E5"/>
    <w:rsid w:val="008D48FD"/>
    <w:rsid w:val="008D4B23"/>
    <w:rsid w:val="008D4E33"/>
    <w:rsid w:val="008D4E55"/>
    <w:rsid w:val="008D4E7F"/>
    <w:rsid w:val="008D4F0B"/>
    <w:rsid w:val="008D4FC9"/>
    <w:rsid w:val="008D5495"/>
    <w:rsid w:val="008D58A8"/>
    <w:rsid w:val="008D59FB"/>
    <w:rsid w:val="008D5CD8"/>
    <w:rsid w:val="008D5CDF"/>
    <w:rsid w:val="008D6119"/>
    <w:rsid w:val="008D62A2"/>
    <w:rsid w:val="008D6951"/>
    <w:rsid w:val="008D6B73"/>
    <w:rsid w:val="008D6CE3"/>
    <w:rsid w:val="008D7088"/>
    <w:rsid w:val="008D7681"/>
    <w:rsid w:val="008D78B9"/>
    <w:rsid w:val="008D78F4"/>
    <w:rsid w:val="008D7D4B"/>
    <w:rsid w:val="008E0159"/>
    <w:rsid w:val="008E01C6"/>
    <w:rsid w:val="008E01CB"/>
    <w:rsid w:val="008E0385"/>
    <w:rsid w:val="008E066E"/>
    <w:rsid w:val="008E06D7"/>
    <w:rsid w:val="008E06DD"/>
    <w:rsid w:val="008E0906"/>
    <w:rsid w:val="008E0987"/>
    <w:rsid w:val="008E0F45"/>
    <w:rsid w:val="008E1168"/>
    <w:rsid w:val="008E131E"/>
    <w:rsid w:val="008E1956"/>
    <w:rsid w:val="008E1F52"/>
    <w:rsid w:val="008E2579"/>
    <w:rsid w:val="008E25E3"/>
    <w:rsid w:val="008E28B6"/>
    <w:rsid w:val="008E2CD7"/>
    <w:rsid w:val="008E2D3E"/>
    <w:rsid w:val="008E2FA0"/>
    <w:rsid w:val="008E3227"/>
    <w:rsid w:val="008E333E"/>
    <w:rsid w:val="008E3348"/>
    <w:rsid w:val="008E33D5"/>
    <w:rsid w:val="008E4329"/>
    <w:rsid w:val="008E4443"/>
    <w:rsid w:val="008E44D0"/>
    <w:rsid w:val="008E4688"/>
    <w:rsid w:val="008E4796"/>
    <w:rsid w:val="008E4A45"/>
    <w:rsid w:val="008E4C15"/>
    <w:rsid w:val="008E4D22"/>
    <w:rsid w:val="008E4DD7"/>
    <w:rsid w:val="008E50F5"/>
    <w:rsid w:val="008E56D5"/>
    <w:rsid w:val="008E5C52"/>
    <w:rsid w:val="008E5EF8"/>
    <w:rsid w:val="008E6272"/>
    <w:rsid w:val="008E62F1"/>
    <w:rsid w:val="008E67BB"/>
    <w:rsid w:val="008E67E5"/>
    <w:rsid w:val="008E68A3"/>
    <w:rsid w:val="008E6A8E"/>
    <w:rsid w:val="008E6DA3"/>
    <w:rsid w:val="008E6EBD"/>
    <w:rsid w:val="008E6EBF"/>
    <w:rsid w:val="008E74E1"/>
    <w:rsid w:val="008E791F"/>
    <w:rsid w:val="008E7C64"/>
    <w:rsid w:val="008E7D50"/>
    <w:rsid w:val="008E7DC5"/>
    <w:rsid w:val="008E7F79"/>
    <w:rsid w:val="008F00A4"/>
    <w:rsid w:val="008F0232"/>
    <w:rsid w:val="008F0295"/>
    <w:rsid w:val="008F0AB7"/>
    <w:rsid w:val="008F0D4F"/>
    <w:rsid w:val="008F0E91"/>
    <w:rsid w:val="008F0F12"/>
    <w:rsid w:val="008F11FA"/>
    <w:rsid w:val="008F138E"/>
    <w:rsid w:val="008F1660"/>
    <w:rsid w:val="008F1671"/>
    <w:rsid w:val="008F16F6"/>
    <w:rsid w:val="008F1BDF"/>
    <w:rsid w:val="008F1F3B"/>
    <w:rsid w:val="008F1F9F"/>
    <w:rsid w:val="008F220E"/>
    <w:rsid w:val="008F2280"/>
    <w:rsid w:val="008F22DD"/>
    <w:rsid w:val="008F2330"/>
    <w:rsid w:val="008F24B4"/>
    <w:rsid w:val="008F26DB"/>
    <w:rsid w:val="008F2A41"/>
    <w:rsid w:val="008F2AC3"/>
    <w:rsid w:val="008F2B8C"/>
    <w:rsid w:val="008F2DA9"/>
    <w:rsid w:val="008F306A"/>
    <w:rsid w:val="008F33C8"/>
    <w:rsid w:val="008F34C6"/>
    <w:rsid w:val="008F350F"/>
    <w:rsid w:val="008F36DA"/>
    <w:rsid w:val="008F3742"/>
    <w:rsid w:val="008F402E"/>
    <w:rsid w:val="008F4252"/>
    <w:rsid w:val="008F4260"/>
    <w:rsid w:val="008F430B"/>
    <w:rsid w:val="008F4459"/>
    <w:rsid w:val="008F46B3"/>
    <w:rsid w:val="008F4D60"/>
    <w:rsid w:val="008F5310"/>
    <w:rsid w:val="008F545A"/>
    <w:rsid w:val="008F552F"/>
    <w:rsid w:val="008F5EDD"/>
    <w:rsid w:val="008F605C"/>
    <w:rsid w:val="008F6538"/>
    <w:rsid w:val="008F6B26"/>
    <w:rsid w:val="008F6B67"/>
    <w:rsid w:val="008F6BA8"/>
    <w:rsid w:val="008F6C6B"/>
    <w:rsid w:val="008F6D16"/>
    <w:rsid w:val="008F6EFB"/>
    <w:rsid w:val="008F723F"/>
    <w:rsid w:val="008F78EE"/>
    <w:rsid w:val="008F7DC2"/>
    <w:rsid w:val="00900282"/>
    <w:rsid w:val="009003A6"/>
    <w:rsid w:val="009006F0"/>
    <w:rsid w:val="00900882"/>
    <w:rsid w:val="00900ABA"/>
    <w:rsid w:val="00900BD0"/>
    <w:rsid w:val="00900C49"/>
    <w:rsid w:val="00900F6A"/>
    <w:rsid w:val="00900FBF"/>
    <w:rsid w:val="009013DF"/>
    <w:rsid w:val="009016BB"/>
    <w:rsid w:val="00901974"/>
    <w:rsid w:val="00901B3F"/>
    <w:rsid w:val="00901EA1"/>
    <w:rsid w:val="00901EE2"/>
    <w:rsid w:val="009021AD"/>
    <w:rsid w:val="009021DB"/>
    <w:rsid w:val="009025B3"/>
    <w:rsid w:val="009026A2"/>
    <w:rsid w:val="00902777"/>
    <w:rsid w:val="009027DB"/>
    <w:rsid w:val="0090290F"/>
    <w:rsid w:val="00902A0F"/>
    <w:rsid w:val="00902EE0"/>
    <w:rsid w:val="009030A4"/>
    <w:rsid w:val="009030CF"/>
    <w:rsid w:val="00903129"/>
    <w:rsid w:val="009035C3"/>
    <w:rsid w:val="009037AD"/>
    <w:rsid w:val="00903893"/>
    <w:rsid w:val="00903931"/>
    <w:rsid w:val="00903DDA"/>
    <w:rsid w:val="00903E91"/>
    <w:rsid w:val="00903F3A"/>
    <w:rsid w:val="00904026"/>
    <w:rsid w:val="009040A0"/>
    <w:rsid w:val="00904429"/>
    <w:rsid w:val="00904841"/>
    <w:rsid w:val="0090492C"/>
    <w:rsid w:val="00904AD1"/>
    <w:rsid w:val="00904D24"/>
    <w:rsid w:val="00904D8C"/>
    <w:rsid w:val="00904E48"/>
    <w:rsid w:val="00905155"/>
    <w:rsid w:val="009057B7"/>
    <w:rsid w:val="009057E1"/>
    <w:rsid w:val="00905A3D"/>
    <w:rsid w:val="00906024"/>
    <w:rsid w:val="009062FD"/>
    <w:rsid w:val="0090636D"/>
    <w:rsid w:val="0090648F"/>
    <w:rsid w:val="009065BF"/>
    <w:rsid w:val="009067AD"/>
    <w:rsid w:val="00906CBA"/>
    <w:rsid w:val="00906EF5"/>
    <w:rsid w:val="00906FCE"/>
    <w:rsid w:val="0090703C"/>
    <w:rsid w:val="009072B4"/>
    <w:rsid w:val="0090747D"/>
    <w:rsid w:val="009076C0"/>
    <w:rsid w:val="00907815"/>
    <w:rsid w:val="009079CA"/>
    <w:rsid w:val="00907FDD"/>
    <w:rsid w:val="00910144"/>
    <w:rsid w:val="0091017A"/>
    <w:rsid w:val="009101B8"/>
    <w:rsid w:val="0091050E"/>
    <w:rsid w:val="009105D0"/>
    <w:rsid w:val="0091071F"/>
    <w:rsid w:val="009108A2"/>
    <w:rsid w:val="00910EE2"/>
    <w:rsid w:val="00910FBC"/>
    <w:rsid w:val="009111D5"/>
    <w:rsid w:val="0091159B"/>
    <w:rsid w:val="00911667"/>
    <w:rsid w:val="00911B86"/>
    <w:rsid w:val="00911EA4"/>
    <w:rsid w:val="00911FCC"/>
    <w:rsid w:val="009120FB"/>
    <w:rsid w:val="00912113"/>
    <w:rsid w:val="0091235A"/>
    <w:rsid w:val="009123F3"/>
    <w:rsid w:val="009124FB"/>
    <w:rsid w:val="009125A6"/>
    <w:rsid w:val="009125AD"/>
    <w:rsid w:val="009125C8"/>
    <w:rsid w:val="009127CF"/>
    <w:rsid w:val="00912A14"/>
    <w:rsid w:val="009130D2"/>
    <w:rsid w:val="0091338E"/>
    <w:rsid w:val="00913961"/>
    <w:rsid w:val="00913D45"/>
    <w:rsid w:val="00914347"/>
    <w:rsid w:val="0091441F"/>
    <w:rsid w:val="00914513"/>
    <w:rsid w:val="009146A9"/>
    <w:rsid w:val="009146EB"/>
    <w:rsid w:val="0091485C"/>
    <w:rsid w:val="00914937"/>
    <w:rsid w:val="00914E9F"/>
    <w:rsid w:val="0091503D"/>
    <w:rsid w:val="00915233"/>
    <w:rsid w:val="00915572"/>
    <w:rsid w:val="00915715"/>
    <w:rsid w:val="00915932"/>
    <w:rsid w:val="00915A36"/>
    <w:rsid w:val="00915A85"/>
    <w:rsid w:val="00915D63"/>
    <w:rsid w:val="00915D83"/>
    <w:rsid w:val="009160EC"/>
    <w:rsid w:val="0091626B"/>
    <w:rsid w:val="0091639A"/>
    <w:rsid w:val="0091651C"/>
    <w:rsid w:val="0091668F"/>
    <w:rsid w:val="00916A8D"/>
    <w:rsid w:val="00917547"/>
    <w:rsid w:val="009178CB"/>
    <w:rsid w:val="00917C07"/>
    <w:rsid w:val="00917C68"/>
    <w:rsid w:val="00917D51"/>
    <w:rsid w:val="00917FFA"/>
    <w:rsid w:val="00920274"/>
    <w:rsid w:val="009205D0"/>
    <w:rsid w:val="009206F4"/>
    <w:rsid w:val="00920A46"/>
    <w:rsid w:val="00920B3A"/>
    <w:rsid w:val="00920F1A"/>
    <w:rsid w:val="009210C1"/>
    <w:rsid w:val="0092120D"/>
    <w:rsid w:val="009216B7"/>
    <w:rsid w:val="00921903"/>
    <w:rsid w:val="00921927"/>
    <w:rsid w:val="00921B6F"/>
    <w:rsid w:val="00921BA1"/>
    <w:rsid w:val="00921F98"/>
    <w:rsid w:val="00922064"/>
    <w:rsid w:val="00922478"/>
    <w:rsid w:val="009228F1"/>
    <w:rsid w:val="009232A0"/>
    <w:rsid w:val="0092357C"/>
    <w:rsid w:val="00923748"/>
    <w:rsid w:val="0092390B"/>
    <w:rsid w:val="0092398C"/>
    <w:rsid w:val="00923D44"/>
    <w:rsid w:val="00923D78"/>
    <w:rsid w:val="00923E00"/>
    <w:rsid w:val="00923E41"/>
    <w:rsid w:val="009240C1"/>
    <w:rsid w:val="0092443E"/>
    <w:rsid w:val="009248CF"/>
    <w:rsid w:val="009249B6"/>
    <w:rsid w:val="009249E0"/>
    <w:rsid w:val="00924F72"/>
    <w:rsid w:val="00925446"/>
    <w:rsid w:val="0092546C"/>
    <w:rsid w:val="00925914"/>
    <w:rsid w:val="00925FCE"/>
    <w:rsid w:val="00926113"/>
    <w:rsid w:val="009266AC"/>
    <w:rsid w:val="00926704"/>
    <w:rsid w:val="00926B72"/>
    <w:rsid w:val="00926D01"/>
    <w:rsid w:val="00926FDA"/>
    <w:rsid w:val="009272F8"/>
    <w:rsid w:val="00927C01"/>
    <w:rsid w:val="00927C84"/>
    <w:rsid w:val="00927CA3"/>
    <w:rsid w:val="00927E0E"/>
    <w:rsid w:val="00927EB1"/>
    <w:rsid w:val="009304D0"/>
    <w:rsid w:val="00930E77"/>
    <w:rsid w:val="00930ECF"/>
    <w:rsid w:val="009312D0"/>
    <w:rsid w:val="00931339"/>
    <w:rsid w:val="00931435"/>
    <w:rsid w:val="00931591"/>
    <w:rsid w:val="009315FF"/>
    <w:rsid w:val="00931AEB"/>
    <w:rsid w:val="00931F31"/>
    <w:rsid w:val="009322F1"/>
    <w:rsid w:val="00932467"/>
    <w:rsid w:val="00932517"/>
    <w:rsid w:val="0093263A"/>
    <w:rsid w:val="00932D0E"/>
    <w:rsid w:val="00932F71"/>
    <w:rsid w:val="0093308C"/>
    <w:rsid w:val="009339DC"/>
    <w:rsid w:val="00933BDE"/>
    <w:rsid w:val="00933E4D"/>
    <w:rsid w:val="009342F5"/>
    <w:rsid w:val="009349EF"/>
    <w:rsid w:val="00934BF5"/>
    <w:rsid w:val="00934D83"/>
    <w:rsid w:val="00934DB9"/>
    <w:rsid w:val="009351E5"/>
    <w:rsid w:val="00935279"/>
    <w:rsid w:val="009353C3"/>
    <w:rsid w:val="009356BB"/>
    <w:rsid w:val="0093573F"/>
    <w:rsid w:val="009359DC"/>
    <w:rsid w:val="00935AEE"/>
    <w:rsid w:val="00935BB6"/>
    <w:rsid w:val="00935CAA"/>
    <w:rsid w:val="0093600C"/>
    <w:rsid w:val="0093623A"/>
    <w:rsid w:val="009363EE"/>
    <w:rsid w:val="00937103"/>
    <w:rsid w:val="009376D2"/>
    <w:rsid w:val="009377FF"/>
    <w:rsid w:val="00937B01"/>
    <w:rsid w:val="00937F9B"/>
    <w:rsid w:val="00940063"/>
    <w:rsid w:val="009402AC"/>
    <w:rsid w:val="00940383"/>
    <w:rsid w:val="00940A34"/>
    <w:rsid w:val="00940AFA"/>
    <w:rsid w:val="00940BE2"/>
    <w:rsid w:val="00940CA7"/>
    <w:rsid w:val="00940D75"/>
    <w:rsid w:val="00940DE7"/>
    <w:rsid w:val="009410B3"/>
    <w:rsid w:val="00941809"/>
    <w:rsid w:val="009421BF"/>
    <w:rsid w:val="009422F3"/>
    <w:rsid w:val="0094251C"/>
    <w:rsid w:val="009426AB"/>
    <w:rsid w:val="00942914"/>
    <w:rsid w:val="00942973"/>
    <w:rsid w:val="00942C1F"/>
    <w:rsid w:val="00942D16"/>
    <w:rsid w:val="00942FF8"/>
    <w:rsid w:val="00943348"/>
    <w:rsid w:val="00943786"/>
    <w:rsid w:val="00943BC3"/>
    <w:rsid w:val="00943BFD"/>
    <w:rsid w:val="009441FE"/>
    <w:rsid w:val="009442E3"/>
    <w:rsid w:val="009443DB"/>
    <w:rsid w:val="00944806"/>
    <w:rsid w:val="00944823"/>
    <w:rsid w:val="00944844"/>
    <w:rsid w:val="00944CBC"/>
    <w:rsid w:val="00944D37"/>
    <w:rsid w:val="00944E4C"/>
    <w:rsid w:val="00945017"/>
    <w:rsid w:val="009451FC"/>
    <w:rsid w:val="00945A1B"/>
    <w:rsid w:val="00945BF3"/>
    <w:rsid w:val="00945E4E"/>
    <w:rsid w:val="009463A0"/>
    <w:rsid w:val="00946BE3"/>
    <w:rsid w:val="00946D5E"/>
    <w:rsid w:val="00946F63"/>
    <w:rsid w:val="00947898"/>
    <w:rsid w:val="00947924"/>
    <w:rsid w:val="00950142"/>
    <w:rsid w:val="00950203"/>
    <w:rsid w:val="0095023A"/>
    <w:rsid w:val="009503C8"/>
    <w:rsid w:val="009507D3"/>
    <w:rsid w:val="00950B97"/>
    <w:rsid w:val="0095191A"/>
    <w:rsid w:val="009519EF"/>
    <w:rsid w:val="00951AC2"/>
    <w:rsid w:val="00951CF5"/>
    <w:rsid w:val="00951CF9"/>
    <w:rsid w:val="00951E44"/>
    <w:rsid w:val="009523D9"/>
    <w:rsid w:val="009526B1"/>
    <w:rsid w:val="009527EF"/>
    <w:rsid w:val="009528B6"/>
    <w:rsid w:val="009528F7"/>
    <w:rsid w:val="00952CDC"/>
    <w:rsid w:val="009530FA"/>
    <w:rsid w:val="0095318D"/>
    <w:rsid w:val="00953499"/>
    <w:rsid w:val="00953787"/>
    <w:rsid w:val="009537D5"/>
    <w:rsid w:val="0095434D"/>
    <w:rsid w:val="0095442E"/>
    <w:rsid w:val="0095460E"/>
    <w:rsid w:val="0095465D"/>
    <w:rsid w:val="00954720"/>
    <w:rsid w:val="009549BB"/>
    <w:rsid w:val="00954BC4"/>
    <w:rsid w:val="00954BED"/>
    <w:rsid w:val="00955456"/>
    <w:rsid w:val="009556B2"/>
    <w:rsid w:val="009556CA"/>
    <w:rsid w:val="00956A47"/>
    <w:rsid w:val="00956C02"/>
    <w:rsid w:val="00956D2A"/>
    <w:rsid w:val="00956D5B"/>
    <w:rsid w:val="009571B2"/>
    <w:rsid w:val="00957373"/>
    <w:rsid w:val="00957737"/>
    <w:rsid w:val="0095774F"/>
    <w:rsid w:val="009577EF"/>
    <w:rsid w:val="009601AF"/>
    <w:rsid w:val="0096062F"/>
    <w:rsid w:val="0096067F"/>
    <w:rsid w:val="00960B05"/>
    <w:rsid w:val="00960C6D"/>
    <w:rsid w:val="00960C77"/>
    <w:rsid w:val="00960D89"/>
    <w:rsid w:val="009611C0"/>
    <w:rsid w:val="009612A9"/>
    <w:rsid w:val="009618E8"/>
    <w:rsid w:val="00961C3D"/>
    <w:rsid w:val="00961E07"/>
    <w:rsid w:val="00962085"/>
    <w:rsid w:val="00962156"/>
    <w:rsid w:val="0096237A"/>
    <w:rsid w:val="009623CE"/>
    <w:rsid w:val="00962582"/>
    <w:rsid w:val="009625B9"/>
    <w:rsid w:val="0096265E"/>
    <w:rsid w:val="00962C0A"/>
    <w:rsid w:val="00962E1F"/>
    <w:rsid w:val="00962F46"/>
    <w:rsid w:val="0096327B"/>
    <w:rsid w:val="00963307"/>
    <w:rsid w:val="009634B6"/>
    <w:rsid w:val="00963862"/>
    <w:rsid w:val="00963B45"/>
    <w:rsid w:val="0096440D"/>
    <w:rsid w:val="0096447A"/>
    <w:rsid w:val="00964674"/>
    <w:rsid w:val="0096471A"/>
    <w:rsid w:val="00964810"/>
    <w:rsid w:val="00964AD9"/>
    <w:rsid w:val="00964CAE"/>
    <w:rsid w:val="00964CC9"/>
    <w:rsid w:val="00964EFE"/>
    <w:rsid w:val="00965050"/>
    <w:rsid w:val="009652B2"/>
    <w:rsid w:val="0096542D"/>
    <w:rsid w:val="009658F2"/>
    <w:rsid w:val="00965AA8"/>
    <w:rsid w:val="00965BAE"/>
    <w:rsid w:val="00965C20"/>
    <w:rsid w:val="00966A99"/>
    <w:rsid w:val="00966C98"/>
    <w:rsid w:val="00966CD2"/>
    <w:rsid w:val="00966ED5"/>
    <w:rsid w:val="00967412"/>
    <w:rsid w:val="00967481"/>
    <w:rsid w:val="0096754A"/>
    <w:rsid w:val="009676A8"/>
    <w:rsid w:val="009676C1"/>
    <w:rsid w:val="009676DB"/>
    <w:rsid w:val="009679B3"/>
    <w:rsid w:val="00967A6B"/>
    <w:rsid w:val="00967AD4"/>
    <w:rsid w:val="00967E0D"/>
    <w:rsid w:val="00970239"/>
    <w:rsid w:val="009702B4"/>
    <w:rsid w:val="009704A7"/>
    <w:rsid w:val="0097068D"/>
    <w:rsid w:val="009707B1"/>
    <w:rsid w:val="0097088E"/>
    <w:rsid w:val="00970905"/>
    <w:rsid w:val="00970915"/>
    <w:rsid w:val="00970B75"/>
    <w:rsid w:val="00971008"/>
    <w:rsid w:val="0097130B"/>
    <w:rsid w:val="0097131C"/>
    <w:rsid w:val="00971320"/>
    <w:rsid w:val="009713A7"/>
    <w:rsid w:val="00971927"/>
    <w:rsid w:val="00971A78"/>
    <w:rsid w:val="00971ADC"/>
    <w:rsid w:val="00971C2B"/>
    <w:rsid w:val="0097224C"/>
    <w:rsid w:val="009722C6"/>
    <w:rsid w:val="0097230C"/>
    <w:rsid w:val="00972340"/>
    <w:rsid w:val="0097249F"/>
    <w:rsid w:val="009724D9"/>
    <w:rsid w:val="00972A2E"/>
    <w:rsid w:val="00972B49"/>
    <w:rsid w:val="00972FCD"/>
    <w:rsid w:val="00973035"/>
    <w:rsid w:val="0097322A"/>
    <w:rsid w:val="00973334"/>
    <w:rsid w:val="009737C1"/>
    <w:rsid w:val="0097428F"/>
    <w:rsid w:val="00974335"/>
    <w:rsid w:val="009745D8"/>
    <w:rsid w:val="009747AB"/>
    <w:rsid w:val="0097488B"/>
    <w:rsid w:val="009748C9"/>
    <w:rsid w:val="00974979"/>
    <w:rsid w:val="00974B48"/>
    <w:rsid w:val="00974C17"/>
    <w:rsid w:val="00975210"/>
    <w:rsid w:val="009755F1"/>
    <w:rsid w:val="00975694"/>
    <w:rsid w:val="009756B7"/>
    <w:rsid w:val="00975808"/>
    <w:rsid w:val="009758E2"/>
    <w:rsid w:val="00975DE3"/>
    <w:rsid w:val="00975ED8"/>
    <w:rsid w:val="009760EA"/>
    <w:rsid w:val="009761F7"/>
    <w:rsid w:val="00976445"/>
    <w:rsid w:val="009767A6"/>
    <w:rsid w:val="0097695A"/>
    <w:rsid w:val="009769E9"/>
    <w:rsid w:val="00976B89"/>
    <w:rsid w:val="00977667"/>
    <w:rsid w:val="00977712"/>
    <w:rsid w:val="0097797B"/>
    <w:rsid w:val="00977C4E"/>
    <w:rsid w:val="00977D72"/>
    <w:rsid w:val="0098009A"/>
    <w:rsid w:val="00980163"/>
    <w:rsid w:val="009805C0"/>
    <w:rsid w:val="009809D0"/>
    <w:rsid w:val="00980B54"/>
    <w:rsid w:val="00980D23"/>
    <w:rsid w:val="00980DFF"/>
    <w:rsid w:val="00980F1B"/>
    <w:rsid w:val="009811BC"/>
    <w:rsid w:val="00981244"/>
    <w:rsid w:val="0098141D"/>
    <w:rsid w:val="0098179E"/>
    <w:rsid w:val="00981897"/>
    <w:rsid w:val="009819D6"/>
    <w:rsid w:val="00981DC6"/>
    <w:rsid w:val="00981E51"/>
    <w:rsid w:val="00981E8E"/>
    <w:rsid w:val="0098248D"/>
    <w:rsid w:val="009824ED"/>
    <w:rsid w:val="009825C3"/>
    <w:rsid w:val="00982681"/>
    <w:rsid w:val="00982922"/>
    <w:rsid w:val="00982997"/>
    <w:rsid w:val="00982AE0"/>
    <w:rsid w:val="00982C4B"/>
    <w:rsid w:val="00982D9F"/>
    <w:rsid w:val="00982F63"/>
    <w:rsid w:val="0098353D"/>
    <w:rsid w:val="009836BB"/>
    <w:rsid w:val="00983E48"/>
    <w:rsid w:val="0098417B"/>
    <w:rsid w:val="00984546"/>
    <w:rsid w:val="009845F5"/>
    <w:rsid w:val="00984683"/>
    <w:rsid w:val="0098542E"/>
    <w:rsid w:val="00985874"/>
    <w:rsid w:val="00985D04"/>
    <w:rsid w:val="009860F1"/>
    <w:rsid w:val="00986281"/>
    <w:rsid w:val="009865ED"/>
    <w:rsid w:val="009866BC"/>
    <w:rsid w:val="009866D7"/>
    <w:rsid w:val="00986789"/>
    <w:rsid w:val="009867B8"/>
    <w:rsid w:val="00986902"/>
    <w:rsid w:val="0098695A"/>
    <w:rsid w:val="00986D21"/>
    <w:rsid w:val="00986E1A"/>
    <w:rsid w:val="0098704E"/>
    <w:rsid w:val="009872A4"/>
    <w:rsid w:val="00987353"/>
    <w:rsid w:val="009874C9"/>
    <w:rsid w:val="00987570"/>
    <w:rsid w:val="009877AC"/>
    <w:rsid w:val="009878B8"/>
    <w:rsid w:val="00987911"/>
    <w:rsid w:val="0098793D"/>
    <w:rsid w:val="00987995"/>
    <w:rsid w:val="00987AD0"/>
    <w:rsid w:val="009902AA"/>
    <w:rsid w:val="009904A2"/>
    <w:rsid w:val="0099067F"/>
    <w:rsid w:val="00990697"/>
    <w:rsid w:val="0099074A"/>
    <w:rsid w:val="009907DF"/>
    <w:rsid w:val="00990BCF"/>
    <w:rsid w:val="00990D32"/>
    <w:rsid w:val="00990FD7"/>
    <w:rsid w:val="009911E6"/>
    <w:rsid w:val="009912DB"/>
    <w:rsid w:val="0099138D"/>
    <w:rsid w:val="00991426"/>
    <w:rsid w:val="0099186E"/>
    <w:rsid w:val="00992101"/>
    <w:rsid w:val="00992285"/>
    <w:rsid w:val="0099238C"/>
    <w:rsid w:val="009923FD"/>
    <w:rsid w:val="00992663"/>
    <w:rsid w:val="00992756"/>
    <w:rsid w:val="009933F1"/>
    <w:rsid w:val="009939FD"/>
    <w:rsid w:val="00993FC3"/>
    <w:rsid w:val="009942A8"/>
    <w:rsid w:val="00994540"/>
    <w:rsid w:val="0099469F"/>
    <w:rsid w:val="0099484A"/>
    <w:rsid w:val="009949A6"/>
    <w:rsid w:val="00994A18"/>
    <w:rsid w:val="00994BFA"/>
    <w:rsid w:val="00994C5E"/>
    <w:rsid w:val="0099501B"/>
    <w:rsid w:val="009957B3"/>
    <w:rsid w:val="00995D47"/>
    <w:rsid w:val="00995EE6"/>
    <w:rsid w:val="00995FAB"/>
    <w:rsid w:val="00996168"/>
    <w:rsid w:val="009961E1"/>
    <w:rsid w:val="009962D7"/>
    <w:rsid w:val="0099631D"/>
    <w:rsid w:val="009963A4"/>
    <w:rsid w:val="009968AF"/>
    <w:rsid w:val="00996FE4"/>
    <w:rsid w:val="00997024"/>
    <w:rsid w:val="00997199"/>
    <w:rsid w:val="00997685"/>
    <w:rsid w:val="009978BB"/>
    <w:rsid w:val="00997A81"/>
    <w:rsid w:val="00997F5F"/>
    <w:rsid w:val="009A00A2"/>
    <w:rsid w:val="009A03E5"/>
    <w:rsid w:val="009A0894"/>
    <w:rsid w:val="009A08C2"/>
    <w:rsid w:val="009A091F"/>
    <w:rsid w:val="009A0CEC"/>
    <w:rsid w:val="009A0D1A"/>
    <w:rsid w:val="009A0DBE"/>
    <w:rsid w:val="009A1133"/>
    <w:rsid w:val="009A13F7"/>
    <w:rsid w:val="009A16BE"/>
    <w:rsid w:val="009A196E"/>
    <w:rsid w:val="009A1A3B"/>
    <w:rsid w:val="009A1D5C"/>
    <w:rsid w:val="009A1DAD"/>
    <w:rsid w:val="009A2412"/>
    <w:rsid w:val="009A244C"/>
    <w:rsid w:val="009A25E2"/>
    <w:rsid w:val="009A292F"/>
    <w:rsid w:val="009A2A23"/>
    <w:rsid w:val="009A3488"/>
    <w:rsid w:val="009A36E3"/>
    <w:rsid w:val="009A36EF"/>
    <w:rsid w:val="009A3AB7"/>
    <w:rsid w:val="009A40A9"/>
    <w:rsid w:val="009A4279"/>
    <w:rsid w:val="009A428B"/>
    <w:rsid w:val="009A4387"/>
    <w:rsid w:val="009A49D7"/>
    <w:rsid w:val="009A4B0C"/>
    <w:rsid w:val="009A4B2C"/>
    <w:rsid w:val="009A4BB5"/>
    <w:rsid w:val="009A52B3"/>
    <w:rsid w:val="009A52F8"/>
    <w:rsid w:val="009A55A9"/>
    <w:rsid w:val="009A59C3"/>
    <w:rsid w:val="009A5CFA"/>
    <w:rsid w:val="009A5D04"/>
    <w:rsid w:val="009A6881"/>
    <w:rsid w:val="009A6A99"/>
    <w:rsid w:val="009A6FB2"/>
    <w:rsid w:val="009A70FE"/>
    <w:rsid w:val="009A7170"/>
    <w:rsid w:val="009A7399"/>
    <w:rsid w:val="009A73D0"/>
    <w:rsid w:val="009A7AC7"/>
    <w:rsid w:val="009A7CAC"/>
    <w:rsid w:val="009A7F50"/>
    <w:rsid w:val="009B0073"/>
    <w:rsid w:val="009B019B"/>
    <w:rsid w:val="009B05C3"/>
    <w:rsid w:val="009B0779"/>
    <w:rsid w:val="009B090A"/>
    <w:rsid w:val="009B1251"/>
    <w:rsid w:val="009B143A"/>
    <w:rsid w:val="009B14A6"/>
    <w:rsid w:val="009B14DE"/>
    <w:rsid w:val="009B1603"/>
    <w:rsid w:val="009B1604"/>
    <w:rsid w:val="009B1A14"/>
    <w:rsid w:val="009B1B69"/>
    <w:rsid w:val="009B1D02"/>
    <w:rsid w:val="009B1ED5"/>
    <w:rsid w:val="009B2397"/>
    <w:rsid w:val="009B2478"/>
    <w:rsid w:val="009B28C0"/>
    <w:rsid w:val="009B2945"/>
    <w:rsid w:val="009B2A3D"/>
    <w:rsid w:val="009B2CF0"/>
    <w:rsid w:val="009B2F75"/>
    <w:rsid w:val="009B333E"/>
    <w:rsid w:val="009B3725"/>
    <w:rsid w:val="009B3B8E"/>
    <w:rsid w:val="009B3C4F"/>
    <w:rsid w:val="009B3E87"/>
    <w:rsid w:val="009B4168"/>
    <w:rsid w:val="009B4350"/>
    <w:rsid w:val="009B46B8"/>
    <w:rsid w:val="009B489A"/>
    <w:rsid w:val="009B49A3"/>
    <w:rsid w:val="009B516C"/>
    <w:rsid w:val="009B5260"/>
    <w:rsid w:val="009B5966"/>
    <w:rsid w:val="009B59F8"/>
    <w:rsid w:val="009B5CAC"/>
    <w:rsid w:val="009B62D4"/>
    <w:rsid w:val="009B6571"/>
    <w:rsid w:val="009B6654"/>
    <w:rsid w:val="009B66B1"/>
    <w:rsid w:val="009B6975"/>
    <w:rsid w:val="009B69C7"/>
    <w:rsid w:val="009B6BC3"/>
    <w:rsid w:val="009B70D4"/>
    <w:rsid w:val="009B70DB"/>
    <w:rsid w:val="009B71B9"/>
    <w:rsid w:val="009B71C1"/>
    <w:rsid w:val="009B71C7"/>
    <w:rsid w:val="009B762E"/>
    <w:rsid w:val="009B78F5"/>
    <w:rsid w:val="009B7ABB"/>
    <w:rsid w:val="009B7CEB"/>
    <w:rsid w:val="009B7DBD"/>
    <w:rsid w:val="009B7F9B"/>
    <w:rsid w:val="009C0352"/>
    <w:rsid w:val="009C05B3"/>
    <w:rsid w:val="009C0D62"/>
    <w:rsid w:val="009C0D82"/>
    <w:rsid w:val="009C0F84"/>
    <w:rsid w:val="009C15C6"/>
    <w:rsid w:val="009C172D"/>
    <w:rsid w:val="009C17D1"/>
    <w:rsid w:val="009C17E1"/>
    <w:rsid w:val="009C186F"/>
    <w:rsid w:val="009C1A21"/>
    <w:rsid w:val="009C1B4D"/>
    <w:rsid w:val="009C1C9E"/>
    <w:rsid w:val="009C1E4D"/>
    <w:rsid w:val="009C1ECF"/>
    <w:rsid w:val="009C1FB6"/>
    <w:rsid w:val="009C1FF1"/>
    <w:rsid w:val="009C284B"/>
    <w:rsid w:val="009C2BEB"/>
    <w:rsid w:val="009C313D"/>
    <w:rsid w:val="009C3406"/>
    <w:rsid w:val="009C3604"/>
    <w:rsid w:val="009C36EA"/>
    <w:rsid w:val="009C37FE"/>
    <w:rsid w:val="009C38C0"/>
    <w:rsid w:val="009C3912"/>
    <w:rsid w:val="009C3942"/>
    <w:rsid w:val="009C3AF5"/>
    <w:rsid w:val="009C3F66"/>
    <w:rsid w:val="009C414B"/>
    <w:rsid w:val="009C41B0"/>
    <w:rsid w:val="009C4507"/>
    <w:rsid w:val="009C4583"/>
    <w:rsid w:val="009C482C"/>
    <w:rsid w:val="009C4848"/>
    <w:rsid w:val="009C53B7"/>
    <w:rsid w:val="009C53D0"/>
    <w:rsid w:val="009C56BC"/>
    <w:rsid w:val="009C56F7"/>
    <w:rsid w:val="009C57EB"/>
    <w:rsid w:val="009C58DC"/>
    <w:rsid w:val="009C59AB"/>
    <w:rsid w:val="009C5C4D"/>
    <w:rsid w:val="009C5C53"/>
    <w:rsid w:val="009C5EBA"/>
    <w:rsid w:val="009C5FE0"/>
    <w:rsid w:val="009C60B8"/>
    <w:rsid w:val="009C6129"/>
    <w:rsid w:val="009C632D"/>
    <w:rsid w:val="009C6757"/>
    <w:rsid w:val="009C67F4"/>
    <w:rsid w:val="009C6827"/>
    <w:rsid w:val="009C69D8"/>
    <w:rsid w:val="009C6F3F"/>
    <w:rsid w:val="009C719E"/>
    <w:rsid w:val="009C71EE"/>
    <w:rsid w:val="009C7239"/>
    <w:rsid w:val="009C7433"/>
    <w:rsid w:val="009C75DE"/>
    <w:rsid w:val="009C7646"/>
    <w:rsid w:val="009C771C"/>
    <w:rsid w:val="009C789F"/>
    <w:rsid w:val="009C7AAF"/>
    <w:rsid w:val="009C7B97"/>
    <w:rsid w:val="009C7BC8"/>
    <w:rsid w:val="009C7C5E"/>
    <w:rsid w:val="009C7CB6"/>
    <w:rsid w:val="009D016B"/>
    <w:rsid w:val="009D01A5"/>
    <w:rsid w:val="009D0246"/>
    <w:rsid w:val="009D04BC"/>
    <w:rsid w:val="009D064C"/>
    <w:rsid w:val="009D0802"/>
    <w:rsid w:val="009D09EE"/>
    <w:rsid w:val="009D0A4A"/>
    <w:rsid w:val="009D0BE3"/>
    <w:rsid w:val="009D0DF6"/>
    <w:rsid w:val="009D0EB3"/>
    <w:rsid w:val="009D0F52"/>
    <w:rsid w:val="009D0FCD"/>
    <w:rsid w:val="009D1227"/>
    <w:rsid w:val="009D14B8"/>
    <w:rsid w:val="009D154A"/>
    <w:rsid w:val="009D1659"/>
    <w:rsid w:val="009D1685"/>
    <w:rsid w:val="009D16EC"/>
    <w:rsid w:val="009D1809"/>
    <w:rsid w:val="009D185A"/>
    <w:rsid w:val="009D1A2A"/>
    <w:rsid w:val="009D2048"/>
    <w:rsid w:val="009D21EE"/>
    <w:rsid w:val="009D23B3"/>
    <w:rsid w:val="009D263C"/>
    <w:rsid w:val="009D284D"/>
    <w:rsid w:val="009D2D1A"/>
    <w:rsid w:val="009D3128"/>
    <w:rsid w:val="009D323B"/>
    <w:rsid w:val="009D358C"/>
    <w:rsid w:val="009D362F"/>
    <w:rsid w:val="009D3704"/>
    <w:rsid w:val="009D3A39"/>
    <w:rsid w:val="009D3C46"/>
    <w:rsid w:val="009D4925"/>
    <w:rsid w:val="009D4CB8"/>
    <w:rsid w:val="009D4D1E"/>
    <w:rsid w:val="009D4DB6"/>
    <w:rsid w:val="009D5383"/>
    <w:rsid w:val="009D596B"/>
    <w:rsid w:val="009D69E1"/>
    <w:rsid w:val="009D6ED3"/>
    <w:rsid w:val="009D70B1"/>
    <w:rsid w:val="009D711A"/>
    <w:rsid w:val="009D73FD"/>
    <w:rsid w:val="009D7A50"/>
    <w:rsid w:val="009D7B24"/>
    <w:rsid w:val="009D7B95"/>
    <w:rsid w:val="009D7E59"/>
    <w:rsid w:val="009D7FC6"/>
    <w:rsid w:val="009E0191"/>
    <w:rsid w:val="009E04A6"/>
    <w:rsid w:val="009E05D8"/>
    <w:rsid w:val="009E10F8"/>
    <w:rsid w:val="009E1287"/>
    <w:rsid w:val="009E12A5"/>
    <w:rsid w:val="009E12BC"/>
    <w:rsid w:val="009E13D4"/>
    <w:rsid w:val="009E13E6"/>
    <w:rsid w:val="009E1550"/>
    <w:rsid w:val="009E16CE"/>
    <w:rsid w:val="009E1855"/>
    <w:rsid w:val="009E19DC"/>
    <w:rsid w:val="009E1B89"/>
    <w:rsid w:val="009E1BDA"/>
    <w:rsid w:val="009E1D6E"/>
    <w:rsid w:val="009E21EE"/>
    <w:rsid w:val="009E229C"/>
    <w:rsid w:val="009E22C7"/>
    <w:rsid w:val="009E232E"/>
    <w:rsid w:val="009E24DE"/>
    <w:rsid w:val="009E29D5"/>
    <w:rsid w:val="009E29FE"/>
    <w:rsid w:val="009E2C29"/>
    <w:rsid w:val="009E2CBE"/>
    <w:rsid w:val="009E2EAC"/>
    <w:rsid w:val="009E2F59"/>
    <w:rsid w:val="009E30C8"/>
    <w:rsid w:val="009E314F"/>
    <w:rsid w:val="009E31E6"/>
    <w:rsid w:val="009E320E"/>
    <w:rsid w:val="009E3C8E"/>
    <w:rsid w:val="009E3CBD"/>
    <w:rsid w:val="009E3FCC"/>
    <w:rsid w:val="009E4305"/>
    <w:rsid w:val="009E4418"/>
    <w:rsid w:val="009E4938"/>
    <w:rsid w:val="009E4BC6"/>
    <w:rsid w:val="009E4C3C"/>
    <w:rsid w:val="009E502E"/>
    <w:rsid w:val="009E53F7"/>
    <w:rsid w:val="009E5868"/>
    <w:rsid w:val="009E5981"/>
    <w:rsid w:val="009E5D9E"/>
    <w:rsid w:val="009E611E"/>
    <w:rsid w:val="009E6134"/>
    <w:rsid w:val="009E697E"/>
    <w:rsid w:val="009E6984"/>
    <w:rsid w:val="009E6EF7"/>
    <w:rsid w:val="009E6EFF"/>
    <w:rsid w:val="009E6F58"/>
    <w:rsid w:val="009E702D"/>
    <w:rsid w:val="009E7173"/>
    <w:rsid w:val="009E72F0"/>
    <w:rsid w:val="009E7A28"/>
    <w:rsid w:val="009E7CA1"/>
    <w:rsid w:val="009E7CB0"/>
    <w:rsid w:val="009E7D14"/>
    <w:rsid w:val="009F017F"/>
    <w:rsid w:val="009F0842"/>
    <w:rsid w:val="009F08A1"/>
    <w:rsid w:val="009F0C44"/>
    <w:rsid w:val="009F0DDF"/>
    <w:rsid w:val="009F0E2C"/>
    <w:rsid w:val="009F1735"/>
    <w:rsid w:val="009F1933"/>
    <w:rsid w:val="009F1AD4"/>
    <w:rsid w:val="009F1E4F"/>
    <w:rsid w:val="009F2000"/>
    <w:rsid w:val="009F2156"/>
    <w:rsid w:val="009F2D5C"/>
    <w:rsid w:val="009F3429"/>
    <w:rsid w:val="009F3611"/>
    <w:rsid w:val="009F362D"/>
    <w:rsid w:val="009F3A23"/>
    <w:rsid w:val="009F3F93"/>
    <w:rsid w:val="009F426C"/>
    <w:rsid w:val="009F44C1"/>
    <w:rsid w:val="009F45D5"/>
    <w:rsid w:val="009F464C"/>
    <w:rsid w:val="009F4686"/>
    <w:rsid w:val="009F46E9"/>
    <w:rsid w:val="009F48C1"/>
    <w:rsid w:val="009F4B66"/>
    <w:rsid w:val="009F4CD8"/>
    <w:rsid w:val="009F4E51"/>
    <w:rsid w:val="009F4F28"/>
    <w:rsid w:val="009F53BA"/>
    <w:rsid w:val="009F585D"/>
    <w:rsid w:val="009F591A"/>
    <w:rsid w:val="009F5BB1"/>
    <w:rsid w:val="009F5D9E"/>
    <w:rsid w:val="009F65BE"/>
    <w:rsid w:val="009F67D7"/>
    <w:rsid w:val="009F69AE"/>
    <w:rsid w:val="009F6A5C"/>
    <w:rsid w:val="009F6ADF"/>
    <w:rsid w:val="009F6D38"/>
    <w:rsid w:val="009F7195"/>
    <w:rsid w:val="009F7382"/>
    <w:rsid w:val="009F7D7D"/>
    <w:rsid w:val="00A00467"/>
    <w:rsid w:val="00A004CE"/>
    <w:rsid w:val="00A008C3"/>
    <w:rsid w:val="00A00B16"/>
    <w:rsid w:val="00A00E03"/>
    <w:rsid w:val="00A00EBC"/>
    <w:rsid w:val="00A010BB"/>
    <w:rsid w:val="00A01192"/>
    <w:rsid w:val="00A015AB"/>
    <w:rsid w:val="00A01613"/>
    <w:rsid w:val="00A0181D"/>
    <w:rsid w:val="00A01E3E"/>
    <w:rsid w:val="00A01EAE"/>
    <w:rsid w:val="00A022EE"/>
    <w:rsid w:val="00A02350"/>
    <w:rsid w:val="00A02436"/>
    <w:rsid w:val="00A02656"/>
    <w:rsid w:val="00A027E4"/>
    <w:rsid w:val="00A0281A"/>
    <w:rsid w:val="00A02ECE"/>
    <w:rsid w:val="00A03011"/>
    <w:rsid w:val="00A03073"/>
    <w:rsid w:val="00A03110"/>
    <w:rsid w:val="00A0322A"/>
    <w:rsid w:val="00A0330A"/>
    <w:rsid w:val="00A03D5A"/>
    <w:rsid w:val="00A04231"/>
    <w:rsid w:val="00A0435E"/>
    <w:rsid w:val="00A04401"/>
    <w:rsid w:val="00A0449F"/>
    <w:rsid w:val="00A04900"/>
    <w:rsid w:val="00A04E4D"/>
    <w:rsid w:val="00A04E8C"/>
    <w:rsid w:val="00A054D5"/>
    <w:rsid w:val="00A058C1"/>
    <w:rsid w:val="00A0597E"/>
    <w:rsid w:val="00A06419"/>
    <w:rsid w:val="00A064E1"/>
    <w:rsid w:val="00A06514"/>
    <w:rsid w:val="00A06751"/>
    <w:rsid w:val="00A06815"/>
    <w:rsid w:val="00A06A88"/>
    <w:rsid w:val="00A06B34"/>
    <w:rsid w:val="00A06B80"/>
    <w:rsid w:val="00A06C52"/>
    <w:rsid w:val="00A06CE9"/>
    <w:rsid w:val="00A06DF7"/>
    <w:rsid w:val="00A06F17"/>
    <w:rsid w:val="00A07504"/>
    <w:rsid w:val="00A07575"/>
    <w:rsid w:val="00A07B04"/>
    <w:rsid w:val="00A07CDD"/>
    <w:rsid w:val="00A07D9E"/>
    <w:rsid w:val="00A100B1"/>
    <w:rsid w:val="00A1032C"/>
    <w:rsid w:val="00A1034F"/>
    <w:rsid w:val="00A10546"/>
    <w:rsid w:val="00A106D7"/>
    <w:rsid w:val="00A108D3"/>
    <w:rsid w:val="00A10A29"/>
    <w:rsid w:val="00A10B74"/>
    <w:rsid w:val="00A10CEE"/>
    <w:rsid w:val="00A11428"/>
    <w:rsid w:val="00A114E4"/>
    <w:rsid w:val="00A116CC"/>
    <w:rsid w:val="00A11DEF"/>
    <w:rsid w:val="00A12171"/>
    <w:rsid w:val="00A124A8"/>
    <w:rsid w:val="00A125F3"/>
    <w:rsid w:val="00A1327F"/>
    <w:rsid w:val="00A1350A"/>
    <w:rsid w:val="00A1371D"/>
    <w:rsid w:val="00A1378B"/>
    <w:rsid w:val="00A13BC7"/>
    <w:rsid w:val="00A13D41"/>
    <w:rsid w:val="00A13D88"/>
    <w:rsid w:val="00A13DDD"/>
    <w:rsid w:val="00A14113"/>
    <w:rsid w:val="00A1437A"/>
    <w:rsid w:val="00A143B1"/>
    <w:rsid w:val="00A145A6"/>
    <w:rsid w:val="00A148B2"/>
    <w:rsid w:val="00A14ABF"/>
    <w:rsid w:val="00A14B0B"/>
    <w:rsid w:val="00A14CCF"/>
    <w:rsid w:val="00A14F70"/>
    <w:rsid w:val="00A155EA"/>
    <w:rsid w:val="00A15654"/>
    <w:rsid w:val="00A1595A"/>
    <w:rsid w:val="00A15B4A"/>
    <w:rsid w:val="00A15EF8"/>
    <w:rsid w:val="00A15F94"/>
    <w:rsid w:val="00A16030"/>
    <w:rsid w:val="00A16217"/>
    <w:rsid w:val="00A16578"/>
    <w:rsid w:val="00A16A44"/>
    <w:rsid w:val="00A16A7A"/>
    <w:rsid w:val="00A16C16"/>
    <w:rsid w:val="00A16CE6"/>
    <w:rsid w:val="00A16D0D"/>
    <w:rsid w:val="00A16ECA"/>
    <w:rsid w:val="00A173F6"/>
    <w:rsid w:val="00A17C8C"/>
    <w:rsid w:val="00A17D40"/>
    <w:rsid w:val="00A201F8"/>
    <w:rsid w:val="00A20312"/>
    <w:rsid w:val="00A20433"/>
    <w:rsid w:val="00A208B1"/>
    <w:rsid w:val="00A208E5"/>
    <w:rsid w:val="00A20995"/>
    <w:rsid w:val="00A20E32"/>
    <w:rsid w:val="00A20EA8"/>
    <w:rsid w:val="00A21759"/>
    <w:rsid w:val="00A217CF"/>
    <w:rsid w:val="00A2182D"/>
    <w:rsid w:val="00A21973"/>
    <w:rsid w:val="00A21B33"/>
    <w:rsid w:val="00A2212C"/>
    <w:rsid w:val="00A221A0"/>
    <w:rsid w:val="00A221A1"/>
    <w:rsid w:val="00A22326"/>
    <w:rsid w:val="00A22427"/>
    <w:rsid w:val="00A2252F"/>
    <w:rsid w:val="00A22BDC"/>
    <w:rsid w:val="00A22D1E"/>
    <w:rsid w:val="00A23078"/>
    <w:rsid w:val="00A23436"/>
    <w:rsid w:val="00A238E6"/>
    <w:rsid w:val="00A23C5B"/>
    <w:rsid w:val="00A24050"/>
    <w:rsid w:val="00A24062"/>
    <w:rsid w:val="00A2409A"/>
    <w:rsid w:val="00A24145"/>
    <w:rsid w:val="00A24174"/>
    <w:rsid w:val="00A2429C"/>
    <w:rsid w:val="00A2471A"/>
    <w:rsid w:val="00A2478C"/>
    <w:rsid w:val="00A247AC"/>
    <w:rsid w:val="00A24AFA"/>
    <w:rsid w:val="00A24C5A"/>
    <w:rsid w:val="00A24F13"/>
    <w:rsid w:val="00A251FD"/>
    <w:rsid w:val="00A25326"/>
    <w:rsid w:val="00A25580"/>
    <w:rsid w:val="00A255C5"/>
    <w:rsid w:val="00A25620"/>
    <w:rsid w:val="00A257A5"/>
    <w:rsid w:val="00A2596E"/>
    <w:rsid w:val="00A259A9"/>
    <w:rsid w:val="00A25A9C"/>
    <w:rsid w:val="00A25B29"/>
    <w:rsid w:val="00A2612C"/>
    <w:rsid w:val="00A2651F"/>
    <w:rsid w:val="00A26C12"/>
    <w:rsid w:val="00A26CAD"/>
    <w:rsid w:val="00A26CF1"/>
    <w:rsid w:val="00A26EE9"/>
    <w:rsid w:val="00A27052"/>
    <w:rsid w:val="00A279FB"/>
    <w:rsid w:val="00A27F05"/>
    <w:rsid w:val="00A300FA"/>
    <w:rsid w:val="00A3036A"/>
    <w:rsid w:val="00A3041A"/>
    <w:rsid w:val="00A30590"/>
    <w:rsid w:val="00A30647"/>
    <w:rsid w:val="00A3089E"/>
    <w:rsid w:val="00A30CD6"/>
    <w:rsid w:val="00A30D0B"/>
    <w:rsid w:val="00A30D74"/>
    <w:rsid w:val="00A31028"/>
    <w:rsid w:val="00A31035"/>
    <w:rsid w:val="00A31064"/>
    <w:rsid w:val="00A310CE"/>
    <w:rsid w:val="00A31243"/>
    <w:rsid w:val="00A3135B"/>
    <w:rsid w:val="00A313A0"/>
    <w:rsid w:val="00A31421"/>
    <w:rsid w:val="00A3162A"/>
    <w:rsid w:val="00A31ACE"/>
    <w:rsid w:val="00A31AD3"/>
    <w:rsid w:val="00A321A4"/>
    <w:rsid w:val="00A32372"/>
    <w:rsid w:val="00A328BE"/>
    <w:rsid w:val="00A32F31"/>
    <w:rsid w:val="00A33558"/>
    <w:rsid w:val="00A339EB"/>
    <w:rsid w:val="00A33A7E"/>
    <w:rsid w:val="00A33BE4"/>
    <w:rsid w:val="00A33C5D"/>
    <w:rsid w:val="00A33D6C"/>
    <w:rsid w:val="00A33D7B"/>
    <w:rsid w:val="00A33DB7"/>
    <w:rsid w:val="00A33DFC"/>
    <w:rsid w:val="00A33F47"/>
    <w:rsid w:val="00A3400E"/>
    <w:rsid w:val="00A3461D"/>
    <w:rsid w:val="00A3489A"/>
    <w:rsid w:val="00A34AA9"/>
    <w:rsid w:val="00A34AE4"/>
    <w:rsid w:val="00A34B3C"/>
    <w:rsid w:val="00A34C6C"/>
    <w:rsid w:val="00A34DD2"/>
    <w:rsid w:val="00A34FAF"/>
    <w:rsid w:val="00A350F6"/>
    <w:rsid w:val="00A356D0"/>
    <w:rsid w:val="00A364EF"/>
    <w:rsid w:val="00A366B4"/>
    <w:rsid w:val="00A36986"/>
    <w:rsid w:val="00A36D78"/>
    <w:rsid w:val="00A3743A"/>
    <w:rsid w:val="00A37872"/>
    <w:rsid w:val="00A3796C"/>
    <w:rsid w:val="00A37CC3"/>
    <w:rsid w:val="00A37DC9"/>
    <w:rsid w:val="00A37FAF"/>
    <w:rsid w:val="00A400E1"/>
    <w:rsid w:val="00A401CE"/>
    <w:rsid w:val="00A4075E"/>
    <w:rsid w:val="00A40837"/>
    <w:rsid w:val="00A4089F"/>
    <w:rsid w:val="00A40BA0"/>
    <w:rsid w:val="00A40CBF"/>
    <w:rsid w:val="00A40E26"/>
    <w:rsid w:val="00A40E68"/>
    <w:rsid w:val="00A41009"/>
    <w:rsid w:val="00A41236"/>
    <w:rsid w:val="00A41904"/>
    <w:rsid w:val="00A41C56"/>
    <w:rsid w:val="00A420D4"/>
    <w:rsid w:val="00A429C4"/>
    <w:rsid w:val="00A42A13"/>
    <w:rsid w:val="00A42D01"/>
    <w:rsid w:val="00A4301E"/>
    <w:rsid w:val="00A43204"/>
    <w:rsid w:val="00A43867"/>
    <w:rsid w:val="00A4386C"/>
    <w:rsid w:val="00A4399C"/>
    <w:rsid w:val="00A439E2"/>
    <w:rsid w:val="00A43A07"/>
    <w:rsid w:val="00A43ABA"/>
    <w:rsid w:val="00A43CC4"/>
    <w:rsid w:val="00A43D73"/>
    <w:rsid w:val="00A44029"/>
    <w:rsid w:val="00A44415"/>
    <w:rsid w:val="00A445EC"/>
    <w:rsid w:val="00A448A2"/>
    <w:rsid w:val="00A44A52"/>
    <w:rsid w:val="00A44A8C"/>
    <w:rsid w:val="00A44DEA"/>
    <w:rsid w:val="00A44E60"/>
    <w:rsid w:val="00A4516F"/>
    <w:rsid w:val="00A454D2"/>
    <w:rsid w:val="00A456AE"/>
    <w:rsid w:val="00A457F3"/>
    <w:rsid w:val="00A459AB"/>
    <w:rsid w:val="00A45AD1"/>
    <w:rsid w:val="00A45E1D"/>
    <w:rsid w:val="00A45F22"/>
    <w:rsid w:val="00A460E2"/>
    <w:rsid w:val="00A4677A"/>
    <w:rsid w:val="00A47024"/>
    <w:rsid w:val="00A47149"/>
    <w:rsid w:val="00A472F8"/>
    <w:rsid w:val="00A47394"/>
    <w:rsid w:val="00A474A5"/>
    <w:rsid w:val="00A4755D"/>
    <w:rsid w:val="00A4756B"/>
    <w:rsid w:val="00A47915"/>
    <w:rsid w:val="00A479BD"/>
    <w:rsid w:val="00A47AF9"/>
    <w:rsid w:val="00A47B02"/>
    <w:rsid w:val="00A47BAB"/>
    <w:rsid w:val="00A47E35"/>
    <w:rsid w:val="00A47F4D"/>
    <w:rsid w:val="00A47F61"/>
    <w:rsid w:val="00A50148"/>
    <w:rsid w:val="00A50435"/>
    <w:rsid w:val="00A5085A"/>
    <w:rsid w:val="00A50A8D"/>
    <w:rsid w:val="00A50BEF"/>
    <w:rsid w:val="00A50CAD"/>
    <w:rsid w:val="00A50E89"/>
    <w:rsid w:val="00A511CC"/>
    <w:rsid w:val="00A513F8"/>
    <w:rsid w:val="00A5158C"/>
    <w:rsid w:val="00A51634"/>
    <w:rsid w:val="00A51C57"/>
    <w:rsid w:val="00A51D5C"/>
    <w:rsid w:val="00A52034"/>
    <w:rsid w:val="00A52255"/>
    <w:rsid w:val="00A5229E"/>
    <w:rsid w:val="00A522B5"/>
    <w:rsid w:val="00A5251D"/>
    <w:rsid w:val="00A52A98"/>
    <w:rsid w:val="00A52C13"/>
    <w:rsid w:val="00A52CAD"/>
    <w:rsid w:val="00A5300D"/>
    <w:rsid w:val="00A5328B"/>
    <w:rsid w:val="00A53305"/>
    <w:rsid w:val="00A533A8"/>
    <w:rsid w:val="00A536FD"/>
    <w:rsid w:val="00A53869"/>
    <w:rsid w:val="00A538FE"/>
    <w:rsid w:val="00A53C7C"/>
    <w:rsid w:val="00A53CAF"/>
    <w:rsid w:val="00A53D94"/>
    <w:rsid w:val="00A53DEA"/>
    <w:rsid w:val="00A53F56"/>
    <w:rsid w:val="00A53FAE"/>
    <w:rsid w:val="00A5406A"/>
    <w:rsid w:val="00A5436C"/>
    <w:rsid w:val="00A5439F"/>
    <w:rsid w:val="00A543F6"/>
    <w:rsid w:val="00A546AC"/>
    <w:rsid w:val="00A54B05"/>
    <w:rsid w:val="00A54C89"/>
    <w:rsid w:val="00A54DAA"/>
    <w:rsid w:val="00A5510C"/>
    <w:rsid w:val="00A55FE6"/>
    <w:rsid w:val="00A56087"/>
    <w:rsid w:val="00A56CA6"/>
    <w:rsid w:val="00A5751B"/>
    <w:rsid w:val="00A57D9A"/>
    <w:rsid w:val="00A57F63"/>
    <w:rsid w:val="00A60283"/>
    <w:rsid w:val="00A60388"/>
    <w:rsid w:val="00A604B7"/>
    <w:rsid w:val="00A60541"/>
    <w:rsid w:val="00A6059F"/>
    <w:rsid w:val="00A608EA"/>
    <w:rsid w:val="00A60D60"/>
    <w:rsid w:val="00A610BA"/>
    <w:rsid w:val="00A61139"/>
    <w:rsid w:val="00A6141C"/>
    <w:rsid w:val="00A615DE"/>
    <w:rsid w:val="00A61900"/>
    <w:rsid w:val="00A619EA"/>
    <w:rsid w:val="00A61CEB"/>
    <w:rsid w:val="00A61D90"/>
    <w:rsid w:val="00A61DCC"/>
    <w:rsid w:val="00A62298"/>
    <w:rsid w:val="00A623CA"/>
    <w:rsid w:val="00A6252E"/>
    <w:rsid w:val="00A62DC5"/>
    <w:rsid w:val="00A62E43"/>
    <w:rsid w:val="00A6304F"/>
    <w:rsid w:val="00A634AE"/>
    <w:rsid w:val="00A635E4"/>
    <w:rsid w:val="00A6395A"/>
    <w:rsid w:val="00A63AF6"/>
    <w:rsid w:val="00A643A3"/>
    <w:rsid w:val="00A64589"/>
    <w:rsid w:val="00A6481E"/>
    <w:rsid w:val="00A64A23"/>
    <w:rsid w:val="00A64DC8"/>
    <w:rsid w:val="00A65094"/>
    <w:rsid w:val="00A650F4"/>
    <w:rsid w:val="00A6544C"/>
    <w:rsid w:val="00A6606B"/>
    <w:rsid w:val="00A662AB"/>
    <w:rsid w:val="00A66604"/>
    <w:rsid w:val="00A6679D"/>
    <w:rsid w:val="00A6684C"/>
    <w:rsid w:val="00A66ACF"/>
    <w:rsid w:val="00A66B61"/>
    <w:rsid w:val="00A66B9B"/>
    <w:rsid w:val="00A66D13"/>
    <w:rsid w:val="00A66FF0"/>
    <w:rsid w:val="00A673FE"/>
    <w:rsid w:val="00A675F9"/>
    <w:rsid w:val="00A67855"/>
    <w:rsid w:val="00A67879"/>
    <w:rsid w:val="00A67D6C"/>
    <w:rsid w:val="00A67D98"/>
    <w:rsid w:val="00A67DD5"/>
    <w:rsid w:val="00A703EB"/>
    <w:rsid w:val="00A70753"/>
    <w:rsid w:val="00A70937"/>
    <w:rsid w:val="00A70C99"/>
    <w:rsid w:val="00A70E40"/>
    <w:rsid w:val="00A70F75"/>
    <w:rsid w:val="00A71384"/>
    <w:rsid w:val="00A71662"/>
    <w:rsid w:val="00A71705"/>
    <w:rsid w:val="00A7186F"/>
    <w:rsid w:val="00A71D63"/>
    <w:rsid w:val="00A71E7E"/>
    <w:rsid w:val="00A721A3"/>
    <w:rsid w:val="00A725B0"/>
    <w:rsid w:val="00A72795"/>
    <w:rsid w:val="00A727FE"/>
    <w:rsid w:val="00A7281D"/>
    <w:rsid w:val="00A72AD6"/>
    <w:rsid w:val="00A72B05"/>
    <w:rsid w:val="00A72FC3"/>
    <w:rsid w:val="00A73079"/>
    <w:rsid w:val="00A738CD"/>
    <w:rsid w:val="00A738D0"/>
    <w:rsid w:val="00A7397A"/>
    <w:rsid w:val="00A73B27"/>
    <w:rsid w:val="00A73B93"/>
    <w:rsid w:val="00A73E23"/>
    <w:rsid w:val="00A73F32"/>
    <w:rsid w:val="00A7416D"/>
    <w:rsid w:val="00A74220"/>
    <w:rsid w:val="00A74255"/>
    <w:rsid w:val="00A74B1C"/>
    <w:rsid w:val="00A74D0C"/>
    <w:rsid w:val="00A75374"/>
    <w:rsid w:val="00A75517"/>
    <w:rsid w:val="00A75615"/>
    <w:rsid w:val="00A75988"/>
    <w:rsid w:val="00A75C0C"/>
    <w:rsid w:val="00A761DE"/>
    <w:rsid w:val="00A7632E"/>
    <w:rsid w:val="00A765E8"/>
    <w:rsid w:val="00A76963"/>
    <w:rsid w:val="00A76B3F"/>
    <w:rsid w:val="00A76E65"/>
    <w:rsid w:val="00A76F6D"/>
    <w:rsid w:val="00A76F79"/>
    <w:rsid w:val="00A770A4"/>
    <w:rsid w:val="00A7727E"/>
    <w:rsid w:val="00A772C3"/>
    <w:rsid w:val="00A775D3"/>
    <w:rsid w:val="00A776E0"/>
    <w:rsid w:val="00A776FB"/>
    <w:rsid w:val="00A77723"/>
    <w:rsid w:val="00A77832"/>
    <w:rsid w:val="00A77918"/>
    <w:rsid w:val="00A77ADE"/>
    <w:rsid w:val="00A77C12"/>
    <w:rsid w:val="00A77DC1"/>
    <w:rsid w:val="00A77F6D"/>
    <w:rsid w:val="00A803AB"/>
    <w:rsid w:val="00A805DE"/>
    <w:rsid w:val="00A80BF0"/>
    <w:rsid w:val="00A812EA"/>
    <w:rsid w:val="00A816B9"/>
    <w:rsid w:val="00A81E01"/>
    <w:rsid w:val="00A820DE"/>
    <w:rsid w:val="00A822ED"/>
    <w:rsid w:val="00A8257E"/>
    <w:rsid w:val="00A8260E"/>
    <w:rsid w:val="00A829B3"/>
    <w:rsid w:val="00A83154"/>
    <w:rsid w:val="00A83629"/>
    <w:rsid w:val="00A83839"/>
    <w:rsid w:val="00A83955"/>
    <w:rsid w:val="00A841D8"/>
    <w:rsid w:val="00A844B0"/>
    <w:rsid w:val="00A84BED"/>
    <w:rsid w:val="00A84E36"/>
    <w:rsid w:val="00A84F35"/>
    <w:rsid w:val="00A850BA"/>
    <w:rsid w:val="00A85489"/>
    <w:rsid w:val="00A8586F"/>
    <w:rsid w:val="00A8594E"/>
    <w:rsid w:val="00A8610E"/>
    <w:rsid w:val="00A86195"/>
    <w:rsid w:val="00A862A8"/>
    <w:rsid w:val="00A863E5"/>
    <w:rsid w:val="00A86526"/>
    <w:rsid w:val="00A8657D"/>
    <w:rsid w:val="00A867F3"/>
    <w:rsid w:val="00A86A4F"/>
    <w:rsid w:val="00A86A71"/>
    <w:rsid w:val="00A86BA4"/>
    <w:rsid w:val="00A86F01"/>
    <w:rsid w:val="00A87021"/>
    <w:rsid w:val="00A8728C"/>
    <w:rsid w:val="00A8788A"/>
    <w:rsid w:val="00A878EE"/>
    <w:rsid w:val="00A87B2F"/>
    <w:rsid w:val="00A87D1B"/>
    <w:rsid w:val="00A87FEA"/>
    <w:rsid w:val="00A900B9"/>
    <w:rsid w:val="00A908D1"/>
    <w:rsid w:val="00A90F87"/>
    <w:rsid w:val="00A91352"/>
    <w:rsid w:val="00A9136B"/>
    <w:rsid w:val="00A91719"/>
    <w:rsid w:val="00A917A3"/>
    <w:rsid w:val="00A9186E"/>
    <w:rsid w:val="00A918CC"/>
    <w:rsid w:val="00A919C0"/>
    <w:rsid w:val="00A91AAC"/>
    <w:rsid w:val="00A91EAE"/>
    <w:rsid w:val="00A91F50"/>
    <w:rsid w:val="00A92060"/>
    <w:rsid w:val="00A92202"/>
    <w:rsid w:val="00A9228E"/>
    <w:rsid w:val="00A9261D"/>
    <w:rsid w:val="00A92DE5"/>
    <w:rsid w:val="00A92E5F"/>
    <w:rsid w:val="00A9327D"/>
    <w:rsid w:val="00A938A1"/>
    <w:rsid w:val="00A93CB5"/>
    <w:rsid w:val="00A940FB"/>
    <w:rsid w:val="00A9450A"/>
    <w:rsid w:val="00A9468B"/>
    <w:rsid w:val="00A948F4"/>
    <w:rsid w:val="00A94949"/>
    <w:rsid w:val="00A94B43"/>
    <w:rsid w:val="00A94BA3"/>
    <w:rsid w:val="00A94D76"/>
    <w:rsid w:val="00A950AB"/>
    <w:rsid w:val="00A95101"/>
    <w:rsid w:val="00A95125"/>
    <w:rsid w:val="00A9518C"/>
    <w:rsid w:val="00A95269"/>
    <w:rsid w:val="00A952C0"/>
    <w:rsid w:val="00A954BB"/>
    <w:rsid w:val="00A95639"/>
    <w:rsid w:val="00A96003"/>
    <w:rsid w:val="00A960BD"/>
    <w:rsid w:val="00A960C0"/>
    <w:rsid w:val="00A96D1C"/>
    <w:rsid w:val="00A96E4B"/>
    <w:rsid w:val="00A96F43"/>
    <w:rsid w:val="00A97425"/>
    <w:rsid w:val="00A974F6"/>
    <w:rsid w:val="00A976FA"/>
    <w:rsid w:val="00A97A16"/>
    <w:rsid w:val="00A97A93"/>
    <w:rsid w:val="00A97DE9"/>
    <w:rsid w:val="00A97E15"/>
    <w:rsid w:val="00A97F05"/>
    <w:rsid w:val="00AA02BF"/>
    <w:rsid w:val="00AA02D4"/>
    <w:rsid w:val="00AA0CED"/>
    <w:rsid w:val="00AA0DE6"/>
    <w:rsid w:val="00AA0ECF"/>
    <w:rsid w:val="00AA1200"/>
    <w:rsid w:val="00AA16F0"/>
    <w:rsid w:val="00AA1846"/>
    <w:rsid w:val="00AA1ADE"/>
    <w:rsid w:val="00AA1CC7"/>
    <w:rsid w:val="00AA1FDB"/>
    <w:rsid w:val="00AA22FF"/>
    <w:rsid w:val="00AA2396"/>
    <w:rsid w:val="00AA2523"/>
    <w:rsid w:val="00AA2846"/>
    <w:rsid w:val="00AA299C"/>
    <w:rsid w:val="00AA2AE2"/>
    <w:rsid w:val="00AA2B22"/>
    <w:rsid w:val="00AA3097"/>
    <w:rsid w:val="00AA3357"/>
    <w:rsid w:val="00AA33AB"/>
    <w:rsid w:val="00AA367E"/>
    <w:rsid w:val="00AA38E8"/>
    <w:rsid w:val="00AA3A4A"/>
    <w:rsid w:val="00AA3BFB"/>
    <w:rsid w:val="00AA51A3"/>
    <w:rsid w:val="00AA51EE"/>
    <w:rsid w:val="00AA54F1"/>
    <w:rsid w:val="00AA588C"/>
    <w:rsid w:val="00AA5D26"/>
    <w:rsid w:val="00AA5F10"/>
    <w:rsid w:val="00AA6103"/>
    <w:rsid w:val="00AA62F0"/>
    <w:rsid w:val="00AA68F9"/>
    <w:rsid w:val="00AA691F"/>
    <w:rsid w:val="00AA6C4F"/>
    <w:rsid w:val="00AA725F"/>
    <w:rsid w:val="00AA730C"/>
    <w:rsid w:val="00AA7556"/>
    <w:rsid w:val="00AA76FA"/>
    <w:rsid w:val="00AA77D6"/>
    <w:rsid w:val="00AA78F8"/>
    <w:rsid w:val="00AA79B7"/>
    <w:rsid w:val="00AA7A69"/>
    <w:rsid w:val="00AA7AB2"/>
    <w:rsid w:val="00AA7DE2"/>
    <w:rsid w:val="00AB020B"/>
    <w:rsid w:val="00AB08F2"/>
    <w:rsid w:val="00AB0DB6"/>
    <w:rsid w:val="00AB0F51"/>
    <w:rsid w:val="00AB1041"/>
    <w:rsid w:val="00AB1140"/>
    <w:rsid w:val="00AB1397"/>
    <w:rsid w:val="00AB145B"/>
    <w:rsid w:val="00AB198F"/>
    <w:rsid w:val="00AB1A35"/>
    <w:rsid w:val="00AB1D6C"/>
    <w:rsid w:val="00AB1ED6"/>
    <w:rsid w:val="00AB21D0"/>
    <w:rsid w:val="00AB2417"/>
    <w:rsid w:val="00AB2589"/>
    <w:rsid w:val="00AB25C3"/>
    <w:rsid w:val="00AB262F"/>
    <w:rsid w:val="00AB284A"/>
    <w:rsid w:val="00AB2C0E"/>
    <w:rsid w:val="00AB2D0F"/>
    <w:rsid w:val="00AB2DF4"/>
    <w:rsid w:val="00AB2F03"/>
    <w:rsid w:val="00AB2F8E"/>
    <w:rsid w:val="00AB2FD8"/>
    <w:rsid w:val="00AB3138"/>
    <w:rsid w:val="00AB37EA"/>
    <w:rsid w:val="00AB3881"/>
    <w:rsid w:val="00AB39F4"/>
    <w:rsid w:val="00AB3C08"/>
    <w:rsid w:val="00AB3D74"/>
    <w:rsid w:val="00AB3E30"/>
    <w:rsid w:val="00AB3ECC"/>
    <w:rsid w:val="00AB403E"/>
    <w:rsid w:val="00AB411A"/>
    <w:rsid w:val="00AB42D8"/>
    <w:rsid w:val="00AB4ABA"/>
    <w:rsid w:val="00AB556C"/>
    <w:rsid w:val="00AB57AC"/>
    <w:rsid w:val="00AB58E2"/>
    <w:rsid w:val="00AB5A0A"/>
    <w:rsid w:val="00AB5B17"/>
    <w:rsid w:val="00AB5C15"/>
    <w:rsid w:val="00AB5D32"/>
    <w:rsid w:val="00AB5F50"/>
    <w:rsid w:val="00AB60BC"/>
    <w:rsid w:val="00AB6915"/>
    <w:rsid w:val="00AB69EC"/>
    <w:rsid w:val="00AB6D60"/>
    <w:rsid w:val="00AB7141"/>
    <w:rsid w:val="00AB756F"/>
    <w:rsid w:val="00AB75C9"/>
    <w:rsid w:val="00AB770A"/>
    <w:rsid w:val="00AB790C"/>
    <w:rsid w:val="00AB799A"/>
    <w:rsid w:val="00AB79D8"/>
    <w:rsid w:val="00AB7F7E"/>
    <w:rsid w:val="00AC0248"/>
    <w:rsid w:val="00AC070F"/>
    <w:rsid w:val="00AC09FE"/>
    <w:rsid w:val="00AC0A2D"/>
    <w:rsid w:val="00AC0BCC"/>
    <w:rsid w:val="00AC10F3"/>
    <w:rsid w:val="00AC1E3E"/>
    <w:rsid w:val="00AC2229"/>
    <w:rsid w:val="00AC270C"/>
    <w:rsid w:val="00AC28C1"/>
    <w:rsid w:val="00AC292D"/>
    <w:rsid w:val="00AC2B29"/>
    <w:rsid w:val="00AC2D3D"/>
    <w:rsid w:val="00AC2D6B"/>
    <w:rsid w:val="00AC2D6C"/>
    <w:rsid w:val="00AC310C"/>
    <w:rsid w:val="00AC323A"/>
    <w:rsid w:val="00AC34C8"/>
    <w:rsid w:val="00AC390D"/>
    <w:rsid w:val="00AC39EB"/>
    <w:rsid w:val="00AC3E82"/>
    <w:rsid w:val="00AC3EDD"/>
    <w:rsid w:val="00AC4235"/>
    <w:rsid w:val="00AC44F8"/>
    <w:rsid w:val="00AC46C3"/>
    <w:rsid w:val="00AC48E2"/>
    <w:rsid w:val="00AC5124"/>
    <w:rsid w:val="00AC5309"/>
    <w:rsid w:val="00AC5BCC"/>
    <w:rsid w:val="00AC5C34"/>
    <w:rsid w:val="00AC5C5D"/>
    <w:rsid w:val="00AC5F9C"/>
    <w:rsid w:val="00AC6035"/>
    <w:rsid w:val="00AC6313"/>
    <w:rsid w:val="00AC6950"/>
    <w:rsid w:val="00AC6BAC"/>
    <w:rsid w:val="00AC6C96"/>
    <w:rsid w:val="00AC6FC4"/>
    <w:rsid w:val="00AC7A49"/>
    <w:rsid w:val="00AC7B45"/>
    <w:rsid w:val="00AD018D"/>
    <w:rsid w:val="00AD0280"/>
    <w:rsid w:val="00AD029A"/>
    <w:rsid w:val="00AD04A4"/>
    <w:rsid w:val="00AD05D7"/>
    <w:rsid w:val="00AD0746"/>
    <w:rsid w:val="00AD0F5D"/>
    <w:rsid w:val="00AD0F93"/>
    <w:rsid w:val="00AD132D"/>
    <w:rsid w:val="00AD13D8"/>
    <w:rsid w:val="00AD1472"/>
    <w:rsid w:val="00AD16AE"/>
    <w:rsid w:val="00AD16BB"/>
    <w:rsid w:val="00AD1704"/>
    <w:rsid w:val="00AD1913"/>
    <w:rsid w:val="00AD1B05"/>
    <w:rsid w:val="00AD1C59"/>
    <w:rsid w:val="00AD1CF6"/>
    <w:rsid w:val="00AD1CF7"/>
    <w:rsid w:val="00AD2067"/>
    <w:rsid w:val="00AD251E"/>
    <w:rsid w:val="00AD27AC"/>
    <w:rsid w:val="00AD2806"/>
    <w:rsid w:val="00AD2D11"/>
    <w:rsid w:val="00AD2FE9"/>
    <w:rsid w:val="00AD349F"/>
    <w:rsid w:val="00AD3A25"/>
    <w:rsid w:val="00AD3BA2"/>
    <w:rsid w:val="00AD3C2D"/>
    <w:rsid w:val="00AD3D5E"/>
    <w:rsid w:val="00AD3EB5"/>
    <w:rsid w:val="00AD4036"/>
    <w:rsid w:val="00AD40E9"/>
    <w:rsid w:val="00AD4989"/>
    <w:rsid w:val="00AD4D1E"/>
    <w:rsid w:val="00AD4D2B"/>
    <w:rsid w:val="00AD4FDC"/>
    <w:rsid w:val="00AD5737"/>
    <w:rsid w:val="00AD5755"/>
    <w:rsid w:val="00AD5D10"/>
    <w:rsid w:val="00AD5E07"/>
    <w:rsid w:val="00AD5FD2"/>
    <w:rsid w:val="00AD5FF7"/>
    <w:rsid w:val="00AD640F"/>
    <w:rsid w:val="00AD6520"/>
    <w:rsid w:val="00AD6650"/>
    <w:rsid w:val="00AD6777"/>
    <w:rsid w:val="00AD67D2"/>
    <w:rsid w:val="00AD6821"/>
    <w:rsid w:val="00AD6BF4"/>
    <w:rsid w:val="00AD6E62"/>
    <w:rsid w:val="00AD7740"/>
    <w:rsid w:val="00AE0445"/>
    <w:rsid w:val="00AE04F9"/>
    <w:rsid w:val="00AE064A"/>
    <w:rsid w:val="00AE081B"/>
    <w:rsid w:val="00AE0E76"/>
    <w:rsid w:val="00AE0EC1"/>
    <w:rsid w:val="00AE10A2"/>
    <w:rsid w:val="00AE1211"/>
    <w:rsid w:val="00AE14D5"/>
    <w:rsid w:val="00AE1912"/>
    <w:rsid w:val="00AE1AD0"/>
    <w:rsid w:val="00AE1B44"/>
    <w:rsid w:val="00AE1B58"/>
    <w:rsid w:val="00AE1F7C"/>
    <w:rsid w:val="00AE1F95"/>
    <w:rsid w:val="00AE2138"/>
    <w:rsid w:val="00AE21F9"/>
    <w:rsid w:val="00AE2232"/>
    <w:rsid w:val="00AE2869"/>
    <w:rsid w:val="00AE329B"/>
    <w:rsid w:val="00AE3540"/>
    <w:rsid w:val="00AE36C4"/>
    <w:rsid w:val="00AE37BE"/>
    <w:rsid w:val="00AE38A4"/>
    <w:rsid w:val="00AE3C1F"/>
    <w:rsid w:val="00AE3C6C"/>
    <w:rsid w:val="00AE3E82"/>
    <w:rsid w:val="00AE4844"/>
    <w:rsid w:val="00AE489A"/>
    <w:rsid w:val="00AE4EFE"/>
    <w:rsid w:val="00AE52AE"/>
    <w:rsid w:val="00AE52F3"/>
    <w:rsid w:val="00AE5348"/>
    <w:rsid w:val="00AE5468"/>
    <w:rsid w:val="00AE54DE"/>
    <w:rsid w:val="00AE5914"/>
    <w:rsid w:val="00AE59EB"/>
    <w:rsid w:val="00AE5D1D"/>
    <w:rsid w:val="00AE5D59"/>
    <w:rsid w:val="00AE5D94"/>
    <w:rsid w:val="00AE6354"/>
    <w:rsid w:val="00AE69D3"/>
    <w:rsid w:val="00AE6FAD"/>
    <w:rsid w:val="00AE703B"/>
    <w:rsid w:val="00AE7044"/>
    <w:rsid w:val="00AE7050"/>
    <w:rsid w:val="00AE7164"/>
    <w:rsid w:val="00AE72D5"/>
    <w:rsid w:val="00AE7711"/>
    <w:rsid w:val="00AE7741"/>
    <w:rsid w:val="00AE7920"/>
    <w:rsid w:val="00AE796E"/>
    <w:rsid w:val="00AE7AA7"/>
    <w:rsid w:val="00AE7D30"/>
    <w:rsid w:val="00AF002E"/>
    <w:rsid w:val="00AF02E2"/>
    <w:rsid w:val="00AF037A"/>
    <w:rsid w:val="00AF0457"/>
    <w:rsid w:val="00AF046E"/>
    <w:rsid w:val="00AF0562"/>
    <w:rsid w:val="00AF0A6A"/>
    <w:rsid w:val="00AF0CCE"/>
    <w:rsid w:val="00AF0D23"/>
    <w:rsid w:val="00AF1055"/>
    <w:rsid w:val="00AF1246"/>
    <w:rsid w:val="00AF12EB"/>
    <w:rsid w:val="00AF1494"/>
    <w:rsid w:val="00AF16E8"/>
    <w:rsid w:val="00AF171C"/>
    <w:rsid w:val="00AF1AD4"/>
    <w:rsid w:val="00AF1CEE"/>
    <w:rsid w:val="00AF1CF7"/>
    <w:rsid w:val="00AF1DD6"/>
    <w:rsid w:val="00AF1DF9"/>
    <w:rsid w:val="00AF1E53"/>
    <w:rsid w:val="00AF1F9C"/>
    <w:rsid w:val="00AF22CC"/>
    <w:rsid w:val="00AF2411"/>
    <w:rsid w:val="00AF255E"/>
    <w:rsid w:val="00AF2567"/>
    <w:rsid w:val="00AF282D"/>
    <w:rsid w:val="00AF3197"/>
    <w:rsid w:val="00AF33BE"/>
    <w:rsid w:val="00AF361E"/>
    <w:rsid w:val="00AF39AB"/>
    <w:rsid w:val="00AF4249"/>
    <w:rsid w:val="00AF459B"/>
    <w:rsid w:val="00AF48D6"/>
    <w:rsid w:val="00AF4D80"/>
    <w:rsid w:val="00AF4DA1"/>
    <w:rsid w:val="00AF5020"/>
    <w:rsid w:val="00AF50B0"/>
    <w:rsid w:val="00AF5253"/>
    <w:rsid w:val="00AF57D0"/>
    <w:rsid w:val="00AF5947"/>
    <w:rsid w:val="00AF5DAA"/>
    <w:rsid w:val="00AF5DFF"/>
    <w:rsid w:val="00AF5E4A"/>
    <w:rsid w:val="00AF5E98"/>
    <w:rsid w:val="00AF6085"/>
    <w:rsid w:val="00AF616F"/>
    <w:rsid w:val="00AF66F8"/>
    <w:rsid w:val="00AF67A6"/>
    <w:rsid w:val="00AF6B77"/>
    <w:rsid w:val="00AF6B85"/>
    <w:rsid w:val="00AF6E78"/>
    <w:rsid w:val="00AF74A3"/>
    <w:rsid w:val="00AF76D9"/>
    <w:rsid w:val="00AF770E"/>
    <w:rsid w:val="00AF7816"/>
    <w:rsid w:val="00AF7972"/>
    <w:rsid w:val="00AF7B8F"/>
    <w:rsid w:val="00AF7F0B"/>
    <w:rsid w:val="00B00005"/>
    <w:rsid w:val="00B000E6"/>
    <w:rsid w:val="00B00380"/>
    <w:rsid w:val="00B00FC7"/>
    <w:rsid w:val="00B00FE2"/>
    <w:rsid w:val="00B011AA"/>
    <w:rsid w:val="00B011C3"/>
    <w:rsid w:val="00B012A8"/>
    <w:rsid w:val="00B0133C"/>
    <w:rsid w:val="00B013AD"/>
    <w:rsid w:val="00B013C8"/>
    <w:rsid w:val="00B013CB"/>
    <w:rsid w:val="00B01403"/>
    <w:rsid w:val="00B01586"/>
    <w:rsid w:val="00B01815"/>
    <w:rsid w:val="00B01953"/>
    <w:rsid w:val="00B01BF7"/>
    <w:rsid w:val="00B01C65"/>
    <w:rsid w:val="00B01E2D"/>
    <w:rsid w:val="00B01EB7"/>
    <w:rsid w:val="00B01EF0"/>
    <w:rsid w:val="00B0219F"/>
    <w:rsid w:val="00B02218"/>
    <w:rsid w:val="00B02303"/>
    <w:rsid w:val="00B024AF"/>
    <w:rsid w:val="00B024DC"/>
    <w:rsid w:val="00B02509"/>
    <w:rsid w:val="00B02515"/>
    <w:rsid w:val="00B02518"/>
    <w:rsid w:val="00B0261D"/>
    <w:rsid w:val="00B0271A"/>
    <w:rsid w:val="00B02875"/>
    <w:rsid w:val="00B02AEA"/>
    <w:rsid w:val="00B02B85"/>
    <w:rsid w:val="00B02C11"/>
    <w:rsid w:val="00B0312F"/>
    <w:rsid w:val="00B0322A"/>
    <w:rsid w:val="00B033E3"/>
    <w:rsid w:val="00B035E6"/>
    <w:rsid w:val="00B037B9"/>
    <w:rsid w:val="00B03997"/>
    <w:rsid w:val="00B03C0B"/>
    <w:rsid w:val="00B03F95"/>
    <w:rsid w:val="00B04393"/>
    <w:rsid w:val="00B043F7"/>
    <w:rsid w:val="00B0451B"/>
    <w:rsid w:val="00B0491C"/>
    <w:rsid w:val="00B04972"/>
    <w:rsid w:val="00B050AF"/>
    <w:rsid w:val="00B050B6"/>
    <w:rsid w:val="00B050ED"/>
    <w:rsid w:val="00B051C5"/>
    <w:rsid w:val="00B05B1B"/>
    <w:rsid w:val="00B068AD"/>
    <w:rsid w:val="00B068C5"/>
    <w:rsid w:val="00B069ED"/>
    <w:rsid w:val="00B06A27"/>
    <w:rsid w:val="00B06A7B"/>
    <w:rsid w:val="00B06B1C"/>
    <w:rsid w:val="00B06B2E"/>
    <w:rsid w:val="00B06E3C"/>
    <w:rsid w:val="00B06FA2"/>
    <w:rsid w:val="00B072F4"/>
    <w:rsid w:val="00B078B8"/>
    <w:rsid w:val="00B07C5C"/>
    <w:rsid w:val="00B07F30"/>
    <w:rsid w:val="00B1007B"/>
    <w:rsid w:val="00B1037F"/>
    <w:rsid w:val="00B1045A"/>
    <w:rsid w:val="00B107F9"/>
    <w:rsid w:val="00B108F5"/>
    <w:rsid w:val="00B10B25"/>
    <w:rsid w:val="00B10CB5"/>
    <w:rsid w:val="00B10E41"/>
    <w:rsid w:val="00B1141C"/>
    <w:rsid w:val="00B1174A"/>
    <w:rsid w:val="00B11832"/>
    <w:rsid w:val="00B11B24"/>
    <w:rsid w:val="00B11B71"/>
    <w:rsid w:val="00B11E8B"/>
    <w:rsid w:val="00B11E95"/>
    <w:rsid w:val="00B1285D"/>
    <w:rsid w:val="00B129A8"/>
    <w:rsid w:val="00B129FE"/>
    <w:rsid w:val="00B12A0B"/>
    <w:rsid w:val="00B12D69"/>
    <w:rsid w:val="00B130A8"/>
    <w:rsid w:val="00B13161"/>
    <w:rsid w:val="00B1342C"/>
    <w:rsid w:val="00B134AD"/>
    <w:rsid w:val="00B13744"/>
    <w:rsid w:val="00B13A6C"/>
    <w:rsid w:val="00B13BD5"/>
    <w:rsid w:val="00B13D93"/>
    <w:rsid w:val="00B141B7"/>
    <w:rsid w:val="00B1427F"/>
    <w:rsid w:val="00B14282"/>
    <w:rsid w:val="00B145E7"/>
    <w:rsid w:val="00B14661"/>
    <w:rsid w:val="00B14730"/>
    <w:rsid w:val="00B14AAB"/>
    <w:rsid w:val="00B14AEB"/>
    <w:rsid w:val="00B14DAE"/>
    <w:rsid w:val="00B14FDD"/>
    <w:rsid w:val="00B14FEB"/>
    <w:rsid w:val="00B1503F"/>
    <w:rsid w:val="00B150C4"/>
    <w:rsid w:val="00B15153"/>
    <w:rsid w:val="00B15154"/>
    <w:rsid w:val="00B152DD"/>
    <w:rsid w:val="00B1538E"/>
    <w:rsid w:val="00B15496"/>
    <w:rsid w:val="00B15782"/>
    <w:rsid w:val="00B15B14"/>
    <w:rsid w:val="00B15D98"/>
    <w:rsid w:val="00B15F61"/>
    <w:rsid w:val="00B162A6"/>
    <w:rsid w:val="00B164BF"/>
    <w:rsid w:val="00B16505"/>
    <w:rsid w:val="00B167C2"/>
    <w:rsid w:val="00B16A09"/>
    <w:rsid w:val="00B16AF7"/>
    <w:rsid w:val="00B16B87"/>
    <w:rsid w:val="00B16CED"/>
    <w:rsid w:val="00B16F0E"/>
    <w:rsid w:val="00B17346"/>
    <w:rsid w:val="00B173E5"/>
    <w:rsid w:val="00B1741C"/>
    <w:rsid w:val="00B17506"/>
    <w:rsid w:val="00B175D6"/>
    <w:rsid w:val="00B1772B"/>
    <w:rsid w:val="00B17AB3"/>
    <w:rsid w:val="00B17BE9"/>
    <w:rsid w:val="00B17C7F"/>
    <w:rsid w:val="00B17DE3"/>
    <w:rsid w:val="00B17F6B"/>
    <w:rsid w:val="00B2005F"/>
    <w:rsid w:val="00B203EA"/>
    <w:rsid w:val="00B20737"/>
    <w:rsid w:val="00B20AE5"/>
    <w:rsid w:val="00B20B37"/>
    <w:rsid w:val="00B20BC3"/>
    <w:rsid w:val="00B20D20"/>
    <w:rsid w:val="00B21112"/>
    <w:rsid w:val="00B211AF"/>
    <w:rsid w:val="00B211B3"/>
    <w:rsid w:val="00B21226"/>
    <w:rsid w:val="00B21409"/>
    <w:rsid w:val="00B214B7"/>
    <w:rsid w:val="00B2158D"/>
    <w:rsid w:val="00B2182B"/>
    <w:rsid w:val="00B21962"/>
    <w:rsid w:val="00B21979"/>
    <w:rsid w:val="00B21AA8"/>
    <w:rsid w:val="00B21ECC"/>
    <w:rsid w:val="00B220E8"/>
    <w:rsid w:val="00B222E3"/>
    <w:rsid w:val="00B2284B"/>
    <w:rsid w:val="00B2290E"/>
    <w:rsid w:val="00B2293E"/>
    <w:rsid w:val="00B232DE"/>
    <w:rsid w:val="00B235C2"/>
    <w:rsid w:val="00B23B41"/>
    <w:rsid w:val="00B23BD2"/>
    <w:rsid w:val="00B23C1E"/>
    <w:rsid w:val="00B23C37"/>
    <w:rsid w:val="00B23C9F"/>
    <w:rsid w:val="00B23DE7"/>
    <w:rsid w:val="00B240BA"/>
    <w:rsid w:val="00B240E0"/>
    <w:rsid w:val="00B24117"/>
    <w:rsid w:val="00B2418A"/>
    <w:rsid w:val="00B242BC"/>
    <w:rsid w:val="00B2431E"/>
    <w:rsid w:val="00B243A7"/>
    <w:rsid w:val="00B24588"/>
    <w:rsid w:val="00B245DA"/>
    <w:rsid w:val="00B24A85"/>
    <w:rsid w:val="00B24C4A"/>
    <w:rsid w:val="00B24E1B"/>
    <w:rsid w:val="00B24E8E"/>
    <w:rsid w:val="00B250E8"/>
    <w:rsid w:val="00B2516F"/>
    <w:rsid w:val="00B252D7"/>
    <w:rsid w:val="00B2533A"/>
    <w:rsid w:val="00B25622"/>
    <w:rsid w:val="00B256A1"/>
    <w:rsid w:val="00B256AC"/>
    <w:rsid w:val="00B259BF"/>
    <w:rsid w:val="00B25A36"/>
    <w:rsid w:val="00B25A40"/>
    <w:rsid w:val="00B25EDC"/>
    <w:rsid w:val="00B26120"/>
    <w:rsid w:val="00B26153"/>
    <w:rsid w:val="00B262CD"/>
    <w:rsid w:val="00B268AC"/>
    <w:rsid w:val="00B26C2D"/>
    <w:rsid w:val="00B26D0C"/>
    <w:rsid w:val="00B26E75"/>
    <w:rsid w:val="00B2706E"/>
    <w:rsid w:val="00B271C9"/>
    <w:rsid w:val="00B27221"/>
    <w:rsid w:val="00B273AC"/>
    <w:rsid w:val="00B2752E"/>
    <w:rsid w:val="00B27602"/>
    <w:rsid w:val="00B27727"/>
    <w:rsid w:val="00B278D0"/>
    <w:rsid w:val="00B27A76"/>
    <w:rsid w:val="00B301CE"/>
    <w:rsid w:val="00B30387"/>
    <w:rsid w:val="00B30805"/>
    <w:rsid w:val="00B308AF"/>
    <w:rsid w:val="00B30934"/>
    <w:rsid w:val="00B30AE5"/>
    <w:rsid w:val="00B30E2D"/>
    <w:rsid w:val="00B310D4"/>
    <w:rsid w:val="00B31156"/>
    <w:rsid w:val="00B3131B"/>
    <w:rsid w:val="00B313B5"/>
    <w:rsid w:val="00B314C0"/>
    <w:rsid w:val="00B31622"/>
    <w:rsid w:val="00B317B2"/>
    <w:rsid w:val="00B3180B"/>
    <w:rsid w:val="00B31A5A"/>
    <w:rsid w:val="00B31B11"/>
    <w:rsid w:val="00B31C59"/>
    <w:rsid w:val="00B31E6C"/>
    <w:rsid w:val="00B31EED"/>
    <w:rsid w:val="00B31F6C"/>
    <w:rsid w:val="00B32080"/>
    <w:rsid w:val="00B32096"/>
    <w:rsid w:val="00B32682"/>
    <w:rsid w:val="00B32CB4"/>
    <w:rsid w:val="00B32EBA"/>
    <w:rsid w:val="00B33055"/>
    <w:rsid w:val="00B33082"/>
    <w:rsid w:val="00B331E8"/>
    <w:rsid w:val="00B3332C"/>
    <w:rsid w:val="00B33744"/>
    <w:rsid w:val="00B33B54"/>
    <w:rsid w:val="00B33D69"/>
    <w:rsid w:val="00B34281"/>
    <w:rsid w:val="00B342EE"/>
    <w:rsid w:val="00B342F8"/>
    <w:rsid w:val="00B34557"/>
    <w:rsid w:val="00B34577"/>
    <w:rsid w:val="00B34AC8"/>
    <w:rsid w:val="00B34B39"/>
    <w:rsid w:val="00B34C56"/>
    <w:rsid w:val="00B34EBE"/>
    <w:rsid w:val="00B34EED"/>
    <w:rsid w:val="00B351E2"/>
    <w:rsid w:val="00B35379"/>
    <w:rsid w:val="00B35535"/>
    <w:rsid w:val="00B35A53"/>
    <w:rsid w:val="00B35B9E"/>
    <w:rsid w:val="00B35D1A"/>
    <w:rsid w:val="00B35F09"/>
    <w:rsid w:val="00B35F8A"/>
    <w:rsid w:val="00B36747"/>
    <w:rsid w:val="00B3686B"/>
    <w:rsid w:val="00B36B73"/>
    <w:rsid w:val="00B36B82"/>
    <w:rsid w:val="00B36F10"/>
    <w:rsid w:val="00B37268"/>
    <w:rsid w:val="00B37803"/>
    <w:rsid w:val="00B37A41"/>
    <w:rsid w:val="00B37AAC"/>
    <w:rsid w:val="00B37FE3"/>
    <w:rsid w:val="00B40374"/>
    <w:rsid w:val="00B4077A"/>
    <w:rsid w:val="00B408D8"/>
    <w:rsid w:val="00B40AEB"/>
    <w:rsid w:val="00B40AF2"/>
    <w:rsid w:val="00B40DEB"/>
    <w:rsid w:val="00B40E2D"/>
    <w:rsid w:val="00B412FE"/>
    <w:rsid w:val="00B4152B"/>
    <w:rsid w:val="00B41575"/>
    <w:rsid w:val="00B4159E"/>
    <w:rsid w:val="00B41A0A"/>
    <w:rsid w:val="00B41D25"/>
    <w:rsid w:val="00B41EF8"/>
    <w:rsid w:val="00B422A4"/>
    <w:rsid w:val="00B42381"/>
    <w:rsid w:val="00B42438"/>
    <w:rsid w:val="00B42B9D"/>
    <w:rsid w:val="00B42DEB"/>
    <w:rsid w:val="00B42F43"/>
    <w:rsid w:val="00B43061"/>
    <w:rsid w:val="00B4327F"/>
    <w:rsid w:val="00B43303"/>
    <w:rsid w:val="00B43439"/>
    <w:rsid w:val="00B43544"/>
    <w:rsid w:val="00B4392E"/>
    <w:rsid w:val="00B43968"/>
    <w:rsid w:val="00B43C4A"/>
    <w:rsid w:val="00B43E73"/>
    <w:rsid w:val="00B43F8B"/>
    <w:rsid w:val="00B4426F"/>
    <w:rsid w:val="00B44348"/>
    <w:rsid w:val="00B44877"/>
    <w:rsid w:val="00B448D5"/>
    <w:rsid w:val="00B44D26"/>
    <w:rsid w:val="00B44F2E"/>
    <w:rsid w:val="00B44FEC"/>
    <w:rsid w:val="00B45255"/>
    <w:rsid w:val="00B4530A"/>
    <w:rsid w:val="00B45630"/>
    <w:rsid w:val="00B456FD"/>
    <w:rsid w:val="00B45721"/>
    <w:rsid w:val="00B4576B"/>
    <w:rsid w:val="00B45856"/>
    <w:rsid w:val="00B45A92"/>
    <w:rsid w:val="00B45BFF"/>
    <w:rsid w:val="00B45C97"/>
    <w:rsid w:val="00B45CE1"/>
    <w:rsid w:val="00B46B46"/>
    <w:rsid w:val="00B46E9A"/>
    <w:rsid w:val="00B4718A"/>
    <w:rsid w:val="00B472D8"/>
    <w:rsid w:val="00B474C5"/>
    <w:rsid w:val="00B47777"/>
    <w:rsid w:val="00B477B3"/>
    <w:rsid w:val="00B478D6"/>
    <w:rsid w:val="00B47900"/>
    <w:rsid w:val="00B47999"/>
    <w:rsid w:val="00B5021D"/>
    <w:rsid w:val="00B50436"/>
    <w:rsid w:val="00B506E3"/>
    <w:rsid w:val="00B50779"/>
    <w:rsid w:val="00B508D6"/>
    <w:rsid w:val="00B5102F"/>
    <w:rsid w:val="00B5117C"/>
    <w:rsid w:val="00B511AF"/>
    <w:rsid w:val="00B511F1"/>
    <w:rsid w:val="00B514DD"/>
    <w:rsid w:val="00B51542"/>
    <w:rsid w:val="00B5188A"/>
    <w:rsid w:val="00B51A61"/>
    <w:rsid w:val="00B51AE3"/>
    <w:rsid w:val="00B51F6B"/>
    <w:rsid w:val="00B51FF8"/>
    <w:rsid w:val="00B5285D"/>
    <w:rsid w:val="00B528C7"/>
    <w:rsid w:val="00B52B90"/>
    <w:rsid w:val="00B52C2B"/>
    <w:rsid w:val="00B52D10"/>
    <w:rsid w:val="00B52D97"/>
    <w:rsid w:val="00B532A2"/>
    <w:rsid w:val="00B53400"/>
    <w:rsid w:val="00B53428"/>
    <w:rsid w:val="00B5342B"/>
    <w:rsid w:val="00B53498"/>
    <w:rsid w:val="00B534D6"/>
    <w:rsid w:val="00B5376E"/>
    <w:rsid w:val="00B5388D"/>
    <w:rsid w:val="00B53D01"/>
    <w:rsid w:val="00B53F70"/>
    <w:rsid w:val="00B5408E"/>
    <w:rsid w:val="00B54518"/>
    <w:rsid w:val="00B548D8"/>
    <w:rsid w:val="00B54ABC"/>
    <w:rsid w:val="00B54CE7"/>
    <w:rsid w:val="00B54D92"/>
    <w:rsid w:val="00B55039"/>
    <w:rsid w:val="00B551EC"/>
    <w:rsid w:val="00B55A37"/>
    <w:rsid w:val="00B55E71"/>
    <w:rsid w:val="00B55E9B"/>
    <w:rsid w:val="00B56120"/>
    <w:rsid w:val="00B56471"/>
    <w:rsid w:val="00B5664B"/>
    <w:rsid w:val="00B56B82"/>
    <w:rsid w:val="00B56CF0"/>
    <w:rsid w:val="00B56E0D"/>
    <w:rsid w:val="00B56F7D"/>
    <w:rsid w:val="00B56FEB"/>
    <w:rsid w:val="00B5714E"/>
    <w:rsid w:val="00B57167"/>
    <w:rsid w:val="00B57217"/>
    <w:rsid w:val="00B57771"/>
    <w:rsid w:val="00B57A98"/>
    <w:rsid w:val="00B57AEA"/>
    <w:rsid w:val="00B60120"/>
    <w:rsid w:val="00B60187"/>
    <w:rsid w:val="00B601A8"/>
    <w:rsid w:val="00B60225"/>
    <w:rsid w:val="00B60384"/>
    <w:rsid w:val="00B60643"/>
    <w:rsid w:val="00B60EFA"/>
    <w:rsid w:val="00B6128D"/>
    <w:rsid w:val="00B616E9"/>
    <w:rsid w:val="00B61F2B"/>
    <w:rsid w:val="00B61FDF"/>
    <w:rsid w:val="00B621ED"/>
    <w:rsid w:val="00B62316"/>
    <w:rsid w:val="00B6240B"/>
    <w:rsid w:val="00B62714"/>
    <w:rsid w:val="00B629CE"/>
    <w:rsid w:val="00B62A67"/>
    <w:rsid w:val="00B62EC9"/>
    <w:rsid w:val="00B62F7D"/>
    <w:rsid w:val="00B63091"/>
    <w:rsid w:val="00B63344"/>
    <w:rsid w:val="00B633A6"/>
    <w:rsid w:val="00B6347D"/>
    <w:rsid w:val="00B63565"/>
    <w:rsid w:val="00B63B0A"/>
    <w:rsid w:val="00B63CCB"/>
    <w:rsid w:val="00B63E91"/>
    <w:rsid w:val="00B64045"/>
    <w:rsid w:val="00B6423F"/>
    <w:rsid w:val="00B6441F"/>
    <w:rsid w:val="00B645C7"/>
    <w:rsid w:val="00B64894"/>
    <w:rsid w:val="00B64CE1"/>
    <w:rsid w:val="00B64E29"/>
    <w:rsid w:val="00B64E91"/>
    <w:rsid w:val="00B64EE9"/>
    <w:rsid w:val="00B64EFA"/>
    <w:rsid w:val="00B6521C"/>
    <w:rsid w:val="00B65234"/>
    <w:rsid w:val="00B65806"/>
    <w:rsid w:val="00B658CB"/>
    <w:rsid w:val="00B65AFD"/>
    <w:rsid w:val="00B661DE"/>
    <w:rsid w:val="00B66641"/>
    <w:rsid w:val="00B66A91"/>
    <w:rsid w:val="00B66D0B"/>
    <w:rsid w:val="00B66D62"/>
    <w:rsid w:val="00B671B8"/>
    <w:rsid w:val="00B6728A"/>
    <w:rsid w:val="00B674A1"/>
    <w:rsid w:val="00B67773"/>
    <w:rsid w:val="00B67F16"/>
    <w:rsid w:val="00B70135"/>
    <w:rsid w:val="00B7019B"/>
    <w:rsid w:val="00B70602"/>
    <w:rsid w:val="00B7062F"/>
    <w:rsid w:val="00B706D2"/>
    <w:rsid w:val="00B708FF"/>
    <w:rsid w:val="00B70CA2"/>
    <w:rsid w:val="00B70EBA"/>
    <w:rsid w:val="00B711B1"/>
    <w:rsid w:val="00B71352"/>
    <w:rsid w:val="00B7157C"/>
    <w:rsid w:val="00B71585"/>
    <w:rsid w:val="00B71601"/>
    <w:rsid w:val="00B7170B"/>
    <w:rsid w:val="00B71897"/>
    <w:rsid w:val="00B71A3A"/>
    <w:rsid w:val="00B71DC4"/>
    <w:rsid w:val="00B724CB"/>
    <w:rsid w:val="00B725E9"/>
    <w:rsid w:val="00B72743"/>
    <w:rsid w:val="00B72AF7"/>
    <w:rsid w:val="00B72B05"/>
    <w:rsid w:val="00B73047"/>
    <w:rsid w:val="00B7304A"/>
    <w:rsid w:val="00B7317B"/>
    <w:rsid w:val="00B73274"/>
    <w:rsid w:val="00B7339E"/>
    <w:rsid w:val="00B73502"/>
    <w:rsid w:val="00B73BE4"/>
    <w:rsid w:val="00B73D6B"/>
    <w:rsid w:val="00B73DCC"/>
    <w:rsid w:val="00B740B8"/>
    <w:rsid w:val="00B74115"/>
    <w:rsid w:val="00B7423B"/>
    <w:rsid w:val="00B7445B"/>
    <w:rsid w:val="00B744F0"/>
    <w:rsid w:val="00B7457C"/>
    <w:rsid w:val="00B74AB3"/>
    <w:rsid w:val="00B74B31"/>
    <w:rsid w:val="00B74D78"/>
    <w:rsid w:val="00B74D82"/>
    <w:rsid w:val="00B74DE6"/>
    <w:rsid w:val="00B75C5A"/>
    <w:rsid w:val="00B75D08"/>
    <w:rsid w:val="00B75E7B"/>
    <w:rsid w:val="00B760AF"/>
    <w:rsid w:val="00B7618F"/>
    <w:rsid w:val="00B7706F"/>
    <w:rsid w:val="00B771A0"/>
    <w:rsid w:val="00B77628"/>
    <w:rsid w:val="00B777D5"/>
    <w:rsid w:val="00B7794E"/>
    <w:rsid w:val="00B779F7"/>
    <w:rsid w:val="00B77A7C"/>
    <w:rsid w:val="00B77B7E"/>
    <w:rsid w:val="00B77BA3"/>
    <w:rsid w:val="00B77E52"/>
    <w:rsid w:val="00B80307"/>
    <w:rsid w:val="00B80394"/>
    <w:rsid w:val="00B80772"/>
    <w:rsid w:val="00B808A5"/>
    <w:rsid w:val="00B809AD"/>
    <w:rsid w:val="00B80DF8"/>
    <w:rsid w:val="00B80E46"/>
    <w:rsid w:val="00B813D8"/>
    <w:rsid w:val="00B81439"/>
    <w:rsid w:val="00B8149E"/>
    <w:rsid w:val="00B81800"/>
    <w:rsid w:val="00B81A97"/>
    <w:rsid w:val="00B81C4B"/>
    <w:rsid w:val="00B81C59"/>
    <w:rsid w:val="00B81E97"/>
    <w:rsid w:val="00B82060"/>
    <w:rsid w:val="00B82085"/>
    <w:rsid w:val="00B8269E"/>
    <w:rsid w:val="00B829F2"/>
    <w:rsid w:val="00B82BD3"/>
    <w:rsid w:val="00B82BEB"/>
    <w:rsid w:val="00B82CA9"/>
    <w:rsid w:val="00B82D55"/>
    <w:rsid w:val="00B82DA8"/>
    <w:rsid w:val="00B82E4F"/>
    <w:rsid w:val="00B82EF6"/>
    <w:rsid w:val="00B836B3"/>
    <w:rsid w:val="00B838FE"/>
    <w:rsid w:val="00B839E5"/>
    <w:rsid w:val="00B83A13"/>
    <w:rsid w:val="00B83AFC"/>
    <w:rsid w:val="00B83C70"/>
    <w:rsid w:val="00B83C91"/>
    <w:rsid w:val="00B83E6B"/>
    <w:rsid w:val="00B848AD"/>
    <w:rsid w:val="00B84CCB"/>
    <w:rsid w:val="00B84CFC"/>
    <w:rsid w:val="00B84D4E"/>
    <w:rsid w:val="00B84D85"/>
    <w:rsid w:val="00B84EAE"/>
    <w:rsid w:val="00B8526B"/>
    <w:rsid w:val="00B858FE"/>
    <w:rsid w:val="00B85F1D"/>
    <w:rsid w:val="00B86024"/>
    <w:rsid w:val="00B86135"/>
    <w:rsid w:val="00B864E0"/>
    <w:rsid w:val="00B86C2B"/>
    <w:rsid w:val="00B86E8F"/>
    <w:rsid w:val="00B86FE3"/>
    <w:rsid w:val="00B87159"/>
    <w:rsid w:val="00B878FC"/>
    <w:rsid w:val="00B87BE1"/>
    <w:rsid w:val="00B87FB1"/>
    <w:rsid w:val="00B903E4"/>
    <w:rsid w:val="00B90A3A"/>
    <w:rsid w:val="00B90AB1"/>
    <w:rsid w:val="00B90C83"/>
    <w:rsid w:val="00B915BC"/>
    <w:rsid w:val="00B916F2"/>
    <w:rsid w:val="00B9177A"/>
    <w:rsid w:val="00B91857"/>
    <w:rsid w:val="00B91D8E"/>
    <w:rsid w:val="00B92019"/>
    <w:rsid w:val="00B922A2"/>
    <w:rsid w:val="00B922F2"/>
    <w:rsid w:val="00B9273E"/>
    <w:rsid w:val="00B9291A"/>
    <w:rsid w:val="00B92CA7"/>
    <w:rsid w:val="00B930B0"/>
    <w:rsid w:val="00B93382"/>
    <w:rsid w:val="00B9373F"/>
    <w:rsid w:val="00B93937"/>
    <w:rsid w:val="00B93F64"/>
    <w:rsid w:val="00B94C36"/>
    <w:rsid w:val="00B94CA2"/>
    <w:rsid w:val="00B94CC5"/>
    <w:rsid w:val="00B94F7A"/>
    <w:rsid w:val="00B95279"/>
    <w:rsid w:val="00B96030"/>
    <w:rsid w:val="00B960CE"/>
    <w:rsid w:val="00B96CB6"/>
    <w:rsid w:val="00B96D89"/>
    <w:rsid w:val="00B97032"/>
    <w:rsid w:val="00B970E1"/>
    <w:rsid w:val="00B976A5"/>
    <w:rsid w:val="00B97850"/>
    <w:rsid w:val="00B97C40"/>
    <w:rsid w:val="00B97C7F"/>
    <w:rsid w:val="00B97FBB"/>
    <w:rsid w:val="00BA0137"/>
    <w:rsid w:val="00BA034E"/>
    <w:rsid w:val="00BA0446"/>
    <w:rsid w:val="00BA05C9"/>
    <w:rsid w:val="00BA0717"/>
    <w:rsid w:val="00BA0719"/>
    <w:rsid w:val="00BA075C"/>
    <w:rsid w:val="00BA0FA8"/>
    <w:rsid w:val="00BA0FE6"/>
    <w:rsid w:val="00BA1421"/>
    <w:rsid w:val="00BA1593"/>
    <w:rsid w:val="00BA1785"/>
    <w:rsid w:val="00BA1810"/>
    <w:rsid w:val="00BA189E"/>
    <w:rsid w:val="00BA192B"/>
    <w:rsid w:val="00BA1E5C"/>
    <w:rsid w:val="00BA1FFE"/>
    <w:rsid w:val="00BA2015"/>
    <w:rsid w:val="00BA2170"/>
    <w:rsid w:val="00BA2266"/>
    <w:rsid w:val="00BA236E"/>
    <w:rsid w:val="00BA23BE"/>
    <w:rsid w:val="00BA2633"/>
    <w:rsid w:val="00BA2989"/>
    <w:rsid w:val="00BA29A4"/>
    <w:rsid w:val="00BA2D4B"/>
    <w:rsid w:val="00BA2DED"/>
    <w:rsid w:val="00BA2ED9"/>
    <w:rsid w:val="00BA2F75"/>
    <w:rsid w:val="00BA3F6F"/>
    <w:rsid w:val="00BA404C"/>
    <w:rsid w:val="00BA41A8"/>
    <w:rsid w:val="00BA4389"/>
    <w:rsid w:val="00BA4428"/>
    <w:rsid w:val="00BA4491"/>
    <w:rsid w:val="00BA457F"/>
    <w:rsid w:val="00BA45F2"/>
    <w:rsid w:val="00BA4B43"/>
    <w:rsid w:val="00BA4EBF"/>
    <w:rsid w:val="00BA514B"/>
    <w:rsid w:val="00BA5196"/>
    <w:rsid w:val="00BA523F"/>
    <w:rsid w:val="00BA53C4"/>
    <w:rsid w:val="00BA5421"/>
    <w:rsid w:val="00BA56D3"/>
    <w:rsid w:val="00BA5F0C"/>
    <w:rsid w:val="00BA5FC0"/>
    <w:rsid w:val="00BA60A9"/>
    <w:rsid w:val="00BA60FB"/>
    <w:rsid w:val="00BA612B"/>
    <w:rsid w:val="00BA61E9"/>
    <w:rsid w:val="00BA6274"/>
    <w:rsid w:val="00BA62C7"/>
    <w:rsid w:val="00BA63D8"/>
    <w:rsid w:val="00BA65F7"/>
    <w:rsid w:val="00BA66EE"/>
    <w:rsid w:val="00BA67D2"/>
    <w:rsid w:val="00BA6A92"/>
    <w:rsid w:val="00BA6AAB"/>
    <w:rsid w:val="00BA6CAE"/>
    <w:rsid w:val="00BA722B"/>
    <w:rsid w:val="00BA72DF"/>
    <w:rsid w:val="00BA7310"/>
    <w:rsid w:val="00BA7438"/>
    <w:rsid w:val="00BA766E"/>
    <w:rsid w:val="00BA7C28"/>
    <w:rsid w:val="00BA7D03"/>
    <w:rsid w:val="00BA7EE5"/>
    <w:rsid w:val="00BA7F89"/>
    <w:rsid w:val="00BB028E"/>
    <w:rsid w:val="00BB04D1"/>
    <w:rsid w:val="00BB0508"/>
    <w:rsid w:val="00BB095A"/>
    <w:rsid w:val="00BB09F9"/>
    <w:rsid w:val="00BB11DA"/>
    <w:rsid w:val="00BB1476"/>
    <w:rsid w:val="00BB14A7"/>
    <w:rsid w:val="00BB1629"/>
    <w:rsid w:val="00BB1B22"/>
    <w:rsid w:val="00BB1C4B"/>
    <w:rsid w:val="00BB1C80"/>
    <w:rsid w:val="00BB206D"/>
    <w:rsid w:val="00BB23C5"/>
    <w:rsid w:val="00BB256D"/>
    <w:rsid w:val="00BB25F9"/>
    <w:rsid w:val="00BB2DAF"/>
    <w:rsid w:val="00BB2DDC"/>
    <w:rsid w:val="00BB3096"/>
    <w:rsid w:val="00BB3308"/>
    <w:rsid w:val="00BB33D1"/>
    <w:rsid w:val="00BB34DB"/>
    <w:rsid w:val="00BB3658"/>
    <w:rsid w:val="00BB3DC5"/>
    <w:rsid w:val="00BB3F85"/>
    <w:rsid w:val="00BB4382"/>
    <w:rsid w:val="00BB43A5"/>
    <w:rsid w:val="00BB44F9"/>
    <w:rsid w:val="00BB4682"/>
    <w:rsid w:val="00BB4B44"/>
    <w:rsid w:val="00BB5016"/>
    <w:rsid w:val="00BB5269"/>
    <w:rsid w:val="00BB54F7"/>
    <w:rsid w:val="00BB5751"/>
    <w:rsid w:val="00BB5CA9"/>
    <w:rsid w:val="00BB6023"/>
    <w:rsid w:val="00BB6165"/>
    <w:rsid w:val="00BB64B8"/>
    <w:rsid w:val="00BB6573"/>
    <w:rsid w:val="00BB66AF"/>
    <w:rsid w:val="00BB67A1"/>
    <w:rsid w:val="00BB682D"/>
    <w:rsid w:val="00BB6B52"/>
    <w:rsid w:val="00BB6BE6"/>
    <w:rsid w:val="00BB6CFF"/>
    <w:rsid w:val="00BB6D6F"/>
    <w:rsid w:val="00BB7019"/>
    <w:rsid w:val="00BB758C"/>
    <w:rsid w:val="00BB766B"/>
    <w:rsid w:val="00BB7712"/>
    <w:rsid w:val="00BB77DD"/>
    <w:rsid w:val="00BB79B4"/>
    <w:rsid w:val="00BC008E"/>
    <w:rsid w:val="00BC0321"/>
    <w:rsid w:val="00BC06D6"/>
    <w:rsid w:val="00BC07DC"/>
    <w:rsid w:val="00BC0B03"/>
    <w:rsid w:val="00BC0E9C"/>
    <w:rsid w:val="00BC1118"/>
    <w:rsid w:val="00BC1310"/>
    <w:rsid w:val="00BC13F2"/>
    <w:rsid w:val="00BC18FB"/>
    <w:rsid w:val="00BC1971"/>
    <w:rsid w:val="00BC1BCD"/>
    <w:rsid w:val="00BC1CE7"/>
    <w:rsid w:val="00BC1E10"/>
    <w:rsid w:val="00BC2294"/>
    <w:rsid w:val="00BC2483"/>
    <w:rsid w:val="00BC287C"/>
    <w:rsid w:val="00BC2911"/>
    <w:rsid w:val="00BC295E"/>
    <w:rsid w:val="00BC315C"/>
    <w:rsid w:val="00BC32AA"/>
    <w:rsid w:val="00BC3330"/>
    <w:rsid w:val="00BC38DE"/>
    <w:rsid w:val="00BC3F36"/>
    <w:rsid w:val="00BC3F69"/>
    <w:rsid w:val="00BC40CB"/>
    <w:rsid w:val="00BC412C"/>
    <w:rsid w:val="00BC41F5"/>
    <w:rsid w:val="00BC4284"/>
    <w:rsid w:val="00BC42CF"/>
    <w:rsid w:val="00BC4360"/>
    <w:rsid w:val="00BC4F9B"/>
    <w:rsid w:val="00BC5032"/>
    <w:rsid w:val="00BC5084"/>
    <w:rsid w:val="00BC536B"/>
    <w:rsid w:val="00BC554D"/>
    <w:rsid w:val="00BC57AD"/>
    <w:rsid w:val="00BC585D"/>
    <w:rsid w:val="00BC59F2"/>
    <w:rsid w:val="00BC5CDA"/>
    <w:rsid w:val="00BC5EB6"/>
    <w:rsid w:val="00BC5F20"/>
    <w:rsid w:val="00BC6225"/>
    <w:rsid w:val="00BC6255"/>
    <w:rsid w:val="00BC62A1"/>
    <w:rsid w:val="00BC6460"/>
    <w:rsid w:val="00BC6907"/>
    <w:rsid w:val="00BC6E2A"/>
    <w:rsid w:val="00BC7019"/>
    <w:rsid w:val="00BC7139"/>
    <w:rsid w:val="00BC7C60"/>
    <w:rsid w:val="00BC7E67"/>
    <w:rsid w:val="00BC7EED"/>
    <w:rsid w:val="00BD0054"/>
    <w:rsid w:val="00BD026F"/>
    <w:rsid w:val="00BD03D1"/>
    <w:rsid w:val="00BD03D4"/>
    <w:rsid w:val="00BD047A"/>
    <w:rsid w:val="00BD0966"/>
    <w:rsid w:val="00BD0C4C"/>
    <w:rsid w:val="00BD0C81"/>
    <w:rsid w:val="00BD1335"/>
    <w:rsid w:val="00BD14DC"/>
    <w:rsid w:val="00BD1700"/>
    <w:rsid w:val="00BD1750"/>
    <w:rsid w:val="00BD19EA"/>
    <w:rsid w:val="00BD201B"/>
    <w:rsid w:val="00BD2660"/>
    <w:rsid w:val="00BD27CD"/>
    <w:rsid w:val="00BD2DF6"/>
    <w:rsid w:val="00BD2F0A"/>
    <w:rsid w:val="00BD2F3D"/>
    <w:rsid w:val="00BD300F"/>
    <w:rsid w:val="00BD3023"/>
    <w:rsid w:val="00BD3247"/>
    <w:rsid w:val="00BD3356"/>
    <w:rsid w:val="00BD34A3"/>
    <w:rsid w:val="00BD3687"/>
    <w:rsid w:val="00BD375D"/>
    <w:rsid w:val="00BD3934"/>
    <w:rsid w:val="00BD3DE1"/>
    <w:rsid w:val="00BD3E93"/>
    <w:rsid w:val="00BD42C1"/>
    <w:rsid w:val="00BD446B"/>
    <w:rsid w:val="00BD4713"/>
    <w:rsid w:val="00BD4746"/>
    <w:rsid w:val="00BD48E3"/>
    <w:rsid w:val="00BD491E"/>
    <w:rsid w:val="00BD49A0"/>
    <w:rsid w:val="00BD4ABB"/>
    <w:rsid w:val="00BD4ABE"/>
    <w:rsid w:val="00BD5087"/>
    <w:rsid w:val="00BD51D9"/>
    <w:rsid w:val="00BD5EA0"/>
    <w:rsid w:val="00BD63C0"/>
    <w:rsid w:val="00BD6634"/>
    <w:rsid w:val="00BD67DB"/>
    <w:rsid w:val="00BD693A"/>
    <w:rsid w:val="00BD6BE3"/>
    <w:rsid w:val="00BD6DDF"/>
    <w:rsid w:val="00BD6E3C"/>
    <w:rsid w:val="00BD713D"/>
    <w:rsid w:val="00BD735F"/>
    <w:rsid w:val="00BD73B8"/>
    <w:rsid w:val="00BD7A1F"/>
    <w:rsid w:val="00BD7DE8"/>
    <w:rsid w:val="00BE0170"/>
    <w:rsid w:val="00BE0245"/>
    <w:rsid w:val="00BE07B4"/>
    <w:rsid w:val="00BE0A5C"/>
    <w:rsid w:val="00BE0AD5"/>
    <w:rsid w:val="00BE0D64"/>
    <w:rsid w:val="00BE0E27"/>
    <w:rsid w:val="00BE0F9B"/>
    <w:rsid w:val="00BE1A3B"/>
    <w:rsid w:val="00BE1CD3"/>
    <w:rsid w:val="00BE1F6D"/>
    <w:rsid w:val="00BE20FD"/>
    <w:rsid w:val="00BE2203"/>
    <w:rsid w:val="00BE22AD"/>
    <w:rsid w:val="00BE22DA"/>
    <w:rsid w:val="00BE23F2"/>
    <w:rsid w:val="00BE243C"/>
    <w:rsid w:val="00BE248A"/>
    <w:rsid w:val="00BE2717"/>
    <w:rsid w:val="00BE2DF9"/>
    <w:rsid w:val="00BE2E6F"/>
    <w:rsid w:val="00BE2F1B"/>
    <w:rsid w:val="00BE30F6"/>
    <w:rsid w:val="00BE3768"/>
    <w:rsid w:val="00BE37B1"/>
    <w:rsid w:val="00BE38DF"/>
    <w:rsid w:val="00BE3989"/>
    <w:rsid w:val="00BE3C07"/>
    <w:rsid w:val="00BE3C0B"/>
    <w:rsid w:val="00BE3C11"/>
    <w:rsid w:val="00BE4073"/>
    <w:rsid w:val="00BE4444"/>
    <w:rsid w:val="00BE4BFC"/>
    <w:rsid w:val="00BE4E2A"/>
    <w:rsid w:val="00BE4F9B"/>
    <w:rsid w:val="00BE54FD"/>
    <w:rsid w:val="00BE584E"/>
    <w:rsid w:val="00BE5C2C"/>
    <w:rsid w:val="00BE5C3C"/>
    <w:rsid w:val="00BE611A"/>
    <w:rsid w:val="00BE614C"/>
    <w:rsid w:val="00BE62CF"/>
    <w:rsid w:val="00BE6394"/>
    <w:rsid w:val="00BE652B"/>
    <w:rsid w:val="00BE6590"/>
    <w:rsid w:val="00BE6767"/>
    <w:rsid w:val="00BE6AC4"/>
    <w:rsid w:val="00BE6EB7"/>
    <w:rsid w:val="00BE709F"/>
    <w:rsid w:val="00BE74C9"/>
    <w:rsid w:val="00BE7584"/>
    <w:rsid w:val="00BE7696"/>
    <w:rsid w:val="00BE798A"/>
    <w:rsid w:val="00BE7AE2"/>
    <w:rsid w:val="00BE7EBF"/>
    <w:rsid w:val="00BE7FAC"/>
    <w:rsid w:val="00BF02FC"/>
    <w:rsid w:val="00BF03F0"/>
    <w:rsid w:val="00BF03F3"/>
    <w:rsid w:val="00BF095E"/>
    <w:rsid w:val="00BF0E29"/>
    <w:rsid w:val="00BF0E81"/>
    <w:rsid w:val="00BF10FE"/>
    <w:rsid w:val="00BF12B6"/>
    <w:rsid w:val="00BF1432"/>
    <w:rsid w:val="00BF152B"/>
    <w:rsid w:val="00BF1ABA"/>
    <w:rsid w:val="00BF1D24"/>
    <w:rsid w:val="00BF214D"/>
    <w:rsid w:val="00BF2440"/>
    <w:rsid w:val="00BF257B"/>
    <w:rsid w:val="00BF2AC3"/>
    <w:rsid w:val="00BF2B5B"/>
    <w:rsid w:val="00BF2B98"/>
    <w:rsid w:val="00BF2BA5"/>
    <w:rsid w:val="00BF2D88"/>
    <w:rsid w:val="00BF319E"/>
    <w:rsid w:val="00BF3390"/>
    <w:rsid w:val="00BF3424"/>
    <w:rsid w:val="00BF35B7"/>
    <w:rsid w:val="00BF39B8"/>
    <w:rsid w:val="00BF3BCE"/>
    <w:rsid w:val="00BF3CA9"/>
    <w:rsid w:val="00BF3D9E"/>
    <w:rsid w:val="00BF4128"/>
    <w:rsid w:val="00BF4536"/>
    <w:rsid w:val="00BF4658"/>
    <w:rsid w:val="00BF4B07"/>
    <w:rsid w:val="00BF4E9A"/>
    <w:rsid w:val="00BF4F19"/>
    <w:rsid w:val="00BF4F4A"/>
    <w:rsid w:val="00BF4FE2"/>
    <w:rsid w:val="00BF4FF4"/>
    <w:rsid w:val="00BF56BF"/>
    <w:rsid w:val="00BF5816"/>
    <w:rsid w:val="00BF5882"/>
    <w:rsid w:val="00BF5885"/>
    <w:rsid w:val="00BF597A"/>
    <w:rsid w:val="00BF5E29"/>
    <w:rsid w:val="00BF5FF8"/>
    <w:rsid w:val="00BF674E"/>
    <w:rsid w:val="00BF67BF"/>
    <w:rsid w:val="00BF693B"/>
    <w:rsid w:val="00BF7223"/>
    <w:rsid w:val="00BF7277"/>
    <w:rsid w:val="00BF734E"/>
    <w:rsid w:val="00BF7638"/>
    <w:rsid w:val="00BF7804"/>
    <w:rsid w:val="00BF799D"/>
    <w:rsid w:val="00BF7AB1"/>
    <w:rsid w:val="00C0004C"/>
    <w:rsid w:val="00C001DD"/>
    <w:rsid w:val="00C0047F"/>
    <w:rsid w:val="00C004C7"/>
    <w:rsid w:val="00C00770"/>
    <w:rsid w:val="00C00771"/>
    <w:rsid w:val="00C0093E"/>
    <w:rsid w:val="00C00BD6"/>
    <w:rsid w:val="00C00C1B"/>
    <w:rsid w:val="00C011E4"/>
    <w:rsid w:val="00C0169B"/>
    <w:rsid w:val="00C016EE"/>
    <w:rsid w:val="00C017B9"/>
    <w:rsid w:val="00C019CE"/>
    <w:rsid w:val="00C01E45"/>
    <w:rsid w:val="00C0200E"/>
    <w:rsid w:val="00C022A3"/>
    <w:rsid w:val="00C022FA"/>
    <w:rsid w:val="00C02303"/>
    <w:rsid w:val="00C023C6"/>
    <w:rsid w:val="00C0262C"/>
    <w:rsid w:val="00C0263A"/>
    <w:rsid w:val="00C0268B"/>
    <w:rsid w:val="00C02773"/>
    <w:rsid w:val="00C02783"/>
    <w:rsid w:val="00C029FF"/>
    <w:rsid w:val="00C02BCE"/>
    <w:rsid w:val="00C02C26"/>
    <w:rsid w:val="00C0314A"/>
    <w:rsid w:val="00C033E6"/>
    <w:rsid w:val="00C03753"/>
    <w:rsid w:val="00C037CD"/>
    <w:rsid w:val="00C03958"/>
    <w:rsid w:val="00C039CB"/>
    <w:rsid w:val="00C03B7F"/>
    <w:rsid w:val="00C03BD0"/>
    <w:rsid w:val="00C03BD1"/>
    <w:rsid w:val="00C03C11"/>
    <w:rsid w:val="00C03CE1"/>
    <w:rsid w:val="00C03E32"/>
    <w:rsid w:val="00C0456D"/>
    <w:rsid w:val="00C046C4"/>
    <w:rsid w:val="00C04A93"/>
    <w:rsid w:val="00C04AF6"/>
    <w:rsid w:val="00C04DE7"/>
    <w:rsid w:val="00C04F29"/>
    <w:rsid w:val="00C0513C"/>
    <w:rsid w:val="00C0571E"/>
    <w:rsid w:val="00C058B4"/>
    <w:rsid w:val="00C058C9"/>
    <w:rsid w:val="00C05DEA"/>
    <w:rsid w:val="00C05F50"/>
    <w:rsid w:val="00C05F79"/>
    <w:rsid w:val="00C06040"/>
    <w:rsid w:val="00C0627D"/>
    <w:rsid w:val="00C0627E"/>
    <w:rsid w:val="00C0676C"/>
    <w:rsid w:val="00C06A87"/>
    <w:rsid w:val="00C06CF0"/>
    <w:rsid w:val="00C06EDE"/>
    <w:rsid w:val="00C07268"/>
    <w:rsid w:val="00C07325"/>
    <w:rsid w:val="00C07632"/>
    <w:rsid w:val="00C079DA"/>
    <w:rsid w:val="00C079FF"/>
    <w:rsid w:val="00C07B93"/>
    <w:rsid w:val="00C10534"/>
    <w:rsid w:val="00C105AE"/>
    <w:rsid w:val="00C105B8"/>
    <w:rsid w:val="00C10868"/>
    <w:rsid w:val="00C10B4E"/>
    <w:rsid w:val="00C10D9F"/>
    <w:rsid w:val="00C10FF5"/>
    <w:rsid w:val="00C112BE"/>
    <w:rsid w:val="00C114D5"/>
    <w:rsid w:val="00C11BE3"/>
    <w:rsid w:val="00C11C74"/>
    <w:rsid w:val="00C11EB0"/>
    <w:rsid w:val="00C11F13"/>
    <w:rsid w:val="00C121B9"/>
    <w:rsid w:val="00C121F2"/>
    <w:rsid w:val="00C123C6"/>
    <w:rsid w:val="00C12488"/>
    <w:rsid w:val="00C128F4"/>
    <w:rsid w:val="00C12EF5"/>
    <w:rsid w:val="00C131F2"/>
    <w:rsid w:val="00C13348"/>
    <w:rsid w:val="00C13543"/>
    <w:rsid w:val="00C135A5"/>
    <w:rsid w:val="00C135CB"/>
    <w:rsid w:val="00C1361D"/>
    <w:rsid w:val="00C13A4E"/>
    <w:rsid w:val="00C13C73"/>
    <w:rsid w:val="00C13CAA"/>
    <w:rsid w:val="00C14012"/>
    <w:rsid w:val="00C14495"/>
    <w:rsid w:val="00C14504"/>
    <w:rsid w:val="00C14DDA"/>
    <w:rsid w:val="00C150D0"/>
    <w:rsid w:val="00C15372"/>
    <w:rsid w:val="00C155BA"/>
    <w:rsid w:val="00C156B1"/>
    <w:rsid w:val="00C15BBE"/>
    <w:rsid w:val="00C15C71"/>
    <w:rsid w:val="00C15DAC"/>
    <w:rsid w:val="00C161CA"/>
    <w:rsid w:val="00C162E8"/>
    <w:rsid w:val="00C16502"/>
    <w:rsid w:val="00C16A93"/>
    <w:rsid w:val="00C16E14"/>
    <w:rsid w:val="00C170D7"/>
    <w:rsid w:val="00C17164"/>
    <w:rsid w:val="00C175E5"/>
    <w:rsid w:val="00C17795"/>
    <w:rsid w:val="00C177E9"/>
    <w:rsid w:val="00C17C0F"/>
    <w:rsid w:val="00C20169"/>
    <w:rsid w:val="00C2020C"/>
    <w:rsid w:val="00C208A4"/>
    <w:rsid w:val="00C20B61"/>
    <w:rsid w:val="00C20E6C"/>
    <w:rsid w:val="00C21845"/>
    <w:rsid w:val="00C219D7"/>
    <w:rsid w:val="00C21CAE"/>
    <w:rsid w:val="00C21CBA"/>
    <w:rsid w:val="00C21D72"/>
    <w:rsid w:val="00C21DA0"/>
    <w:rsid w:val="00C223B5"/>
    <w:rsid w:val="00C22561"/>
    <w:rsid w:val="00C2289B"/>
    <w:rsid w:val="00C22BA0"/>
    <w:rsid w:val="00C22C47"/>
    <w:rsid w:val="00C22EEA"/>
    <w:rsid w:val="00C232A5"/>
    <w:rsid w:val="00C23444"/>
    <w:rsid w:val="00C23552"/>
    <w:rsid w:val="00C23BB5"/>
    <w:rsid w:val="00C23BC1"/>
    <w:rsid w:val="00C23ED4"/>
    <w:rsid w:val="00C24090"/>
    <w:rsid w:val="00C249F5"/>
    <w:rsid w:val="00C24D85"/>
    <w:rsid w:val="00C24E91"/>
    <w:rsid w:val="00C24F91"/>
    <w:rsid w:val="00C25049"/>
    <w:rsid w:val="00C25390"/>
    <w:rsid w:val="00C25F90"/>
    <w:rsid w:val="00C2606F"/>
    <w:rsid w:val="00C26182"/>
    <w:rsid w:val="00C261F7"/>
    <w:rsid w:val="00C2624A"/>
    <w:rsid w:val="00C266F7"/>
    <w:rsid w:val="00C267A8"/>
    <w:rsid w:val="00C26805"/>
    <w:rsid w:val="00C26811"/>
    <w:rsid w:val="00C26B0A"/>
    <w:rsid w:val="00C26BE9"/>
    <w:rsid w:val="00C26C95"/>
    <w:rsid w:val="00C27043"/>
    <w:rsid w:val="00C272AF"/>
    <w:rsid w:val="00C272B0"/>
    <w:rsid w:val="00C2738B"/>
    <w:rsid w:val="00C279A7"/>
    <w:rsid w:val="00C27A1D"/>
    <w:rsid w:val="00C27B6D"/>
    <w:rsid w:val="00C27EE5"/>
    <w:rsid w:val="00C30044"/>
    <w:rsid w:val="00C303E3"/>
    <w:rsid w:val="00C30659"/>
    <w:rsid w:val="00C30757"/>
    <w:rsid w:val="00C3079B"/>
    <w:rsid w:val="00C30826"/>
    <w:rsid w:val="00C30947"/>
    <w:rsid w:val="00C30F02"/>
    <w:rsid w:val="00C30FB7"/>
    <w:rsid w:val="00C310DC"/>
    <w:rsid w:val="00C3124A"/>
    <w:rsid w:val="00C312DB"/>
    <w:rsid w:val="00C31308"/>
    <w:rsid w:val="00C31654"/>
    <w:rsid w:val="00C31782"/>
    <w:rsid w:val="00C318F7"/>
    <w:rsid w:val="00C31C2C"/>
    <w:rsid w:val="00C31DDC"/>
    <w:rsid w:val="00C31E83"/>
    <w:rsid w:val="00C31E9E"/>
    <w:rsid w:val="00C32217"/>
    <w:rsid w:val="00C322BC"/>
    <w:rsid w:val="00C32312"/>
    <w:rsid w:val="00C32463"/>
    <w:rsid w:val="00C32924"/>
    <w:rsid w:val="00C330C5"/>
    <w:rsid w:val="00C331F8"/>
    <w:rsid w:val="00C339DC"/>
    <w:rsid w:val="00C339F7"/>
    <w:rsid w:val="00C33BFE"/>
    <w:rsid w:val="00C33EB2"/>
    <w:rsid w:val="00C340DE"/>
    <w:rsid w:val="00C34297"/>
    <w:rsid w:val="00C3466C"/>
    <w:rsid w:val="00C346C5"/>
    <w:rsid w:val="00C34F63"/>
    <w:rsid w:val="00C3502D"/>
    <w:rsid w:val="00C350EC"/>
    <w:rsid w:val="00C3518A"/>
    <w:rsid w:val="00C3538B"/>
    <w:rsid w:val="00C35789"/>
    <w:rsid w:val="00C3583A"/>
    <w:rsid w:val="00C35A24"/>
    <w:rsid w:val="00C35C97"/>
    <w:rsid w:val="00C35D21"/>
    <w:rsid w:val="00C3661D"/>
    <w:rsid w:val="00C3678C"/>
    <w:rsid w:val="00C369FC"/>
    <w:rsid w:val="00C370C9"/>
    <w:rsid w:val="00C37302"/>
    <w:rsid w:val="00C375E0"/>
    <w:rsid w:val="00C37602"/>
    <w:rsid w:val="00C37A43"/>
    <w:rsid w:val="00C37ADB"/>
    <w:rsid w:val="00C37D3B"/>
    <w:rsid w:val="00C37D3E"/>
    <w:rsid w:val="00C400FD"/>
    <w:rsid w:val="00C4019E"/>
    <w:rsid w:val="00C401D4"/>
    <w:rsid w:val="00C40569"/>
    <w:rsid w:val="00C40675"/>
    <w:rsid w:val="00C409CE"/>
    <w:rsid w:val="00C409FB"/>
    <w:rsid w:val="00C40AFF"/>
    <w:rsid w:val="00C40E9A"/>
    <w:rsid w:val="00C4111F"/>
    <w:rsid w:val="00C41171"/>
    <w:rsid w:val="00C41460"/>
    <w:rsid w:val="00C41549"/>
    <w:rsid w:val="00C417EE"/>
    <w:rsid w:val="00C41AD3"/>
    <w:rsid w:val="00C41D51"/>
    <w:rsid w:val="00C41F8A"/>
    <w:rsid w:val="00C421A9"/>
    <w:rsid w:val="00C421FE"/>
    <w:rsid w:val="00C423E7"/>
    <w:rsid w:val="00C42659"/>
    <w:rsid w:val="00C426CD"/>
    <w:rsid w:val="00C42729"/>
    <w:rsid w:val="00C42752"/>
    <w:rsid w:val="00C429C8"/>
    <w:rsid w:val="00C42C6D"/>
    <w:rsid w:val="00C42F2C"/>
    <w:rsid w:val="00C4308C"/>
    <w:rsid w:val="00C4308F"/>
    <w:rsid w:val="00C43192"/>
    <w:rsid w:val="00C432FF"/>
    <w:rsid w:val="00C434E5"/>
    <w:rsid w:val="00C434EB"/>
    <w:rsid w:val="00C43671"/>
    <w:rsid w:val="00C43B00"/>
    <w:rsid w:val="00C43C5C"/>
    <w:rsid w:val="00C43C88"/>
    <w:rsid w:val="00C43F50"/>
    <w:rsid w:val="00C44189"/>
    <w:rsid w:val="00C441C9"/>
    <w:rsid w:val="00C442FA"/>
    <w:rsid w:val="00C44346"/>
    <w:rsid w:val="00C44679"/>
    <w:rsid w:val="00C447AA"/>
    <w:rsid w:val="00C447CF"/>
    <w:rsid w:val="00C44A3A"/>
    <w:rsid w:val="00C44A9B"/>
    <w:rsid w:val="00C44CA0"/>
    <w:rsid w:val="00C46270"/>
    <w:rsid w:val="00C463EC"/>
    <w:rsid w:val="00C46831"/>
    <w:rsid w:val="00C469A1"/>
    <w:rsid w:val="00C469EB"/>
    <w:rsid w:val="00C46A35"/>
    <w:rsid w:val="00C46C6F"/>
    <w:rsid w:val="00C46FC4"/>
    <w:rsid w:val="00C46FEF"/>
    <w:rsid w:val="00C47410"/>
    <w:rsid w:val="00C4762A"/>
    <w:rsid w:val="00C478B0"/>
    <w:rsid w:val="00C4793D"/>
    <w:rsid w:val="00C479DE"/>
    <w:rsid w:val="00C47AE7"/>
    <w:rsid w:val="00C47C2A"/>
    <w:rsid w:val="00C47DF1"/>
    <w:rsid w:val="00C500CE"/>
    <w:rsid w:val="00C500FD"/>
    <w:rsid w:val="00C50160"/>
    <w:rsid w:val="00C501C0"/>
    <w:rsid w:val="00C50433"/>
    <w:rsid w:val="00C50471"/>
    <w:rsid w:val="00C50533"/>
    <w:rsid w:val="00C50590"/>
    <w:rsid w:val="00C507CB"/>
    <w:rsid w:val="00C50BA9"/>
    <w:rsid w:val="00C50C1C"/>
    <w:rsid w:val="00C510E2"/>
    <w:rsid w:val="00C5135E"/>
    <w:rsid w:val="00C51547"/>
    <w:rsid w:val="00C5170D"/>
    <w:rsid w:val="00C51994"/>
    <w:rsid w:val="00C51D53"/>
    <w:rsid w:val="00C51DCB"/>
    <w:rsid w:val="00C51E4A"/>
    <w:rsid w:val="00C51FBB"/>
    <w:rsid w:val="00C5213C"/>
    <w:rsid w:val="00C52243"/>
    <w:rsid w:val="00C52326"/>
    <w:rsid w:val="00C5270A"/>
    <w:rsid w:val="00C528EA"/>
    <w:rsid w:val="00C52CC7"/>
    <w:rsid w:val="00C52CDD"/>
    <w:rsid w:val="00C52D60"/>
    <w:rsid w:val="00C52E9F"/>
    <w:rsid w:val="00C533B9"/>
    <w:rsid w:val="00C539BD"/>
    <w:rsid w:val="00C53C2C"/>
    <w:rsid w:val="00C53EAE"/>
    <w:rsid w:val="00C53EF0"/>
    <w:rsid w:val="00C54225"/>
    <w:rsid w:val="00C5441B"/>
    <w:rsid w:val="00C544B1"/>
    <w:rsid w:val="00C54595"/>
    <w:rsid w:val="00C54598"/>
    <w:rsid w:val="00C545BB"/>
    <w:rsid w:val="00C54727"/>
    <w:rsid w:val="00C54A13"/>
    <w:rsid w:val="00C54BB4"/>
    <w:rsid w:val="00C54C31"/>
    <w:rsid w:val="00C54F8F"/>
    <w:rsid w:val="00C55112"/>
    <w:rsid w:val="00C55388"/>
    <w:rsid w:val="00C5559C"/>
    <w:rsid w:val="00C557D5"/>
    <w:rsid w:val="00C557E5"/>
    <w:rsid w:val="00C560BF"/>
    <w:rsid w:val="00C562EA"/>
    <w:rsid w:val="00C5673C"/>
    <w:rsid w:val="00C56E1C"/>
    <w:rsid w:val="00C57039"/>
    <w:rsid w:val="00C57270"/>
    <w:rsid w:val="00C573B6"/>
    <w:rsid w:val="00C57693"/>
    <w:rsid w:val="00C57891"/>
    <w:rsid w:val="00C60106"/>
    <w:rsid w:val="00C60524"/>
    <w:rsid w:val="00C60531"/>
    <w:rsid w:val="00C6095D"/>
    <w:rsid w:val="00C609AA"/>
    <w:rsid w:val="00C609AB"/>
    <w:rsid w:val="00C6106C"/>
    <w:rsid w:val="00C6111A"/>
    <w:rsid w:val="00C61380"/>
    <w:rsid w:val="00C618DE"/>
    <w:rsid w:val="00C61E36"/>
    <w:rsid w:val="00C62151"/>
    <w:rsid w:val="00C622B7"/>
    <w:rsid w:val="00C627D4"/>
    <w:rsid w:val="00C62990"/>
    <w:rsid w:val="00C62AE0"/>
    <w:rsid w:val="00C62D09"/>
    <w:rsid w:val="00C631FE"/>
    <w:rsid w:val="00C63451"/>
    <w:rsid w:val="00C63561"/>
    <w:rsid w:val="00C63BC6"/>
    <w:rsid w:val="00C641FD"/>
    <w:rsid w:val="00C64211"/>
    <w:rsid w:val="00C642A3"/>
    <w:rsid w:val="00C6439E"/>
    <w:rsid w:val="00C643E3"/>
    <w:rsid w:val="00C64A58"/>
    <w:rsid w:val="00C64C48"/>
    <w:rsid w:val="00C64DB7"/>
    <w:rsid w:val="00C64E50"/>
    <w:rsid w:val="00C64F00"/>
    <w:rsid w:val="00C64F16"/>
    <w:rsid w:val="00C651E4"/>
    <w:rsid w:val="00C65269"/>
    <w:rsid w:val="00C654A7"/>
    <w:rsid w:val="00C65613"/>
    <w:rsid w:val="00C65676"/>
    <w:rsid w:val="00C656F9"/>
    <w:rsid w:val="00C65BAE"/>
    <w:rsid w:val="00C6605C"/>
    <w:rsid w:val="00C660BE"/>
    <w:rsid w:val="00C664C0"/>
    <w:rsid w:val="00C666ED"/>
    <w:rsid w:val="00C66AE4"/>
    <w:rsid w:val="00C66B6E"/>
    <w:rsid w:val="00C66EA6"/>
    <w:rsid w:val="00C66F48"/>
    <w:rsid w:val="00C674CC"/>
    <w:rsid w:val="00C67B81"/>
    <w:rsid w:val="00C67C9A"/>
    <w:rsid w:val="00C67F15"/>
    <w:rsid w:val="00C703B5"/>
    <w:rsid w:val="00C705F1"/>
    <w:rsid w:val="00C70ABD"/>
    <w:rsid w:val="00C71322"/>
    <w:rsid w:val="00C71375"/>
    <w:rsid w:val="00C713A7"/>
    <w:rsid w:val="00C7147A"/>
    <w:rsid w:val="00C7151D"/>
    <w:rsid w:val="00C71672"/>
    <w:rsid w:val="00C71998"/>
    <w:rsid w:val="00C71E6B"/>
    <w:rsid w:val="00C71F56"/>
    <w:rsid w:val="00C7215D"/>
    <w:rsid w:val="00C721D8"/>
    <w:rsid w:val="00C722A0"/>
    <w:rsid w:val="00C72920"/>
    <w:rsid w:val="00C735ED"/>
    <w:rsid w:val="00C73783"/>
    <w:rsid w:val="00C7385C"/>
    <w:rsid w:val="00C73FE2"/>
    <w:rsid w:val="00C74072"/>
    <w:rsid w:val="00C74400"/>
    <w:rsid w:val="00C744C6"/>
    <w:rsid w:val="00C7455E"/>
    <w:rsid w:val="00C74DE4"/>
    <w:rsid w:val="00C74E09"/>
    <w:rsid w:val="00C74E82"/>
    <w:rsid w:val="00C74ECF"/>
    <w:rsid w:val="00C74FE5"/>
    <w:rsid w:val="00C750F0"/>
    <w:rsid w:val="00C751AA"/>
    <w:rsid w:val="00C75391"/>
    <w:rsid w:val="00C75657"/>
    <w:rsid w:val="00C75809"/>
    <w:rsid w:val="00C75CB8"/>
    <w:rsid w:val="00C75CC1"/>
    <w:rsid w:val="00C75CF6"/>
    <w:rsid w:val="00C76243"/>
    <w:rsid w:val="00C763F0"/>
    <w:rsid w:val="00C76403"/>
    <w:rsid w:val="00C764EA"/>
    <w:rsid w:val="00C7650E"/>
    <w:rsid w:val="00C765F5"/>
    <w:rsid w:val="00C766C4"/>
    <w:rsid w:val="00C76721"/>
    <w:rsid w:val="00C76BAF"/>
    <w:rsid w:val="00C76CA5"/>
    <w:rsid w:val="00C76DB8"/>
    <w:rsid w:val="00C770EC"/>
    <w:rsid w:val="00C77130"/>
    <w:rsid w:val="00C771D1"/>
    <w:rsid w:val="00C77612"/>
    <w:rsid w:val="00C7776E"/>
    <w:rsid w:val="00C778A8"/>
    <w:rsid w:val="00C77BB5"/>
    <w:rsid w:val="00C77F08"/>
    <w:rsid w:val="00C77F3E"/>
    <w:rsid w:val="00C801E3"/>
    <w:rsid w:val="00C8075F"/>
    <w:rsid w:val="00C80A1E"/>
    <w:rsid w:val="00C80BE2"/>
    <w:rsid w:val="00C80C1B"/>
    <w:rsid w:val="00C80DAD"/>
    <w:rsid w:val="00C8125F"/>
    <w:rsid w:val="00C817B0"/>
    <w:rsid w:val="00C81AE1"/>
    <w:rsid w:val="00C81DAC"/>
    <w:rsid w:val="00C81DB2"/>
    <w:rsid w:val="00C81E7C"/>
    <w:rsid w:val="00C821DE"/>
    <w:rsid w:val="00C825A7"/>
    <w:rsid w:val="00C825F4"/>
    <w:rsid w:val="00C82F03"/>
    <w:rsid w:val="00C82F75"/>
    <w:rsid w:val="00C82F8B"/>
    <w:rsid w:val="00C82FB1"/>
    <w:rsid w:val="00C82FE4"/>
    <w:rsid w:val="00C8309C"/>
    <w:rsid w:val="00C830CE"/>
    <w:rsid w:val="00C83521"/>
    <w:rsid w:val="00C838EC"/>
    <w:rsid w:val="00C839CF"/>
    <w:rsid w:val="00C83E87"/>
    <w:rsid w:val="00C841D7"/>
    <w:rsid w:val="00C843AF"/>
    <w:rsid w:val="00C8457A"/>
    <w:rsid w:val="00C84A55"/>
    <w:rsid w:val="00C84AAA"/>
    <w:rsid w:val="00C84D4C"/>
    <w:rsid w:val="00C85608"/>
    <w:rsid w:val="00C85788"/>
    <w:rsid w:val="00C85A2C"/>
    <w:rsid w:val="00C85DBA"/>
    <w:rsid w:val="00C862E8"/>
    <w:rsid w:val="00C863F0"/>
    <w:rsid w:val="00C867C7"/>
    <w:rsid w:val="00C8683B"/>
    <w:rsid w:val="00C86DAD"/>
    <w:rsid w:val="00C86DF6"/>
    <w:rsid w:val="00C86EB2"/>
    <w:rsid w:val="00C87748"/>
    <w:rsid w:val="00C877AC"/>
    <w:rsid w:val="00C87EB7"/>
    <w:rsid w:val="00C900CC"/>
    <w:rsid w:val="00C9066A"/>
    <w:rsid w:val="00C907A7"/>
    <w:rsid w:val="00C90C12"/>
    <w:rsid w:val="00C90CED"/>
    <w:rsid w:val="00C90F15"/>
    <w:rsid w:val="00C91092"/>
    <w:rsid w:val="00C9112A"/>
    <w:rsid w:val="00C9115E"/>
    <w:rsid w:val="00C912E4"/>
    <w:rsid w:val="00C918A8"/>
    <w:rsid w:val="00C91B65"/>
    <w:rsid w:val="00C91F20"/>
    <w:rsid w:val="00C9220D"/>
    <w:rsid w:val="00C9223B"/>
    <w:rsid w:val="00C92386"/>
    <w:rsid w:val="00C92598"/>
    <w:rsid w:val="00C9268C"/>
    <w:rsid w:val="00C92772"/>
    <w:rsid w:val="00C92F37"/>
    <w:rsid w:val="00C92F38"/>
    <w:rsid w:val="00C92FA4"/>
    <w:rsid w:val="00C93161"/>
    <w:rsid w:val="00C932A8"/>
    <w:rsid w:val="00C932C0"/>
    <w:rsid w:val="00C934D7"/>
    <w:rsid w:val="00C939D0"/>
    <w:rsid w:val="00C93A21"/>
    <w:rsid w:val="00C93ACF"/>
    <w:rsid w:val="00C93F12"/>
    <w:rsid w:val="00C946AF"/>
    <w:rsid w:val="00C946EF"/>
    <w:rsid w:val="00C94827"/>
    <w:rsid w:val="00C94891"/>
    <w:rsid w:val="00C94BCE"/>
    <w:rsid w:val="00C95098"/>
    <w:rsid w:val="00C95375"/>
    <w:rsid w:val="00C9539E"/>
    <w:rsid w:val="00C9544A"/>
    <w:rsid w:val="00C957AD"/>
    <w:rsid w:val="00C959E6"/>
    <w:rsid w:val="00C95CBF"/>
    <w:rsid w:val="00C95E0E"/>
    <w:rsid w:val="00C96076"/>
    <w:rsid w:val="00C960F0"/>
    <w:rsid w:val="00C9699B"/>
    <w:rsid w:val="00C96AE7"/>
    <w:rsid w:val="00C96B10"/>
    <w:rsid w:val="00C96BFC"/>
    <w:rsid w:val="00C96C96"/>
    <w:rsid w:val="00C96EEC"/>
    <w:rsid w:val="00C97100"/>
    <w:rsid w:val="00C974E8"/>
    <w:rsid w:val="00C9784A"/>
    <w:rsid w:val="00C97CBD"/>
    <w:rsid w:val="00C97D41"/>
    <w:rsid w:val="00C97D62"/>
    <w:rsid w:val="00C97F37"/>
    <w:rsid w:val="00CA01F7"/>
    <w:rsid w:val="00CA01FF"/>
    <w:rsid w:val="00CA02BF"/>
    <w:rsid w:val="00CA0390"/>
    <w:rsid w:val="00CA0431"/>
    <w:rsid w:val="00CA06C6"/>
    <w:rsid w:val="00CA0B75"/>
    <w:rsid w:val="00CA0C40"/>
    <w:rsid w:val="00CA0CA0"/>
    <w:rsid w:val="00CA10DC"/>
    <w:rsid w:val="00CA1219"/>
    <w:rsid w:val="00CA122E"/>
    <w:rsid w:val="00CA123A"/>
    <w:rsid w:val="00CA14CF"/>
    <w:rsid w:val="00CA1647"/>
    <w:rsid w:val="00CA1794"/>
    <w:rsid w:val="00CA17E8"/>
    <w:rsid w:val="00CA21C4"/>
    <w:rsid w:val="00CA2330"/>
    <w:rsid w:val="00CA2419"/>
    <w:rsid w:val="00CA24E1"/>
    <w:rsid w:val="00CA275A"/>
    <w:rsid w:val="00CA2865"/>
    <w:rsid w:val="00CA2C5E"/>
    <w:rsid w:val="00CA2D7B"/>
    <w:rsid w:val="00CA35D7"/>
    <w:rsid w:val="00CA3C0C"/>
    <w:rsid w:val="00CA3DF4"/>
    <w:rsid w:val="00CA41FC"/>
    <w:rsid w:val="00CA4262"/>
    <w:rsid w:val="00CA4471"/>
    <w:rsid w:val="00CA447F"/>
    <w:rsid w:val="00CA454A"/>
    <w:rsid w:val="00CA46AA"/>
    <w:rsid w:val="00CA47D8"/>
    <w:rsid w:val="00CA4E1C"/>
    <w:rsid w:val="00CA51FD"/>
    <w:rsid w:val="00CA5433"/>
    <w:rsid w:val="00CA5586"/>
    <w:rsid w:val="00CA5948"/>
    <w:rsid w:val="00CA5A28"/>
    <w:rsid w:val="00CA65F9"/>
    <w:rsid w:val="00CA674F"/>
    <w:rsid w:val="00CA6B21"/>
    <w:rsid w:val="00CA6D9D"/>
    <w:rsid w:val="00CA6FB7"/>
    <w:rsid w:val="00CA7101"/>
    <w:rsid w:val="00CA7487"/>
    <w:rsid w:val="00CA76FC"/>
    <w:rsid w:val="00CA793A"/>
    <w:rsid w:val="00CA79C4"/>
    <w:rsid w:val="00CA7C75"/>
    <w:rsid w:val="00CA7E2D"/>
    <w:rsid w:val="00CA7E9F"/>
    <w:rsid w:val="00CA7EE1"/>
    <w:rsid w:val="00CB0222"/>
    <w:rsid w:val="00CB03D3"/>
    <w:rsid w:val="00CB06B8"/>
    <w:rsid w:val="00CB0745"/>
    <w:rsid w:val="00CB0DC7"/>
    <w:rsid w:val="00CB1135"/>
    <w:rsid w:val="00CB11DC"/>
    <w:rsid w:val="00CB1256"/>
    <w:rsid w:val="00CB1712"/>
    <w:rsid w:val="00CB18CC"/>
    <w:rsid w:val="00CB195A"/>
    <w:rsid w:val="00CB1E8D"/>
    <w:rsid w:val="00CB1E9A"/>
    <w:rsid w:val="00CB234C"/>
    <w:rsid w:val="00CB260F"/>
    <w:rsid w:val="00CB2A0A"/>
    <w:rsid w:val="00CB2D48"/>
    <w:rsid w:val="00CB2EAF"/>
    <w:rsid w:val="00CB2EB9"/>
    <w:rsid w:val="00CB3219"/>
    <w:rsid w:val="00CB3376"/>
    <w:rsid w:val="00CB390A"/>
    <w:rsid w:val="00CB3B28"/>
    <w:rsid w:val="00CB3FA7"/>
    <w:rsid w:val="00CB4539"/>
    <w:rsid w:val="00CB48C4"/>
    <w:rsid w:val="00CB4975"/>
    <w:rsid w:val="00CB4A94"/>
    <w:rsid w:val="00CB5071"/>
    <w:rsid w:val="00CB507C"/>
    <w:rsid w:val="00CB5324"/>
    <w:rsid w:val="00CB5487"/>
    <w:rsid w:val="00CB54A5"/>
    <w:rsid w:val="00CB554E"/>
    <w:rsid w:val="00CB5698"/>
    <w:rsid w:val="00CB5862"/>
    <w:rsid w:val="00CB58B4"/>
    <w:rsid w:val="00CB5994"/>
    <w:rsid w:val="00CB5AD9"/>
    <w:rsid w:val="00CB5B12"/>
    <w:rsid w:val="00CB5D33"/>
    <w:rsid w:val="00CB5DCE"/>
    <w:rsid w:val="00CB612A"/>
    <w:rsid w:val="00CB624F"/>
    <w:rsid w:val="00CB649F"/>
    <w:rsid w:val="00CB6699"/>
    <w:rsid w:val="00CB6871"/>
    <w:rsid w:val="00CB6925"/>
    <w:rsid w:val="00CB7120"/>
    <w:rsid w:val="00CB73A1"/>
    <w:rsid w:val="00CB7652"/>
    <w:rsid w:val="00CB79AB"/>
    <w:rsid w:val="00CB7BCC"/>
    <w:rsid w:val="00CC01AB"/>
    <w:rsid w:val="00CC01BC"/>
    <w:rsid w:val="00CC03CF"/>
    <w:rsid w:val="00CC05B5"/>
    <w:rsid w:val="00CC07D2"/>
    <w:rsid w:val="00CC0B23"/>
    <w:rsid w:val="00CC0C17"/>
    <w:rsid w:val="00CC0C6C"/>
    <w:rsid w:val="00CC0E5A"/>
    <w:rsid w:val="00CC1289"/>
    <w:rsid w:val="00CC15AE"/>
    <w:rsid w:val="00CC1B11"/>
    <w:rsid w:val="00CC222A"/>
    <w:rsid w:val="00CC2270"/>
    <w:rsid w:val="00CC2275"/>
    <w:rsid w:val="00CC22D8"/>
    <w:rsid w:val="00CC231A"/>
    <w:rsid w:val="00CC2385"/>
    <w:rsid w:val="00CC23B6"/>
    <w:rsid w:val="00CC25C6"/>
    <w:rsid w:val="00CC2A8C"/>
    <w:rsid w:val="00CC2CB7"/>
    <w:rsid w:val="00CC2DE1"/>
    <w:rsid w:val="00CC2E32"/>
    <w:rsid w:val="00CC2F3D"/>
    <w:rsid w:val="00CC30A1"/>
    <w:rsid w:val="00CC3460"/>
    <w:rsid w:val="00CC3A35"/>
    <w:rsid w:val="00CC3C88"/>
    <w:rsid w:val="00CC3CA8"/>
    <w:rsid w:val="00CC3CC8"/>
    <w:rsid w:val="00CC3E7E"/>
    <w:rsid w:val="00CC3EA7"/>
    <w:rsid w:val="00CC440B"/>
    <w:rsid w:val="00CC49F4"/>
    <w:rsid w:val="00CC550A"/>
    <w:rsid w:val="00CC56DA"/>
    <w:rsid w:val="00CC5844"/>
    <w:rsid w:val="00CC5AD1"/>
    <w:rsid w:val="00CC5BE0"/>
    <w:rsid w:val="00CC5C05"/>
    <w:rsid w:val="00CC5C98"/>
    <w:rsid w:val="00CC5EE8"/>
    <w:rsid w:val="00CC5FEB"/>
    <w:rsid w:val="00CC60A2"/>
    <w:rsid w:val="00CC6D1D"/>
    <w:rsid w:val="00CC6E3C"/>
    <w:rsid w:val="00CC7063"/>
    <w:rsid w:val="00CC7650"/>
    <w:rsid w:val="00CC7994"/>
    <w:rsid w:val="00CC7B97"/>
    <w:rsid w:val="00CC7DFF"/>
    <w:rsid w:val="00CD008C"/>
    <w:rsid w:val="00CD020D"/>
    <w:rsid w:val="00CD0447"/>
    <w:rsid w:val="00CD0498"/>
    <w:rsid w:val="00CD0998"/>
    <w:rsid w:val="00CD09E2"/>
    <w:rsid w:val="00CD0A8F"/>
    <w:rsid w:val="00CD1175"/>
    <w:rsid w:val="00CD11E1"/>
    <w:rsid w:val="00CD145C"/>
    <w:rsid w:val="00CD1460"/>
    <w:rsid w:val="00CD171D"/>
    <w:rsid w:val="00CD1AAE"/>
    <w:rsid w:val="00CD1D9A"/>
    <w:rsid w:val="00CD1DFE"/>
    <w:rsid w:val="00CD1E0A"/>
    <w:rsid w:val="00CD1E3C"/>
    <w:rsid w:val="00CD201A"/>
    <w:rsid w:val="00CD2415"/>
    <w:rsid w:val="00CD2B68"/>
    <w:rsid w:val="00CD31E0"/>
    <w:rsid w:val="00CD34E8"/>
    <w:rsid w:val="00CD3BC7"/>
    <w:rsid w:val="00CD3DE5"/>
    <w:rsid w:val="00CD402D"/>
    <w:rsid w:val="00CD45E0"/>
    <w:rsid w:val="00CD4661"/>
    <w:rsid w:val="00CD4BE4"/>
    <w:rsid w:val="00CD513B"/>
    <w:rsid w:val="00CD544E"/>
    <w:rsid w:val="00CD5797"/>
    <w:rsid w:val="00CD5899"/>
    <w:rsid w:val="00CD5930"/>
    <w:rsid w:val="00CD5B98"/>
    <w:rsid w:val="00CD5C51"/>
    <w:rsid w:val="00CD5C8C"/>
    <w:rsid w:val="00CD5E6F"/>
    <w:rsid w:val="00CD6335"/>
    <w:rsid w:val="00CD6A05"/>
    <w:rsid w:val="00CD6AC6"/>
    <w:rsid w:val="00CD6D97"/>
    <w:rsid w:val="00CD6F87"/>
    <w:rsid w:val="00CD708E"/>
    <w:rsid w:val="00CD71A0"/>
    <w:rsid w:val="00CD73EE"/>
    <w:rsid w:val="00CD74C2"/>
    <w:rsid w:val="00CD76CB"/>
    <w:rsid w:val="00CD79C4"/>
    <w:rsid w:val="00CD7B4D"/>
    <w:rsid w:val="00CD7C8B"/>
    <w:rsid w:val="00CE00E5"/>
    <w:rsid w:val="00CE02CB"/>
    <w:rsid w:val="00CE0438"/>
    <w:rsid w:val="00CE0468"/>
    <w:rsid w:val="00CE0771"/>
    <w:rsid w:val="00CE09B7"/>
    <w:rsid w:val="00CE0C59"/>
    <w:rsid w:val="00CE0C65"/>
    <w:rsid w:val="00CE0D4C"/>
    <w:rsid w:val="00CE11A6"/>
    <w:rsid w:val="00CE131C"/>
    <w:rsid w:val="00CE181D"/>
    <w:rsid w:val="00CE188E"/>
    <w:rsid w:val="00CE1A05"/>
    <w:rsid w:val="00CE1A3F"/>
    <w:rsid w:val="00CE1C46"/>
    <w:rsid w:val="00CE1ED8"/>
    <w:rsid w:val="00CE2256"/>
    <w:rsid w:val="00CE2521"/>
    <w:rsid w:val="00CE25A4"/>
    <w:rsid w:val="00CE27F1"/>
    <w:rsid w:val="00CE29B0"/>
    <w:rsid w:val="00CE29CA"/>
    <w:rsid w:val="00CE2C18"/>
    <w:rsid w:val="00CE2F58"/>
    <w:rsid w:val="00CE33FD"/>
    <w:rsid w:val="00CE3A87"/>
    <w:rsid w:val="00CE3C59"/>
    <w:rsid w:val="00CE3F9E"/>
    <w:rsid w:val="00CE3FC2"/>
    <w:rsid w:val="00CE4174"/>
    <w:rsid w:val="00CE4185"/>
    <w:rsid w:val="00CE4741"/>
    <w:rsid w:val="00CE4885"/>
    <w:rsid w:val="00CE49EB"/>
    <w:rsid w:val="00CE4A0E"/>
    <w:rsid w:val="00CE53D8"/>
    <w:rsid w:val="00CE565A"/>
    <w:rsid w:val="00CE5AA7"/>
    <w:rsid w:val="00CE5AE5"/>
    <w:rsid w:val="00CE5FEA"/>
    <w:rsid w:val="00CE61AC"/>
    <w:rsid w:val="00CE63AF"/>
    <w:rsid w:val="00CE64BD"/>
    <w:rsid w:val="00CE6770"/>
    <w:rsid w:val="00CE67AA"/>
    <w:rsid w:val="00CE6B65"/>
    <w:rsid w:val="00CE6DDD"/>
    <w:rsid w:val="00CE7384"/>
    <w:rsid w:val="00CE77FA"/>
    <w:rsid w:val="00CE7DEA"/>
    <w:rsid w:val="00CE7F1D"/>
    <w:rsid w:val="00CF008C"/>
    <w:rsid w:val="00CF070F"/>
    <w:rsid w:val="00CF095E"/>
    <w:rsid w:val="00CF0989"/>
    <w:rsid w:val="00CF0B58"/>
    <w:rsid w:val="00CF0FB7"/>
    <w:rsid w:val="00CF129D"/>
    <w:rsid w:val="00CF12E8"/>
    <w:rsid w:val="00CF1431"/>
    <w:rsid w:val="00CF152E"/>
    <w:rsid w:val="00CF1C0C"/>
    <w:rsid w:val="00CF20D5"/>
    <w:rsid w:val="00CF231B"/>
    <w:rsid w:val="00CF2855"/>
    <w:rsid w:val="00CF28F0"/>
    <w:rsid w:val="00CF29F6"/>
    <w:rsid w:val="00CF2C08"/>
    <w:rsid w:val="00CF2D5D"/>
    <w:rsid w:val="00CF2F14"/>
    <w:rsid w:val="00CF3150"/>
    <w:rsid w:val="00CF319D"/>
    <w:rsid w:val="00CF32F3"/>
    <w:rsid w:val="00CF371A"/>
    <w:rsid w:val="00CF3A8E"/>
    <w:rsid w:val="00CF4119"/>
    <w:rsid w:val="00CF415A"/>
    <w:rsid w:val="00CF43B3"/>
    <w:rsid w:val="00CF4615"/>
    <w:rsid w:val="00CF4681"/>
    <w:rsid w:val="00CF4C75"/>
    <w:rsid w:val="00CF4E51"/>
    <w:rsid w:val="00CF4F30"/>
    <w:rsid w:val="00CF502B"/>
    <w:rsid w:val="00CF51C9"/>
    <w:rsid w:val="00CF5405"/>
    <w:rsid w:val="00CF55BC"/>
    <w:rsid w:val="00CF574C"/>
    <w:rsid w:val="00CF5A16"/>
    <w:rsid w:val="00CF5A75"/>
    <w:rsid w:val="00CF5B3B"/>
    <w:rsid w:val="00CF5CE2"/>
    <w:rsid w:val="00CF605D"/>
    <w:rsid w:val="00CF60A8"/>
    <w:rsid w:val="00CF60FC"/>
    <w:rsid w:val="00CF640B"/>
    <w:rsid w:val="00CF64E9"/>
    <w:rsid w:val="00CF656C"/>
    <w:rsid w:val="00CF65C7"/>
    <w:rsid w:val="00CF6999"/>
    <w:rsid w:val="00CF69D4"/>
    <w:rsid w:val="00CF6B0D"/>
    <w:rsid w:val="00CF6FAA"/>
    <w:rsid w:val="00CF71E4"/>
    <w:rsid w:val="00CF726E"/>
    <w:rsid w:val="00CF7288"/>
    <w:rsid w:val="00CF7952"/>
    <w:rsid w:val="00CF7ADE"/>
    <w:rsid w:val="00CF7D4D"/>
    <w:rsid w:val="00D001ED"/>
    <w:rsid w:val="00D0036F"/>
    <w:rsid w:val="00D0046F"/>
    <w:rsid w:val="00D00980"/>
    <w:rsid w:val="00D00CF9"/>
    <w:rsid w:val="00D01843"/>
    <w:rsid w:val="00D01AD6"/>
    <w:rsid w:val="00D01C2C"/>
    <w:rsid w:val="00D025FC"/>
    <w:rsid w:val="00D02F30"/>
    <w:rsid w:val="00D02F65"/>
    <w:rsid w:val="00D03744"/>
    <w:rsid w:val="00D03A68"/>
    <w:rsid w:val="00D03B8B"/>
    <w:rsid w:val="00D03D2D"/>
    <w:rsid w:val="00D03E2A"/>
    <w:rsid w:val="00D03F78"/>
    <w:rsid w:val="00D041C9"/>
    <w:rsid w:val="00D044FB"/>
    <w:rsid w:val="00D04658"/>
    <w:rsid w:val="00D04790"/>
    <w:rsid w:val="00D04898"/>
    <w:rsid w:val="00D048B5"/>
    <w:rsid w:val="00D04EC5"/>
    <w:rsid w:val="00D050AC"/>
    <w:rsid w:val="00D05391"/>
    <w:rsid w:val="00D0554D"/>
    <w:rsid w:val="00D057B8"/>
    <w:rsid w:val="00D05959"/>
    <w:rsid w:val="00D05988"/>
    <w:rsid w:val="00D06008"/>
    <w:rsid w:val="00D060A1"/>
    <w:rsid w:val="00D06173"/>
    <w:rsid w:val="00D0630C"/>
    <w:rsid w:val="00D06657"/>
    <w:rsid w:val="00D06828"/>
    <w:rsid w:val="00D06DEE"/>
    <w:rsid w:val="00D06E93"/>
    <w:rsid w:val="00D07139"/>
    <w:rsid w:val="00D071EF"/>
    <w:rsid w:val="00D07766"/>
    <w:rsid w:val="00D07784"/>
    <w:rsid w:val="00D07B86"/>
    <w:rsid w:val="00D07E8B"/>
    <w:rsid w:val="00D07F50"/>
    <w:rsid w:val="00D10060"/>
    <w:rsid w:val="00D101B6"/>
    <w:rsid w:val="00D104D6"/>
    <w:rsid w:val="00D104F6"/>
    <w:rsid w:val="00D10664"/>
    <w:rsid w:val="00D1082A"/>
    <w:rsid w:val="00D10A99"/>
    <w:rsid w:val="00D10C89"/>
    <w:rsid w:val="00D10F36"/>
    <w:rsid w:val="00D112FA"/>
    <w:rsid w:val="00D11485"/>
    <w:rsid w:val="00D1162C"/>
    <w:rsid w:val="00D116D2"/>
    <w:rsid w:val="00D11BC4"/>
    <w:rsid w:val="00D11C54"/>
    <w:rsid w:val="00D11DB1"/>
    <w:rsid w:val="00D12185"/>
    <w:rsid w:val="00D12697"/>
    <w:rsid w:val="00D12A07"/>
    <w:rsid w:val="00D12FF5"/>
    <w:rsid w:val="00D130AC"/>
    <w:rsid w:val="00D130D6"/>
    <w:rsid w:val="00D13534"/>
    <w:rsid w:val="00D136B7"/>
    <w:rsid w:val="00D1376C"/>
    <w:rsid w:val="00D1400D"/>
    <w:rsid w:val="00D14337"/>
    <w:rsid w:val="00D145CA"/>
    <w:rsid w:val="00D14622"/>
    <w:rsid w:val="00D14720"/>
    <w:rsid w:val="00D148BC"/>
    <w:rsid w:val="00D14CE4"/>
    <w:rsid w:val="00D15134"/>
    <w:rsid w:val="00D15299"/>
    <w:rsid w:val="00D153EE"/>
    <w:rsid w:val="00D154E1"/>
    <w:rsid w:val="00D15CCC"/>
    <w:rsid w:val="00D15F00"/>
    <w:rsid w:val="00D162CE"/>
    <w:rsid w:val="00D16A23"/>
    <w:rsid w:val="00D16E74"/>
    <w:rsid w:val="00D1718E"/>
    <w:rsid w:val="00D172D0"/>
    <w:rsid w:val="00D17425"/>
    <w:rsid w:val="00D174B2"/>
    <w:rsid w:val="00D1770D"/>
    <w:rsid w:val="00D17735"/>
    <w:rsid w:val="00D17AF7"/>
    <w:rsid w:val="00D202A2"/>
    <w:rsid w:val="00D20469"/>
    <w:rsid w:val="00D208CE"/>
    <w:rsid w:val="00D20AA2"/>
    <w:rsid w:val="00D20D72"/>
    <w:rsid w:val="00D21075"/>
    <w:rsid w:val="00D21111"/>
    <w:rsid w:val="00D21A66"/>
    <w:rsid w:val="00D21BB7"/>
    <w:rsid w:val="00D21D4F"/>
    <w:rsid w:val="00D21FB7"/>
    <w:rsid w:val="00D222AD"/>
    <w:rsid w:val="00D227E4"/>
    <w:rsid w:val="00D22A9B"/>
    <w:rsid w:val="00D2375F"/>
    <w:rsid w:val="00D239BF"/>
    <w:rsid w:val="00D23A13"/>
    <w:rsid w:val="00D23E92"/>
    <w:rsid w:val="00D2409F"/>
    <w:rsid w:val="00D240B3"/>
    <w:rsid w:val="00D2419E"/>
    <w:rsid w:val="00D246B8"/>
    <w:rsid w:val="00D24790"/>
    <w:rsid w:val="00D24E4A"/>
    <w:rsid w:val="00D24E77"/>
    <w:rsid w:val="00D2545C"/>
    <w:rsid w:val="00D2575F"/>
    <w:rsid w:val="00D25844"/>
    <w:rsid w:val="00D25C19"/>
    <w:rsid w:val="00D2603D"/>
    <w:rsid w:val="00D261F4"/>
    <w:rsid w:val="00D263BB"/>
    <w:rsid w:val="00D263CD"/>
    <w:rsid w:val="00D26683"/>
    <w:rsid w:val="00D2670F"/>
    <w:rsid w:val="00D267B0"/>
    <w:rsid w:val="00D2698B"/>
    <w:rsid w:val="00D26C75"/>
    <w:rsid w:val="00D26D07"/>
    <w:rsid w:val="00D270BD"/>
    <w:rsid w:val="00D270C2"/>
    <w:rsid w:val="00D273CB"/>
    <w:rsid w:val="00D273CE"/>
    <w:rsid w:val="00D27402"/>
    <w:rsid w:val="00D27ADD"/>
    <w:rsid w:val="00D27C51"/>
    <w:rsid w:val="00D27FD2"/>
    <w:rsid w:val="00D30084"/>
    <w:rsid w:val="00D30350"/>
    <w:rsid w:val="00D30557"/>
    <w:rsid w:val="00D30C81"/>
    <w:rsid w:val="00D30F3B"/>
    <w:rsid w:val="00D31057"/>
    <w:rsid w:val="00D310B0"/>
    <w:rsid w:val="00D312DC"/>
    <w:rsid w:val="00D314A8"/>
    <w:rsid w:val="00D3161E"/>
    <w:rsid w:val="00D3167E"/>
    <w:rsid w:val="00D3184A"/>
    <w:rsid w:val="00D31C6B"/>
    <w:rsid w:val="00D32458"/>
    <w:rsid w:val="00D3263A"/>
    <w:rsid w:val="00D32824"/>
    <w:rsid w:val="00D32994"/>
    <w:rsid w:val="00D32BA7"/>
    <w:rsid w:val="00D32FD7"/>
    <w:rsid w:val="00D3323C"/>
    <w:rsid w:val="00D3324D"/>
    <w:rsid w:val="00D332CF"/>
    <w:rsid w:val="00D33A05"/>
    <w:rsid w:val="00D33B85"/>
    <w:rsid w:val="00D33C27"/>
    <w:rsid w:val="00D33DD7"/>
    <w:rsid w:val="00D33ECA"/>
    <w:rsid w:val="00D340F8"/>
    <w:rsid w:val="00D3421F"/>
    <w:rsid w:val="00D34641"/>
    <w:rsid w:val="00D346C1"/>
    <w:rsid w:val="00D34AAA"/>
    <w:rsid w:val="00D350BE"/>
    <w:rsid w:val="00D355CC"/>
    <w:rsid w:val="00D355CF"/>
    <w:rsid w:val="00D357D1"/>
    <w:rsid w:val="00D358AD"/>
    <w:rsid w:val="00D35CBB"/>
    <w:rsid w:val="00D35FC8"/>
    <w:rsid w:val="00D364DE"/>
    <w:rsid w:val="00D365BE"/>
    <w:rsid w:val="00D368EE"/>
    <w:rsid w:val="00D36AB0"/>
    <w:rsid w:val="00D36C9C"/>
    <w:rsid w:val="00D36D38"/>
    <w:rsid w:val="00D36FE9"/>
    <w:rsid w:val="00D372F8"/>
    <w:rsid w:val="00D373B9"/>
    <w:rsid w:val="00D3767D"/>
    <w:rsid w:val="00D377C1"/>
    <w:rsid w:val="00D377D9"/>
    <w:rsid w:val="00D37C8F"/>
    <w:rsid w:val="00D37DEC"/>
    <w:rsid w:val="00D37ECF"/>
    <w:rsid w:val="00D37EDE"/>
    <w:rsid w:val="00D4045F"/>
    <w:rsid w:val="00D40A1D"/>
    <w:rsid w:val="00D40C09"/>
    <w:rsid w:val="00D40FAE"/>
    <w:rsid w:val="00D41217"/>
    <w:rsid w:val="00D4188D"/>
    <w:rsid w:val="00D41E8D"/>
    <w:rsid w:val="00D42119"/>
    <w:rsid w:val="00D42601"/>
    <w:rsid w:val="00D42894"/>
    <w:rsid w:val="00D4293F"/>
    <w:rsid w:val="00D42A64"/>
    <w:rsid w:val="00D42DC2"/>
    <w:rsid w:val="00D42EB8"/>
    <w:rsid w:val="00D42EDC"/>
    <w:rsid w:val="00D42EDE"/>
    <w:rsid w:val="00D42F9D"/>
    <w:rsid w:val="00D42FC5"/>
    <w:rsid w:val="00D4373C"/>
    <w:rsid w:val="00D4376A"/>
    <w:rsid w:val="00D43BB8"/>
    <w:rsid w:val="00D43EE6"/>
    <w:rsid w:val="00D44016"/>
    <w:rsid w:val="00D4410E"/>
    <w:rsid w:val="00D44610"/>
    <w:rsid w:val="00D44709"/>
    <w:rsid w:val="00D4495B"/>
    <w:rsid w:val="00D44CE7"/>
    <w:rsid w:val="00D453E5"/>
    <w:rsid w:val="00D46505"/>
    <w:rsid w:val="00D467D6"/>
    <w:rsid w:val="00D4680D"/>
    <w:rsid w:val="00D46AC7"/>
    <w:rsid w:val="00D46D56"/>
    <w:rsid w:val="00D46EE5"/>
    <w:rsid w:val="00D47108"/>
    <w:rsid w:val="00D4715B"/>
    <w:rsid w:val="00D47257"/>
    <w:rsid w:val="00D475FF"/>
    <w:rsid w:val="00D4786A"/>
    <w:rsid w:val="00D47B22"/>
    <w:rsid w:val="00D50058"/>
    <w:rsid w:val="00D50382"/>
    <w:rsid w:val="00D50430"/>
    <w:rsid w:val="00D5115F"/>
    <w:rsid w:val="00D511CA"/>
    <w:rsid w:val="00D51209"/>
    <w:rsid w:val="00D5143E"/>
    <w:rsid w:val="00D515EB"/>
    <w:rsid w:val="00D51841"/>
    <w:rsid w:val="00D51BAC"/>
    <w:rsid w:val="00D5226E"/>
    <w:rsid w:val="00D52302"/>
    <w:rsid w:val="00D523C6"/>
    <w:rsid w:val="00D525B2"/>
    <w:rsid w:val="00D5263F"/>
    <w:rsid w:val="00D52A1C"/>
    <w:rsid w:val="00D52E0C"/>
    <w:rsid w:val="00D52F51"/>
    <w:rsid w:val="00D530D8"/>
    <w:rsid w:val="00D53408"/>
    <w:rsid w:val="00D5351C"/>
    <w:rsid w:val="00D5362D"/>
    <w:rsid w:val="00D537A9"/>
    <w:rsid w:val="00D53A18"/>
    <w:rsid w:val="00D53DE1"/>
    <w:rsid w:val="00D540CD"/>
    <w:rsid w:val="00D542C3"/>
    <w:rsid w:val="00D54A8C"/>
    <w:rsid w:val="00D54AD7"/>
    <w:rsid w:val="00D54C1A"/>
    <w:rsid w:val="00D55595"/>
    <w:rsid w:val="00D556A9"/>
    <w:rsid w:val="00D5669B"/>
    <w:rsid w:val="00D56768"/>
    <w:rsid w:val="00D56C9F"/>
    <w:rsid w:val="00D56D34"/>
    <w:rsid w:val="00D57315"/>
    <w:rsid w:val="00D573E0"/>
    <w:rsid w:val="00D5761E"/>
    <w:rsid w:val="00D57A70"/>
    <w:rsid w:val="00D57E88"/>
    <w:rsid w:val="00D6023C"/>
    <w:rsid w:val="00D605CA"/>
    <w:rsid w:val="00D606FC"/>
    <w:rsid w:val="00D60881"/>
    <w:rsid w:val="00D60B70"/>
    <w:rsid w:val="00D60DF1"/>
    <w:rsid w:val="00D61528"/>
    <w:rsid w:val="00D619E6"/>
    <w:rsid w:val="00D61A70"/>
    <w:rsid w:val="00D61C3E"/>
    <w:rsid w:val="00D62272"/>
    <w:rsid w:val="00D6236C"/>
    <w:rsid w:val="00D6246A"/>
    <w:rsid w:val="00D62526"/>
    <w:rsid w:val="00D6264F"/>
    <w:rsid w:val="00D6275A"/>
    <w:rsid w:val="00D628BB"/>
    <w:rsid w:val="00D62CC6"/>
    <w:rsid w:val="00D62D1B"/>
    <w:rsid w:val="00D62D91"/>
    <w:rsid w:val="00D62DE9"/>
    <w:rsid w:val="00D62F76"/>
    <w:rsid w:val="00D62F92"/>
    <w:rsid w:val="00D63149"/>
    <w:rsid w:val="00D631D6"/>
    <w:rsid w:val="00D63376"/>
    <w:rsid w:val="00D633C4"/>
    <w:rsid w:val="00D63565"/>
    <w:rsid w:val="00D6359F"/>
    <w:rsid w:val="00D6385B"/>
    <w:rsid w:val="00D6393F"/>
    <w:rsid w:val="00D63B94"/>
    <w:rsid w:val="00D63C4F"/>
    <w:rsid w:val="00D63FCC"/>
    <w:rsid w:val="00D640B4"/>
    <w:rsid w:val="00D642E9"/>
    <w:rsid w:val="00D647E9"/>
    <w:rsid w:val="00D649F7"/>
    <w:rsid w:val="00D649F8"/>
    <w:rsid w:val="00D64AF3"/>
    <w:rsid w:val="00D64C6A"/>
    <w:rsid w:val="00D64F96"/>
    <w:rsid w:val="00D650FC"/>
    <w:rsid w:val="00D656CF"/>
    <w:rsid w:val="00D656D7"/>
    <w:rsid w:val="00D65B1B"/>
    <w:rsid w:val="00D6613D"/>
    <w:rsid w:val="00D66219"/>
    <w:rsid w:val="00D66A42"/>
    <w:rsid w:val="00D66A84"/>
    <w:rsid w:val="00D66B14"/>
    <w:rsid w:val="00D66BD7"/>
    <w:rsid w:val="00D66D64"/>
    <w:rsid w:val="00D66E96"/>
    <w:rsid w:val="00D6728A"/>
    <w:rsid w:val="00D6733E"/>
    <w:rsid w:val="00D67373"/>
    <w:rsid w:val="00D67747"/>
    <w:rsid w:val="00D67BD5"/>
    <w:rsid w:val="00D703EB"/>
    <w:rsid w:val="00D708C6"/>
    <w:rsid w:val="00D708F8"/>
    <w:rsid w:val="00D70C79"/>
    <w:rsid w:val="00D70C7D"/>
    <w:rsid w:val="00D70DA4"/>
    <w:rsid w:val="00D71364"/>
    <w:rsid w:val="00D71383"/>
    <w:rsid w:val="00D71477"/>
    <w:rsid w:val="00D71527"/>
    <w:rsid w:val="00D7159D"/>
    <w:rsid w:val="00D715D7"/>
    <w:rsid w:val="00D71896"/>
    <w:rsid w:val="00D71A7E"/>
    <w:rsid w:val="00D71BE5"/>
    <w:rsid w:val="00D71FA4"/>
    <w:rsid w:val="00D720D1"/>
    <w:rsid w:val="00D721EA"/>
    <w:rsid w:val="00D7264E"/>
    <w:rsid w:val="00D72A7A"/>
    <w:rsid w:val="00D72B0E"/>
    <w:rsid w:val="00D7310A"/>
    <w:rsid w:val="00D7333C"/>
    <w:rsid w:val="00D733C7"/>
    <w:rsid w:val="00D7346B"/>
    <w:rsid w:val="00D73570"/>
    <w:rsid w:val="00D73607"/>
    <w:rsid w:val="00D73AD7"/>
    <w:rsid w:val="00D73AF3"/>
    <w:rsid w:val="00D73B0C"/>
    <w:rsid w:val="00D73B5E"/>
    <w:rsid w:val="00D73CA3"/>
    <w:rsid w:val="00D73E8B"/>
    <w:rsid w:val="00D74043"/>
    <w:rsid w:val="00D74623"/>
    <w:rsid w:val="00D7478F"/>
    <w:rsid w:val="00D74B90"/>
    <w:rsid w:val="00D74D8D"/>
    <w:rsid w:val="00D751DE"/>
    <w:rsid w:val="00D75328"/>
    <w:rsid w:val="00D75423"/>
    <w:rsid w:val="00D758B7"/>
    <w:rsid w:val="00D758CE"/>
    <w:rsid w:val="00D75943"/>
    <w:rsid w:val="00D75999"/>
    <w:rsid w:val="00D75A3B"/>
    <w:rsid w:val="00D7624F"/>
    <w:rsid w:val="00D76330"/>
    <w:rsid w:val="00D76417"/>
    <w:rsid w:val="00D764B5"/>
    <w:rsid w:val="00D765F2"/>
    <w:rsid w:val="00D76BD0"/>
    <w:rsid w:val="00D76F2C"/>
    <w:rsid w:val="00D76F39"/>
    <w:rsid w:val="00D76FF0"/>
    <w:rsid w:val="00D77065"/>
    <w:rsid w:val="00D770DD"/>
    <w:rsid w:val="00D772D2"/>
    <w:rsid w:val="00D77367"/>
    <w:rsid w:val="00D7741F"/>
    <w:rsid w:val="00D774C8"/>
    <w:rsid w:val="00D7771C"/>
    <w:rsid w:val="00D77928"/>
    <w:rsid w:val="00D77BD5"/>
    <w:rsid w:val="00D77C5A"/>
    <w:rsid w:val="00D77D3F"/>
    <w:rsid w:val="00D800B3"/>
    <w:rsid w:val="00D80158"/>
    <w:rsid w:val="00D8018E"/>
    <w:rsid w:val="00D8021F"/>
    <w:rsid w:val="00D8051F"/>
    <w:rsid w:val="00D80C0E"/>
    <w:rsid w:val="00D80D5C"/>
    <w:rsid w:val="00D80E05"/>
    <w:rsid w:val="00D80F0A"/>
    <w:rsid w:val="00D810E9"/>
    <w:rsid w:val="00D810F1"/>
    <w:rsid w:val="00D81157"/>
    <w:rsid w:val="00D8166C"/>
    <w:rsid w:val="00D81E7A"/>
    <w:rsid w:val="00D825DF"/>
    <w:rsid w:val="00D82640"/>
    <w:rsid w:val="00D82938"/>
    <w:rsid w:val="00D82CBB"/>
    <w:rsid w:val="00D82E8F"/>
    <w:rsid w:val="00D82F0E"/>
    <w:rsid w:val="00D82FB8"/>
    <w:rsid w:val="00D83094"/>
    <w:rsid w:val="00D832E3"/>
    <w:rsid w:val="00D83318"/>
    <w:rsid w:val="00D83473"/>
    <w:rsid w:val="00D8367F"/>
    <w:rsid w:val="00D8373A"/>
    <w:rsid w:val="00D83763"/>
    <w:rsid w:val="00D837E6"/>
    <w:rsid w:val="00D8397C"/>
    <w:rsid w:val="00D84098"/>
    <w:rsid w:val="00D84196"/>
    <w:rsid w:val="00D8421D"/>
    <w:rsid w:val="00D84425"/>
    <w:rsid w:val="00D8468A"/>
    <w:rsid w:val="00D84734"/>
    <w:rsid w:val="00D84844"/>
    <w:rsid w:val="00D848FC"/>
    <w:rsid w:val="00D84A15"/>
    <w:rsid w:val="00D84C4F"/>
    <w:rsid w:val="00D84CED"/>
    <w:rsid w:val="00D84F1A"/>
    <w:rsid w:val="00D850EF"/>
    <w:rsid w:val="00D85A93"/>
    <w:rsid w:val="00D85C98"/>
    <w:rsid w:val="00D86245"/>
    <w:rsid w:val="00D86BD6"/>
    <w:rsid w:val="00D86DAD"/>
    <w:rsid w:val="00D871F5"/>
    <w:rsid w:val="00D872DF"/>
    <w:rsid w:val="00D872FE"/>
    <w:rsid w:val="00D874CC"/>
    <w:rsid w:val="00D87A2E"/>
    <w:rsid w:val="00D87D4E"/>
    <w:rsid w:val="00D87EF8"/>
    <w:rsid w:val="00D87EFE"/>
    <w:rsid w:val="00D90516"/>
    <w:rsid w:val="00D90738"/>
    <w:rsid w:val="00D908B3"/>
    <w:rsid w:val="00D90A70"/>
    <w:rsid w:val="00D90CBA"/>
    <w:rsid w:val="00D90FCC"/>
    <w:rsid w:val="00D9108B"/>
    <w:rsid w:val="00D9108F"/>
    <w:rsid w:val="00D912E3"/>
    <w:rsid w:val="00D91380"/>
    <w:rsid w:val="00D9192D"/>
    <w:rsid w:val="00D919E3"/>
    <w:rsid w:val="00D91B36"/>
    <w:rsid w:val="00D91D2E"/>
    <w:rsid w:val="00D91FEC"/>
    <w:rsid w:val="00D920DA"/>
    <w:rsid w:val="00D921CD"/>
    <w:rsid w:val="00D92380"/>
    <w:rsid w:val="00D9243D"/>
    <w:rsid w:val="00D924DB"/>
    <w:rsid w:val="00D92C36"/>
    <w:rsid w:val="00D92C8D"/>
    <w:rsid w:val="00D92DB6"/>
    <w:rsid w:val="00D932F6"/>
    <w:rsid w:val="00D93557"/>
    <w:rsid w:val="00D93641"/>
    <w:rsid w:val="00D93979"/>
    <w:rsid w:val="00D93A47"/>
    <w:rsid w:val="00D93B5C"/>
    <w:rsid w:val="00D93BD8"/>
    <w:rsid w:val="00D93CA4"/>
    <w:rsid w:val="00D93D20"/>
    <w:rsid w:val="00D93D9C"/>
    <w:rsid w:val="00D94094"/>
    <w:rsid w:val="00D9427E"/>
    <w:rsid w:val="00D942E1"/>
    <w:rsid w:val="00D94387"/>
    <w:rsid w:val="00D9445B"/>
    <w:rsid w:val="00D94743"/>
    <w:rsid w:val="00D94CC5"/>
    <w:rsid w:val="00D94E3E"/>
    <w:rsid w:val="00D94F1B"/>
    <w:rsid w:val="00D952D7"/>
    <w:rsid w:val="00D95388"/>
    <w:rsid w:val="00D954D9"/>
    <w:rsid w:val="00D95512"/>
    <w:rsid w:val="00D955D0"/>
    <w:rsid w:val="00D9591F"/>
    <w:rsid w:val="00D95AE3"/>
    <w:rsid w:val="00D95BC8"/>
    <w:rsid w:val="00D95CB4"/>
    <w:rsid w:val="00D96240"/>
    <w:rsid w:val="00D9686C"/>
    <w:rsid w:val="00D969E4"/>
    <w:rsid w:val="00D96CA9"/>
    <w:rsid w:val="00D96E28"/>
    <w:rsid w:val="00D96F83"/>
    <w:rsid w:val="00D9713A"/>
    <w:rsid w:val="00D979A7"/>
    <w:rsid w:val="00D979DA"/>
    <w:rsid w:val="00D97E3A"/>
    <w:rsid w:val="00DA024B"/>
    <w:rsid w:val="00DA0490"/>
    <w:rsid w:val="00DA0A05"/>
    <w:rsid w:val="00DA0BFB"/>
    <w:rsid w:val="00DA0E3D"/>
    <w:rsid w:val="00DA0E41"/>
    <w:rsid w:val="00DA0F74"/>
    <w:rsid w:val="00DA0F9D"/>
    <w:rsid w:val="00DA1047"/>
    <w:rsid w:val="00DA132B"/>
    <w:rsid w:val="00DA15E1"/>
    <w:rsid w:val="00DA16E7"/>
    <w:rsid w:val="00DA1837"/>
    <w:rsid w:val="00DA1F36"/>
    <w:rsid w:val="00DA22DD"/>
    <w:rsid w:val="00DA22F0"/>
    <w:rsid w:val="00DA2336"/>
    <w:rsid w:val="00DA23E5"/>
    <w:rsid w:val="00DA2853"/>
    <w:rsid w:val="00DA28D6"/>
    <w:rsid w:val="00DA2B04"/>
    <w:rsid w:val="00DA2C56"/>
    <w:rsid w:val="00DA2C79"/>
    <w:rsid w:val="00DA2DEC"/>
    <w:rsid w:val="00DA3050"/>
    <w:rsid w:val="00DA3293"/>
    <w:rsid w:val="00DA3425"/>
    <w:rsid w:val="00DA3449"/>
    <w:rsid w:val="00DA3925"/>
    <w:rsid w:val="00DA3A19"/>
    <w:rsid w:val="00DA3C03"/>
    <w:rsid w:val="00DA3EA5"/>
    <w:rsid w:val="00DA3ED8"/>
    <w:rsid w:val="00DA4605"/>
    <w:rsid w:val="00DA482F"/>
    <w:rsid w:val="00DA48F4"/>
    <w:rsid w:val="00DA50E2"/>
    <w:rsid w:val="00DA573B"/>
    <w:rsid w:val="00DA5F9D"/>
    <w:rsid w:val="00DA5FF8"/>
    <w:rsid w:val="00DA601B"/>
    <w:rsid w:val="00DA612A"/>
    <w:rsid w:val="00DA6418"/>
    <w:rsid w:val="00DA651C"/>
    <w:rsid w:val="00DA663A"/>
    <w:rsid w:val="00DA697B"/>
    <w:rsid w:val="00DA6FB9"/>
    <w:rsid w:val="00DA70EE"/>
    <w:rsid w:val="00DA745F"/>
    <w:rsid w:val="00DA75E5"/>
    <w:rsid w:val="00DA7753"/>
    <w:rsid w:val="00DA782C"/>
    <w:rsid w:val="00DA78F6"/>
    <w:rsid w:val="00DA7DA9"/>
    <w:rsid w:val="00DB0266"/>
    <w:rsid w:val="00DB0316"/>
    <w:rsid w:val="00DB038C"/>
    <w:rsid w:val="00DB0422"/>
    <w:rsid w:val="00DB04FF"/>
    <w:rsid w:val="00DB05B3"/>
    <w:rsid w:val="00DB0611"/>
    <w:rsid w:val="00DB06AE"/>
    <w:rsid w:val="00DB08E5"/>
    <w:rsid w:val="00DB08F2"/>
    <w:rsid w:val="00DB09B8"/>
    <w:rsid w:val="00DB0B8C"/>
    <w:rsid w:val="00DB0D8C"/>
    <w:rsid w:val="00DB112B"/>
    <w:rsid w:val="00DB131B"/>
    <w:rsid w:val="00DB147C"/>
    <w:rsid w:val="00DB14EB"/>
    <w:rsid w:val="00DB1748"/>
    <w:rsid w:val="00DB1A69"/>
    <w:rsid w:val="00DB1C1F"/>
    <w:rsid w:val="00DB1DE0"/>
    <w:rsid w:val="00DB202F"/>
    <w:rsid w:val="00DB20CD"/>
    <w:rsid w:val="00DB2123"/>
    <w:rsid w:val="00DB274B"/>
    <w:rsid w:val="00DB2A1D"/>
    <w:rsid w:val="00DB2A45"/>
    <w:rsid w:val="00DB2A74"/>
    <w:rsid w:val="00DB312B"/>
    <w:rsid w:val="00DB3169"/>
    <w:rsid w:val="00DB360A"/>
    <w:rsid w:val="00DB362F"/>
    <w:rsid w:val="00DB3665"/>
    <w:rsid w:val="00DB3672"/>
    <w:rsid w:val="00DB3C4A"/>
    <w:rsid w:val="00DB3D5D"/>
    <w:rsid w:val="00DB4071"/>
    <w:rsid w:val="00DB4109"/>
    <w:rsid w:val="00DB43FB"/>
    <w:rsid w:val="00DB45F3"/>
    <w:rsid w:val="00DB4934"/>
    <w:rsid w:val="00DB4976"/>
    <w:rsid w:val="00DB4998"/>
    <w:rsid w:val="00DB4A90"/>
    <w:rsid w:val="00DB4C9B"/>
    <w:rsid w:val="00DB4D95"/>
    <w:rsid w:val="00DB4DB0"/>
    <w:rsid w:val="00DB4E38"/>
    <w:rsid w:val="00DB4FE0"/>
    <w:rsid w:val="00DB5102"/>
    <w:rsid w:val="00DB51FA"/>
    <w:rsid w:val="00DB5420"/>
    <w:rsid w:val="00DB5528"/>
    <w:rsid w:val="00DB561B"/>
    <w:rsid w:val="00DB5A74"/>
    <w:rsid w:val="00DB5B43"/>
    <w:rsid w:val="00DB5C99"/>
    <w:rsid w:val="00DB5F1F"/>
    <w:rsid w:val="00DB61E8"/>
    <w:rsid w:val="00DB690A"/>
    <w:rsid w:val="00DB6919"/>
    <w:rsid w:val="00DB69C5"/>
    <w:rsid w:val="00DB6E1A"/>
    <w:rsid w:val="00DB738A"/>
    <w:rsid w:val="00DB7961"/>
    <w:rsid w:val="00DB7F09"/>
    <w:rsid w:val="00DB7F4B"/>
    <w:rsid w:val="00DC0416"/>
    <w:rsid w:val="00DC04FF"/>
    <w:rsid w:val="00DC05B5"/>
    <w:rsid w:val="00DC09FC"/>
    <w:rsid w:val="00DC0B16"/>
    <w:rsid w:val="00DC0E51"/>
    <w:rsid w:val="00DC0EB7"/>
    <w:rsid w:val="00DC0EE2"/>
    <w:rsid w:val="00DC0F0A"/>
    <w:rsid w:val="00DC1049"/>
    <w:rsid w:val="00DC10DB"/>
    <w:rsid w:val="00DC1192"/>
    <w:rsid w:val="00DC13D8"/>
    <w:rsid w:val="00DC15CA"/>
    <w:rsid w:val="00DC23D4"/>
    <w:rsid w:val="00DC27D9"/>
    <w:rsid w:val="00DC2866"/>
    <w:rsid w:val="00DC2949"/>
    <w:rsid w:val="00DC2C6A"/>
    <w:rsid w:val="00DC3263"/>
    <w:rsid w:val="00DC3298"/>
    <w:rsid w:val="00DC3321"/>
    <w:rsid w:val="00DC3434"/>
    <w:rsid w:val="00DC3521"/>
    <w:rsid w:val="00DC39DB"/>
    <w:rsid w:val="00DC3B16"/>
    <w:rsid w:val="00DC3CFA"/>
    <w:rsid w:val="00DC3D0C"/>
    <w:rsid w:val="00DC3DE1"/>
    <w:rsid w:val="00DC3FB7"/>
    <w:rsid w:val="00DC49AA"/>
    <w:rsid w:val="00DC4D8F"/>
    <w:rsid w:val="00DC4FE9"/>
    <w:rsid w:val="00DC50C5"/>
    <w:rsid w:val="00DC53F9"/>
    <w:rsid w:val="00DC5473"/>
    <w:rsid w:val="00DC5CC3"/>
    <w:rsid w:val="00DC5FDD"/>
    <w:rsid w:val="00DC602C"/>
    <w:rsid w:val="00DC6B5C"/>
    <w:rsid w:val="00DC6C70"/>
    <w:rsid w:val="00DC72EF"/>
    <w:rsid w:val="00DC7B12"/>
    <w:rsid w:val="00DC7D77"/>
    <w:rsid w:val="00DC7E4F"/>
    <w:rsid w:val="00DD0626"/>
    <w:rsid w:val="00DD078E"/>
    <w:rsid w:val="00DD089D"/>
    <w:rsid w:val="00DD095C"/>
    <w:rsid w:val="00DD0A3A"/>
    <w:rsid w:val="00DD0B9F"/>
    <w:rsid w:val="00DD0BD9"/>
    <w:rsid w:val="00DD0F27"/>
    <w:rsid w:val="00DD1060"/>
    <w:rsid w:val="00DD12CC"/>
    <w:rsid w:val="00DD1376"/>
    <w:rsid w:val="00DD163A"/>
    <w:rsid w:val="00DD169A"/>
    <w:rsid w:val="00DD1806"/>
    <w:rsid w:val="00DD1897"/>
    <w:rsid w:val="00DD1955"/>
    <w:rsid w:val="00DD19BD"/>
    <w:rsid w:val="00DD1D19"/>
    <w:rsid w:val="00DD1D5B"/>
    <w:rsid w:val="00DD1EE3"/>
    <w:rsid w:val="00DD222E"/>
    <w:rsid w:val="00DD23C5"/>
    <w:rsid w:val="00DD2411"/>
    <w:rsid w:val="00DD2F2C"/>
    <w:rsid w:val="00DD2F41"/>
    <w:rsid w:val="00DD34D8"/>
    <w:rsid w:val="00DD350F"/>
    <w:rsid w:val="00DD354D"/>
    <w:rsid w:val="00DD38B5"/>
    <w:rsid w:val="00DD3C5E"/>
    <w:rsid w:val="00DD3F32"/>
    <w:rsid w:val="00DD43ED"/>
    <w:rsid w:val="00DD4471"/>
    <w:rsid w:val="00DD4716"/>
    <w:rsid w:val="00DD48BC"/>
    <w:rsid w:val="00DD4970"/>
    <w:rsid w:val="00DD4BC9"/>
    <w:rsid w:val="00DD4C11"/>
    <w:rsid w:val="00DD4E41"/>
    <w:rsid w:val="00DD4FD6"/>
    <w:rsid w:val="00DD5018"/>
    <w:rsid w:val="00DD5227"/>
    <w:rsid w:val="00DD524F"/>
    <w:rsid w:val="00DD5452"/>
    <w:rsid w:val="00DD5969"/>
    <w:rsid w:val="00DD5CF9"/>
    <w:rsid w:val="00DD5DCB"/>
    <w:rsid w:val="00DD5E79"/>
    <w:rsid w:val="00DD619E"/>
    <w:rsid w:val="00DD61F1"/>
    <w:rsid w:val="00DD66E8"/>
    <w:rsid w:val="00DD6B73"/>
    <w:rsid w:val="00DD6C54"/>
    <w:rsid w:val="00DD6D00"/>
    <w:rsid w:val="00DD7058"/>
    <w:rsid w:val="00DD721E"/>
    <w:rsid w:val="00DD72F3"/>
    <w:rsid w:val="00DD7492"/>
    <w:rsid w:val="00DD78EB"/>
    <w:rsid w:val="00DD7980"/>
    <w:rsid w:val="00DE0890"/>
    <w:rsid w:val="00DE0B4A"/>
    <w:rsid w:val="00DE1021"/>
    <w:rsid w:val="00DE10C4"/>
    <w:rsid w:val="00DE1170"/>
    <w:rsid w:val="00DE15B7"/>
    <w:rsid w:val="00DE15CD"/>
    <w:rsid w:val="00DE18FF"/>
    <w:rsid w:val="00DE1BBE"/>
    <w:rsid w:val="00DE1D96"/>
    <w:rsid w:val="00DE1E59"/>
    <w:rsid w:val="00DE2441"/>
    <w:rsid w:val="00DE262D"/>
    <w:rsid w:val="00DE264D"/>
    <w:rsid w:val="00DE2AFD"/>
    <w:rsid w:val="00DE2C22"/>
    <w:rsid w:val="00DE2C61"/>
    <w:rsid w:val="00DE2DFA"/>
    <w:rsid w:val="00DE2E0F"/>
    <w:rsid w:val="00DE2EBE"/>
    <w:rsid w:val="00DE3B65"/>
    <w:rsid w:val="00DE3EDA"/>
    <w:rsid w:val="00DE404A"/>
    <w:rsid w:val="00DE4089"/>
    <w:rsid w:val="00DE4255"/>
    <w:rsid w:val="00DE4365"/>
    <w:rsid w:val="00DE4481"/>
    <w:rsid w:val="00DE45AA"/>
    <w:rsid w:val="00DE49FE"/>
    <w:rsid w:val="00DE5616"/>
    <w:rsid w:val="00DE5C79"/>
    <w:rsid w:val="00DE6073"/>
    <w:rsid w:val="00DE66ED"/>
    <w:rsid w:val="00DE69A5"/>
    <w:rsid w:val="00DE6E62"/>
    <w:rsid w:val="00DE6E95"/>
    <w:rsid w:val="00DE70D4"/>
    <w:rsid w:val="00DE72C9"/>
    <w:rsid w:val="00DE76AD"/>
    <w:rsid w:val="00DE773A"/>
    <w:rsid w:val="00DE7878"/>
    <w:rsid w:val="00DE78B2"/>
    <w:rsid w:val="00DE7C17"/>
    <w:rsid w:val="00DE7D19"/>
    <w:rsid w:val="00DE7F0F"/>
    <w:rsid w:val="00DF000F"/>
    <w:rsid w:val="00DF0164"/>
    <w:rsid w:val="00DF0463"/>
    <w:rsid w:val="00DF074A"/>
    <w:rsid w:val="00DF08A8"/>
    <w:rsid w:val="00DF0906"/>
    <w:rsid w:val="00DF09B4"/>
    <w:rsid w:val="00DF0A86"/>
    <w:rsid w:val="00DF0B59"/>
    <w:rsid w:val="00DF0C05"/>
    <w:rsid w:val="00DF0F81"/>
    <w:rsid w:val="00DF11DC"/>
    <w:rsid w:val="00DF1F03"/>
    <w:rsid w:val="00DF24C0"/>
    <w:rsid w:val="00DF26A1"/>
    <w:rsid w:val="00DF270A"/>
    <w:rsid w:val="00DF2853"/>
    <w:rsid w:val="00DF2A54"/>
    <w:rsid w:val="00DF2D7D"/>
    <w:rsid w:val="00DF2FFE"/>
    <w:rsid w:val="00DF32A1"/>
    <w:rsid w:val="00DF35FA"/>
    <w:rsid w:val="00DF3742"/>
    <w:rsid w:val="00DF3C99"/>
    <w:rsid w:val="00DF3EA9"/>
    <w:rsid w:val="00DF4177"/>
    <w:rsid w:val="00DF43F5"/>
    <w:rsid w:val="00DF4BE0"/>
    <w:rsid w:val="00DF4C29"/>
    <w:rsid w:val="00DF4CC1"/>
    <w:rsid w:val="00DF505C"/>
    <w:rsid w:val="00DF53C6"/>
    <w:rsid w:val="00DF56C7"/>
    <w:rsid w:val="00DF5A16"/>
    <w:rsid w:val="00DF6215"/>
    <w:rsid w:val="00DF6B0F"/>
    <w:rsid w:val="00DF6F39"/>
    <w:rsid w:val="00DF71C9"/>
    <w:rsid w:val="00DF72F1"/>
    <w:rsid w:val="00DF7434"/>
    <w:rsid w:val="00DF7924"/>
    <w:rsid w:val="00DF7DF9"/>
    <w:rsid w:val="00E00250"/>
    <w:rsid w:val="00E00290"/>
    <w:rsid w:val="00E00668"/>
    <w:rsid w:val="00E008AA"/>
    <w:rsid w:val="00E0098B"/>
    <w:rsid w:val="00E00C19"/>
    <w:rsid w:val="00E00C54"/>
    <w:rsid w:val="00E013A7"/>
    <w:rsid w:val="00E014A8"/>
    <w:rsid w:val="00E01BB5"/>
    <w:rsid w:val="00E01BEE"/>
    <w:rsid w:val="00E01C52"/>
    <w:rsid w:val="00E01DC0"/>
    <w:rsid w:val="00E02362"/>
    <w:rsid w:val="00E0286A"/>
    <w:rsid w:val="00E02912"/>
    <w:rsid w:val="00E02BA5"/>
    <w:rsid w:val="00E02BAF"/>
    <w:rsid w:val="00E02C8F"/>
    <w:rsid w:val="00E0320C"/>
    <w:rsid w:val="00E034E5"/>
    <w:rsid w:val="00E037EE"/>
    <w:rsid w:val="00E03986"/>
    <w:rsid w:val="00E03CEC"/>
    <w:rsid w:val="00E04034"/>
    <w:rsid w:val="00E04545"/>
    <w:rsid w:val="00E045D8"/>
    <w:rsid w:val="00E046AC"/>
    <w:rsid w:val="00E0480E"/>
    <w:rsid w:val="00E0481F"/>
    <w:rsid w:val="00E04A65"/>
    <w:rsid w:val="00E04B05"/>
    <w:rsid w:val="00E04D25"/>
    <w:rsid w:val="00E04DF6"/>
    <w:rsid w:val="00E04F1A"/>
    <w:rsid w:val="00E056C3"/>
    <w:rsid w:val="00E05828"/>
    <w:rsid w:val="00E05E1D"/>
    <w:rsid w:val="00E0611F"/>
    <w:rsid w:val="00E06709"/>
    <w:rsid w:val="00E06A7A"/>
    <w:rsid w:val="00E06CE2"/>
    <w:rsid w:val="00E06D28"/>
    <w:rsid w:val="00E06DC6"/>
    <w:rsid w:val="00E06EA3"/>
    <w:rsid w:val="00E073C1"/>
    <w:rsid w:val="00E074EC"/>
    <w:rsid w:val="00E07653"/>
    <w:rsid w:val="00E079B3"/>
    <w:rsid w:val="00E07CC6"/>
    <w:rsid w:val="00E07D79"/>
    <w:rsid w:val="00E07DBD"/>
    <w:rsid w:val="00E10690"/>
    <w:rsid w:val="00E10BFA"/>
    <w:rsid w:val="00E10DB8"/>
    <w:rsid w:val="00E10FA0"/>
    <w:rsid w:val="00E11596"/>
    <w:rsid w:val="00E11879"/>
    <w:rsid w:val="00E11ADA"/>
    <w:rsid w:val="00E12281"/>
    <w:rsid w:val="00E126E2"/>
    <w:rsid w:val="00E12CE9"/>
    <w:rsid w:val="00E12DBF"/>
    <w:rsid w:val="00E12FFE"/>
    <w:rsid w:val="00E1304F"/>
    <w:rsid w:val="00E13398"/>
    <w:rsid w:val="00E13712"/>
    <w:rsid w:val="00E1388C"/>
    <w:rsid w:val="00E13930"/>
    <w:rsid w:val="00E1393F"/>
    <w:rsid w:val="00E13A25"/>
    <w:rsid w:val="00E13EC3"/>
    <w:rsid w:val="00E13FBE"/>
    <w:rsid w:val="00E14001"/>
    <w:rsid w:val="00E14283"/>
    <w:rsid w:val="00E14365"/>
    <w:rsid w:val="00E1463E"/>
    <w:rsid w:val="00E146C1"/>
    <w:rsid w:val="00E14957"/>
    <w:rsid w:val="00E149E9"/>
    <w:rsid w:val="00E14A3F"/>
    <w:rsid w:val="00E14DE9"/>
    <w:rsid w:val="00E150F2"/>
    <w:rsid w:val="00E1512F"/>
    <w:rsid w:val="00E15604"/>
    <w:rsid w:val="00E1568A"/>
    <w:rsid w:val="00E158A5"/>
    <w:rsid w:val="00E15B3B"/>
    <w:rsid w:val="00E15E33"/>
    <w:rsid w:val="00E164A4"/>
    <w:rsid w:val="00E16856"/>
    <w:rsid w:val="00E16A58"/>
    <w:rsid w:val="00E16B32"/>
    <w:rsid w:val="00E16EC1"/>
    <w:rsid w:val="00E171CE"/>
    <w:rsid w:val="00E17CC8"/>
    <w:rsid w:val="00E17FC0"/>
    <w:rsid w:val="00E202AB"/>
    <w:rsid w:val="00E2068B"/>
    <w:rsid w:val="00E2079A"/>
    <w:rsid w:val="00E208CE"/>
    <w:rsid w:val="00E20D12"/>
    <w:rsid w:val="00E211AF"/>
    <w:rsid w:val="00E2161C"/>
    <w:rsid w:val="00E21B28"/>
    <w:rsid w:val="00E21B51"/>
    <w:rsid w:val="00E21CAB"/>
    <w:rsid w:val="00E21D29"/>
    <w:rsid w:val="00E21DAA"/>
    <w:rsid w:val="00E22055"/>
    <w:rsid w:val="00E22173"/>
    <w:rsid w:val="00E22503"/>
    <w:rsid w:val="00E225C6"/>
    <w:rsid w:val="00E226A3"/>
    <w:rsid w:val="00E2272F"/>
    <w:rsid w:val="00E2285B"/>
    <w:rsid w:val="00E22A4C"/>
    <w:rsid w:val="00E22B98"/>
    <w:rsid w:val="00E22C5F"/>
    <w:rsid w:val="00E22D1D"/>
    <w:rsid w:val="00E22D5B"/>
    <w:rsid w:val="00E22E31"/>
    <w:rsid w:val="00E23041"/>
    <w:rsid w:val="00E2307A"/>
    <w:rsid w:val="00E230D6"/>
    <w:rsid w:val="00E23292"/>
    <w:rsid w:val="00E2348A"/>
    <w:rsid w:val="00E2355C"/>
    <w:rsid w:val="00E2367B"/>
    <w:rsid w:val="00E23704"/>
    <w:rsid w:val="00E2385E"/>
    <w:rsid w:val="00E23A9D"/>
    <w:rsid w:val="00E24519"/>
    <w:rsid w:val="00E2454C"/>
    <w:rsid w:val="00E25263"/>
    <w:rsid w:val="00E25840"/>
    <w:rsid w:val="00E259A3"/>
    <w:rsid w:val="00E25AF0"/>
    <w:rsid w:val="00E26148"/>
    <w:rsid w:val="00E26912"/>
    <w:rsid w:val="00E27033"/>
    <w:rsid w:val="00E270E8"/>
    <w:rsid w:val="00E2718C"/>
    <w:rsid w:val="00E27383"/>
    <w:rsid w:val="00E2745E"/>
    <w:rsid w:val="00E274C9"/>
    <w:rsid w:val="00E277D1"/>
    <w:rsid w:val="00E27858"/>
    <w:rsid w:val="00E278C0"/>
    <w:rsid w:val="00E27A15"/>
    <w:rsid w:val="00E27C9E"/>
    <w:rsid w:val="00E27E3D"/>
    <w:rsid w:val="00E27EEB"/>
    <w:rsid w:val="00E300DB"/>
    <w:rsid w:val="00E303E0"/>
    <w:rsid w:val="00E3063F"/>
    <w:rsid w:val="00E306AE"/>
    <w:rsid w:val="00E30D7F"/>
    <w:rsid w:val="00E30FA8"/>
    <w:rsid w:val="00E3108C"/>
    <w:rsid w:val="00E31140"/>
    <w:rsid w:val="00E3165B"/>
    <w:rsid w:val="00E318AF"/>
    <w:rsid w:val="00E31A2E"/>
    <w:rsid w:val="00E31ADC"/>
    <w:rsid w:val="00E31B35"/>
    <w:rsid w:val="00E31E18"/>
    <w:rsid w:val="00E323FF"/>
    <w:rsid w:val="00E32D51"/>
    <w:rsid w:val="00E33852"/>
    <w:rsid w:val="00E339F9"/>
    <w:rsid w:val="00E33AD9"/>
    <w:rsid w:val="00E33FB2"/>
    <w:rsid w:val="00E34297"/>
    <w:rsid w:val="00E343D8"/>
    <w:rsid w:val="00E34416"/>
    <w:rsid w:val="00E34689"/>
    <w:rsid w:val="00E347AA"/>
    <w:rsid w:val="00E348D4"/>
    <w:rsid w:val="00E34941"/>
    <w:rsid w:val="00E3496E"/>
    <w:rsid w:val="00E34D44"/>
    <w:rsid w:val="00E34EBC"/>
    <w:rsid w:val="00E35190"/>
    <w:rsid w:val="00E35682"/>
    <w:rsid w:val="00E3570B"/>
    <w:rsid w:val="00E35767"/>
    <w:rsid w:val="00E3589C"/>
    <w:rsid w:val="00E35CA2"/>
    <w:rsid w:val="00E35E13"/>
    <w:rsid w:val="00E35F64"/>
    <w:rsid w:val="00E3609A"/>
    <w:rsid w:val="00E361C0"/>
    <w:rsid w:val="00E362A2"/>
    <w:rsid w:val="00E362CC"/>
    <w:rsid w:val="00E36341"/>
    <w:rsid w:val="00E3661A"/>
    <w:rsid w:val="00E36697"/>
    <w:rsid w:val="00E36959"/>
    <w:rsid w:val="00E36C93"/>
    <w:rsid w:val="00E36C95"/>
    <w:rsid w:val="00E36E58"/>
    <w:rsid w:val="00E3714E"/>
    <w:rsid w:val="00E37646"/>
    <w:rsid w:val="00E379A7"/>
    <w:rsid w:val="00E37E40"/>
    <w:rsid w:val="00E37F8C"/>
    <w:rsid w:val="00E40255"/>
    <w:rsid w:val="00E402C1"/>
    <w:rsid w:val="00E408B4"/>
    <w:rsid w:val="00E40A24"/>
    <w:rsid w:val="00E40AD6"/>
    <w:rsid w:val="00E40D03"/>
    <w:rsid w:val="00E40D0E"/>
    <w:rsid w:val="00E40D76"/>
    <w:rsid w:val="00E41126"/>
    <w:rsid w:val="00E4112D"/>
    <w:rsid w:val="00E4135C"/>
    <w:rsid w:val="00E41500"/>
    <w:rsid w:val="00E41538"/>
    <w:rsid w:val="00E41D31"/>
    <w:rsid w:val="00E41FB7"/>
    <w:rsid w:val="00E42205"/>
    <w:rsid w:val="00E42346"/>
    <w:rsid w:val="00E4248E"/>
    <w:rsid w:val="00E42DF2"/>
    <w:rsid w:val="00E42FD1"/>
    <w:rsid w:val="00E43281"/>
    <w:rsid w:val="00E432C0"/>
    <w:rsid w:val="00E432C6"/>
    <w:rsid w:val="00E435E5"/>
    <w:rsid w:val="00E438A6"/>
    <w:rsid w:val="00E4399C"/>
    <w:rsid w:val="00E440FD"/>
    <w:rsid w:val="00E44317"/>
    <w:rsid w:val="00E44556"/>
    <w:rsid w:val="00E4462B"/>
    <w:rsid w:val="00E44EC0"/>
    <w:rsid w:val="00E45070"/>
    <w:rsid w:val="00E457B3"/>
    <w:rsid w:val="00E45A94"/>
    <w:rsid w:val="00E45CFC"/>
    <w:rsid w:val="00E45E34"/>
    <w:rsid w:val="00E46038"/>
    <w:rsid w:val="00E4613D"/>
    <w:rsid w:val="00E46635"/>
    <w:rsid w:val="00E466DF"/>
    <w:rsid w:val="00E4683F"/>
    <w:rsid w:val="00E46867"/>
    <w:rsid w:val="00E46A05"/>
    <w:rsid w:val="00E46A0A"/>
    <w:rsid w:val="00E46CF3"/>
    <w:rsid w:val="00E472FF"/>
    <w:rsid w:val="00E473A6"/>
    <w:rsid w:val="00E47554"/>
    <w:rsid w:val="00E47777"/>
    <w:rsid w:val="00E477D7"/>
    <w:rsid w:val="00E5041F"/>
    <w:rsid w:val="00E50652"/>
    <w:rsid w:val="00E50832"/>
    <w:rsid w:val="00E5087F"/>
    <w:rsid w:val="00E50895"/>
    <w:rsid w:val="00E50C25"/>
    <w:rsid w:val="00E50D1E"/>
    <w:rsid w:val="00E50D72"/>
    <w:rsid w:val="00E50D73"/>
    <w:rsid w:val="00E50F70"/>
    <w:rsid w:val="00E51261"/>
    <w:rsid w:val="00E512E6"/>
    <w:rsid w:val="00E51574"/>
    <w:rsid w:val="00E515C8"/>
    <w:rsid w:val="00E5179D"/>
    <w:rsid w:val="00E5240C"/>
    <w:rsid w:val="00E525A5"/>
    <w:rsid w:val="00E52A19"/>
    <w:rsid w:val="00E52AB7"/>
    <w:rsid w:val="00E52BAB"/>
    <w:rsid w:val="00E52BD4"/>
    <w:rsid w:val="00E52DCD"/>
    <w:rsid w:val="00E52E55"/>
    <w:rsid w:val="00E52FAD"/>
    <w:rsid w:val="00E53145"/>
    <w:rsid w:val="00E531E8"/>
    <w:rsid w:val="00E53318"/>
    <w:rsid w:val="00E5331E"/>
    <w:rsid w:val="00E53546"/>
    <w:rsid w:val="00E536AC"/>
    <w:rsid w:val="00E5374E"/>
    <w:rsid w:val="00E5376E"/>
    <w:rsid w:val="00E53EBA"/>
    <w:rsid w:val="00E54124"/>
    <w:rsid w:val="00E5435C"/>
    <w:rsid w:val="00E548C5"/>
    <w:rsid w:val="00E5492D"/>
    <w:rsid w:val="00E54B2F"/>
    <w:rsid w:val="00E54B39"/>
    <w:rsid w:val="00E54C44"/>
    <w:rsid w:val="00E55052"/>
    <w:rsid w:val="00E553BA"/>
    <w:rsid w:val="00E554DD"/>
    <w:rsid w:val="00E554E9"/>
    <w:rsid w:val="00E558A4"/>
    <w:rsid w:val="00E55CD7"/>
    <w:rsid w:val="00E561DF"/>
    <w:rsid w:val="00E56573"/>
    <w:rsid w:val="00E56850"/>
    <w:rsid w:val="00E56908"/>
    <w:rsid w:val="00E56B0D"/>
    <w:rsid w:val="00E56F07"/>
    <w:rsid w:val="00E57078"/>
    <w:rsid w:val="00E573E8"/>
    <w:rsid w:val="00E575CC"/>
    <w:rsid w:val="00E575F4"/>
    <w:rsid w:val="00E57AC5"/>
    <w:rsid w:val="00E57C49"/>
    <w:rsid w:val="00E57E99"/>
    <w:rsid w:val="00E6015E"/>
    <w:rsid w:val="00E6045D"/>
    <w:rsid w:val="00E604CB"/>
    <w:rsid w:val="00E60A16"/>
    <w:rsid w:val="00E60D50"/>
    <w:rsid w:val="00E60DA7"/>
    <w:rsid w:val="00E61150"/>
    <w:rsid w:val="00E61375"/>
    <w:rsid w:val="00E61A93"/>
    <w:rsid w:val="00E61BC0"/>
    <w:rsid w:val="00E61CAC"/>
    <w:rsid w:val="00E61F45"/>
    <w:rsid w:val="00E62208"/>
    <w:rsid w:val="00E62282"/>
    <w:rsid w:val="00E6240C"/>
    <w:rsid w:val="00E62906"/>
    <w:rsid w:val="00E62B82"/>
    <w:rsid w:val="00E62C74"/>
    <w:rsid w:val="00E62DF0"/>
    <w:rsid w:val="00E62F74"/>
    <w:rsid w:val="00E635F7"/>
    <w:rsid w:val="00E6361A"/>
    <w:rsid w:val="00E63709"/>
    <w:rsid w:val="00E64068"/>
    <w:rsid w:val="00E6419B"/>
    <w:rsid w:val="00E642C7"/>
    <w:rsid w:val="00E64302"/>
    <w:rsid w:val="00E6449A"/>
    <w:rsid w:val="00E64685"/>
    <w:rsid w:val="00E647DD"/>
    <w:rsid w:val="00E64E72"/>
    <w:rsid w:val="00E6510D"/>
    <w:rsid w:val="00E65415"/>
    <w:rsid w:val="00E65A25"/>
    <w:rsid w:val="00E65AA6"/>
    <w:rsid w:val="00E65BA5"/>
    <w:rsid w:val="00E65C8C"/>
    <w:rsid w:val="00E65D66"/>
    <w:rsid w:val="00E65DCC"/>
    <w:rsid w:val="00E65F09"/>
    <w:rsid w:val="00E660AB"/>
    <w:rsid w:val="00E66350"/>
    <w:rsid w:val="00E66684"/>
    <w:rsid w:val="00E66848"/>
    <w:rsid w:val="00E66A37"/>
    <w:rsid w:val="00E66A3E"/>
    <w:rsid w:val="00E66D37"/>
    <w:rsid w:val="00E66D8C"/>
    <w:rsid w:val="00E66E21"/>
    <w:rsid w:val="00E66E4B"/>
    <w:rsid w:val="00E66EC4"/>
    <w:rsid w:val="00E66F9A"/>
    <w:rsid w:val="00E66FBA"/>
    <w:rsid w:val="00E671E9"/>
    <w:rsid w:val="00E673EB"/>
    <w:rsid w:val="00E6740E"/>
    <w:rsid w:val="00E6756D"/>
    <w:rsid w:val="00E67609"/>
    <w:rsid w:val="00E6769D"/>
    <w:rsid w:val="00E676DE"/>
    <w:rsid w:val="00E67762"/>
    <w:rsid w:val="00E67B39"/>
    <w:rsid w:val="00E67F34"/>
    <w:rsid w:val="00E67F64"/>
    <w:rsid w:val="00E700F0"/>
    <w:rsid w:val="00E704C7"/>
    <w:rsid w:val="00E70E60"/>
    <w:rsid w:val="00E70E8B"/>
    <w:rsid w:val="00E70F30"/>
    <w:rsid w:val="00E71142"/>
    <w:rsid w:val="00E711D6"/>
    <w:rsid w:val="00E71878"/>
    <w:rsid w:val="00E71A1C"/>
    <w:rsid w:val="00E71CB1"/>
    <w:rsid w:val="00E71D5C"/>
    <w:rsid w:val="00E71F3A"/>
    <w:rsid w:val="00E72024"/>
    <w:rsid w:val="00E721E2"/>
    <w:rsid w:val="00E72526"/>
    <w:rsid w:val="00E728AB"/>
    <w:rsid w:val="00E72972"/>
    <w:rsid w:val="00E72A5D"/>
    <w:rsid w:val="00E72DB6"/>
    <w:rsid w:val="00E72F03"/>
    <w:rsid w:val="00E735C8"/>
    <w:rsid w:val="00E7388F"/>
    <w:rsid w:val="00E73A2C"/>
    <w:rsid w:val="00E73B24"/>
    <w:rsid w:val="00E73C8C"/>
    <w:rsid w:val="00E73E83"/>
    <w:rsid w:val="00E742DE"/>
    <w:rsid w:val="00E744A6"/>
    <w:rsid w:val="00E746A0"/>
    <w:rsid w:val="00E7480D"/>
    <w:rsid w:val="00E75293"/>
    <w:rsid w:val="00E75D04"/>
    <w:rsid w:val="00E75D91"/>
    <w:rsid w:val="00E76471"/>
    <w:rsid w:val="00E7660A"/>
    <w:rsid w:val="00E769E8"/>
    <w:rsid w:val="00E76B2E"/>
    <w:rsid w:val="00E76F38"/>
    <w:rsid w:val="00E7736C"/>
    <w:rsid w:val="00E7760F"/>
    <w:rsid w:val="00E777A2"/>
    <w:rsid w:val="00E77A50"/>
    <w:rsid w:val="00E77A6F"/>
    <w:rsid w:val="00E77CBC"/>
    <w:rsid w:val="00E77DF8"/>
    <w:rsid w:val="00E80245"/>
    <w:rsid w:val="00E8027B"/>
    <w:rsid w:val="00E802F1"/>
    <w:rsid w:val="00E80328"/>
    <w:rsid w:val="00E80588"/>
    <w:rsid w:val="00E807D3"/>
    <w:rsid w:val="00E80AC2"/>
    <w:rsid w:val="00E80BC4"/>
    <w:rsid w:val="00E80BFF"/>
    <w:rsid w:val="00E80C5A"/>
    <w:rsid w:val="00E80C6C"/>
    <w:rsid w:val="00E810F7"/>
    <w:rsid w:val="00E81300"/>
    <w:rsid w:val="00E81313"/>
    <w:rsid w:val="00E8166C"/>
    <w:rsid w:val="00E817CD"/>
    <w:rsid w:val="00E8187E"/>
    <w:rsid w:val="00E81B88"/>
    <w:rsid w:val="00E8226C"/>
    <w:rsid w:val="00E8238F"/>
    <w:rsid w:val="00E8256F"/>
    <w:rsid w:val="00E825D7"/>
    <w:rsid w:val="00E8272B"/>
    <w:rsid w:val="00E8273A"/>
    <w:rsid w:val="00E8274E"/>
    <w:rsid w:val="00E8297F"/>
    <w:rsid w:val="00E829EB"/>
    <w:rsid w:val="00E830EC"/>
    <w:rsid w:val="00E83505"/>
    <w:rsid w:val="00E8365C"/>
    <w:rsid w:val="00E8392A"/>
    <w:rsid w:val="00E8399E"/>
    <w:rsid w:val="00E839ED"/>
    <w:rsid w:val="00E83DFD"/>
    <w:rsid w:val="00E84179"/>
    <w:rsid w:val="00E84341"/>
    <w:rsid w:val="00E8441F"/>
    <w:rsid w:val="00E8460D"/>
    <w:rsid w:val="00E84669"/>
    <w:rsid w:val="00E84679"/>
    <w:rsid w:val="00E846EE"/>
    <w:rsid w:val="00E847E3"/>
    <w:rsid w:val="00E84884"/>
    <w:rsid w:val="00E848E1"/>
    <w:rsid w:val="00E849F5"/>
    <w:rsid w:val="00E84C79"/>
    <w:rsid w:val="00E84D8B"/>
    <w:rsid w:val="00E84E6E"/>
    <w:rsid w:val="00E85345"/>
    <w:rsid w:val="00E85EB9"/>
    <w:rsid w:val="00E86260"/>
    <w:rsid w:val="00E867BD"/>
    <w:rsid w:val="00E86E6D"/>
    <w:rsid w:val="00E86EA1"/>
    <w:rsid w:val="00E86EE6"/>
    <w:rsid w:val="00E86F69"/>
    <w:rsid w:val="00E86FD8"/>
    <w:rsid w:val="00E87410"/>
    <w:rsid w:val="00E874F4"/>
    <w:rsid w:val="00E8753C"/>
    <w:rsid w:val="00E87593"/>
    <w:rsid w:val="00E877F8"/>
    <w:rsid w:val="00E87D80"/>
    <w:rsid w:val="00E87DE7"/>
    <w:rsid w:val="00E87E7F"/>
    <w:rsid w:val="00E87F5F"/>
    <w:rsid w:val="00E9052A"/>
    <w:rsid w:val="00E906B6"/>
    <w:rsid w:val="00E907E5"/>
    <w:rsid w:val="00E908A4"/>
    <w:rsid w:val="00E90AAC"/>
    <w:rsid w:val="00E90BCB"/>
    <w:rsid w:val="00E90E1D"/>
    <w:rsid w:val="00E90ECE"/>
    <w:rsid w:val="00E91026"/>
    <w:rsid w:val="00E91173"/>
    <w:rsid w:val="00E91537"/>
    <w:rsid w:val="00E9203E"/>
    <w:rsid w:val="00E92425"/>
    <w:rsid w:val="00E925AC"/>
    <w:rsid w:val="00E9272F"/>
    <w:rsid w:val="00E92A49"/>
    <w:rsid w:val="00E92A90"/>
    <w:rsid w:val="00E92D85"/>
    <w:rsid w:val="00E9314C"/>
    <w:rsid w:val="00E931ED"/>
    <w:rsid w:val="00E93292"/>
    <w:rsid w:val="00E936F0"/>
    <w:rsid w:val="00E9377F"/>
    <w:rsid w:val="00E938F9"/>
    <w:rsid w:val="00E93F72"/>
    <w:rsid w:val="00E941B9"/>
    <w:rsid w:val="00E9437C"/>
    <w:rsid w:val="00E94723"/>
    <w:rsid w:val="00E94C04"/>
    <w:rsid w:val="00E958BF"/>
    <w:rsid w:val="00E95E38"/>
    <w:rsid w:val="00E96200"/>
    <w:rsid w:val="00E9621A"/>
    <w:rsid w:val="00E96651"/>
    <w:rsid w:val="00E96727"/>
    <w:rsid w:val="00E967F4"/>
    <w:rsid w:val="00E96C64"/>
    <w:rsid w:val="00E971E1"/>
    <w:rsid w:val="00E972A6"/>
    <w:rsid w:val="00E9761A"/>
    <w:rsid w:val="00E97646"/>
    <w:rsid w:val="00E978C2"/>
    <w:rsid w:val="00E9790A"/>
    <w:rsid w:val="00E97A60"/>
    <w:rsid w:val="00E97BAB"/>
    <w:rsid w:val="00E97BF8"/>
    <w:rsid w:val="00E97CCD"/>
    <w:rsid w:val="00E97E3F"/>
    <w:rsid w:val="00E97F64"/>
    <w:rsid w:val="00E97FAD"/>
    <w:rsid w:val="00EA0879"/>
    <w:rsid w:val="00EA102B"/>
    <w:rsid w:val="00EA1171"/>
    <w:rsid w:val="00EA1AFE"/>
    <w:rsid w:val="00EA1FC2"/>
    <w:rsid w:val="00EA1FD7"/>
    <w:rsid w:val="00EA2227"/>
    <w:rsid w:val="00EA2643"/>
    <w:rsid w:val="00EA27FE"/>
    <w:rsid w:val="00EA29DC"/>
    <w:rsid w:val="00EA2CF6"/>
    <w:rsid w:val="00EA3264"/>
    <w:rsid w:val="00EA3619"/>
    <w:rsid w:val="00EA3E7B"/>
    <w:rsid w:val="00EA3FE7"/>
    <w:rsid w:val="00EA4182"/>
    <w:rsid w:val="00EA4248"/>
    <w:rsid w:val="00EA444C"/>
    <w:rsid w:val="00EA478E"/>
    <w:rsid w:val="00EA47AD"/>
    <w:rsid w:val="00EA4BA4"/>
    <w:rsid w:val="00EA525D"/>
    <w:rsid w:val="00EA527B"/>
    <w:rsid w:val="00EA52A1"/>
    <w:rsid w:val="00EA530C"/>
    <w:rsid w:val="00EA54F8"/>
    <w:rsid w:val="00EA585A"/>
    <w:rsid w:val="00EA58D4"/>
    <w:rsid w:val="00EA5D28"/>
    <w:rsid w:val="00EA5D5B"/>
    <w:rsid w:val="00EA5F14"/>
    <w:rsid w:val="00EA6871"/>
    <w:rsid w:val="00EA695D"/>
    <w:rsid w:val="00EA6C13"/>
    <w:rsid w:val="00EA6CC6"/>
    <w:rsid w:val="00EA6D85"/>
    <w:rsid w:val="00EA77CE"/>
    <w:rsid w:val="00EA78FD"/>
    <w:rsid w:val="00EA7EA8"/>
    <w:rsid w:val="00EA7FCB"/>
    <w:rsid w:val="00EB04AF"/>
    <w:rsid w:val="00EB052E"/>
    <w:rsid w:val="00EB061D"/>
    <w:rsid w:val="00EB082C"/>
    <w:rsid w:val="00EB0A69"/>
    <w:rsid w:val="00EB0BAF"/>
    <w:rsid w:val="00EB145F"/>
    <w:rsid w:val="00EB15A6"/>
    <w:rsid w:val="00EB18B0"/>
    <w:rsid w:val="00EB1954"/>
    <w:rsid w:val="00EB1A60"/>
    <w:rsid w:val="00EB1E57"/>
    <w:rsid w:val="00EB1FFB"/>
    <w:rsid w:val="00EB2149"/>
    <w:rsid w:val="00EB218D"/>
    <w:rsid w:val="00EB2199"/>
    <w:rsid w:val="00EB23BA"/>
    <w:rsid w:val="00EB24DD"/>
    <w:rsid w:val="00EB2831"/>
    <w:rsid w:val="00EB28B2"/>
    <w:rsid w:val="00EB29A9"/>
    <w:rsid w:val="00EB29F3"/>
    <w:rsid w:val="00EB2A14"/>
    <w:rsid w:val="00EB2C5E"/>
    <w:rsid w:val="00EB2F6A"/>
    <w:rsid w:val="00EB2FE1"/>
    <w:rsid w:val="00EB3589"/>
    <w:rsid w:val="00EB3762"/>
    <w:rsid w:val="00EB37E2"/>
    <w:rsid w:val="00EB383D"/>
    <w:rsid w:val="00EB388B"/>
    <w:rsid w:val="00EB3CF3"/>
    <w:rsid w:val="00EB41AD"/>
    <w:rsid w:val="00EB4426"/>
    <w:rsid w:val="00EB44E9"/>
    <w:rsid w:val="00EB4601"/>
    <w:rsid w:val="00EB49B1"/>
    <w:rsid w:val="00EB4E55"/>
    <w:rsid w:val="00EB4F98"/>
    <w:rsid w:val="00EB5182"/>
    <w:rsid w:val="00EB5683"/>
    <w:rsid w:val="00EB570E"/>
    <w:rsid w:val="00EB5972"/>
    <w:rsid w:val="00EB59D2"/>
    <w:rsid w:val="00EB5B0E"/>
    <w:rsid w:val="00EB5C14"/>
    <w:rsid w:val="00EB5DEE"/>
    <w:rsid w:val="00EB6EB3"/>
    <w:rsid w:val="00EB6F2B"/>
    <w:rsid w:val="00EB7451"/>
    <w:rsid w:val="00EB7AD3"/>
    <w:rsid w:val="00EC0264"/>
    <w:rsid w:val="00EC0287"/>
    <w:rsid w:val="00EC0488"/>
    <w:rsid w:val="00EC07AB"/>
    <w:rsid w:val="00EC08A2"/>
    <w:rsid w:val="00EC0A30"/>
    <w:rsid w:val="00EC0AA0"/>
    <w:rsid w:val="00EC0D49"/>
    <w:rsid w:val="00EC0F61"/>
    <w:rsid w:val="00EC14C4"/>
    <w:rsid w:val="00EC1634"/>
    <w:rsid w:val="00EC171F"/>
    <w:rsid w:val="00EC1925"/>
    <w:rsid w:val="00EC1966"/>
    <w:rsid w:val="00EC1993"/>
    <w:rsid w:val="00EC1AA7"/>
    <w:rsid w:val="00EC1E02"/>
    <w:rsid w:val="00EC1F5D"/>
    <w:rsid w:val="00EC204A"/>
    <w:rsid w:val="00EC2125"/>
    <w:rsid w:val="00EC24AD"/>
    <w:rsid w:val="00EC24F4"/>
    <w:rsid w:val="00EC24F7"/>
    <w:rsid w:val="00EC299B"/>
    <w:rsid w:val="00EC2C95"/>
    <w:rsid w:val="00EC2CBD"/>
    <w:rsid w:val="00EC2EEE"/>
    <w:rsid w:val="00EC3227"/>
    <w:rsid w:val="00EC3348"/>
    <w:rsid w:val="00EC33AA"/>
    <w:rsid w:val="00EC3E14"/>
    <w:rsid w:val="00EC3E71"/>
    <w:rsid w:val="00EC3FF5"/>
    <w:rsid w:val="00EC405E"/>
    <w:rsid w:val="00EC40C1"/>
    <w:rsid w:val="00EC4105"/>
    <w:rsid w:val="00EC444C"/>
    <w:rsid w:val="00EC4450"/>
    <w:rsid w:val="00EC453C"/>
    <w:rsid w:val="00EC4578"/>
    <w:rsid w:val="00EC4691"/>
    <w:rsid w:val="00EC4790"/>
    <w:rsid w:val="00EC49FE"/>
    <w:rsid w:val="00EC4BF7"/>
    <w:rsid w:val="00EC4E5F"/>
    <w:rsid w:val="00EC4ECD"/>
    <w:rsid w:val="00EC4F11"/>
    <w:rsid w:val="00EC5238"/>
    <w:rsid w:val="00EC541C"/>
    <w:rsid w:val="00EC592F"/>
    <w:rsid w:val="00EC5B94"/>
    <w:rsid w:val="00EC5DD2"/>
    <w:rsid w:val="00EC5E55"/>
    <w:rsid w:val="00EC605B"/>
    <w:rsid w:val="00EC676F"/>
    <w:rsid w:val="00EC6B22"/>
    <w:rsid w:val="00EC6C66"/>
    <w:rsid w:val="00EC6D59"/>
    <w:rsid w:val="00EC6D69"/>
    <w:rsid w:val="00EC6FAF"/>
    <w:rsid w:val="00EC7410"/>
    <w:rsid w:val="00EC79A3"/>
    <w:rsid w:val="00EC7A8C"/>
    <w:rsid w:val="00EC7B5D"/>
    <w:rsid w:val="00EC7E86"/>
    <w:rsid w:val="00ED00E5"/>
    <w:rsid w:val="00ED0110"/>
    <w:rsid w:val="00ED02EC"/>
    <w:rsid w:val="00ED04EE"/>
    <w:rsid w:val="00ED074C"/>
    <w:rsid w:val="00ED097C"/>
    <w:rsid w:val="00ED09EE"/>
    <w:rsid w:val="00ED0CBE"/>
    <w:rsid w:val="00ED10B5"/>
    <w:rsid w:val="00ED1215"/>
    <w:rsid w:val="00ED1327"/>
    <w:rsid w:val="00ED13A3"/>
    <w:rsid w:val="00ED1903"/>
    <w:rsid w:val="00ED19A8"/>
    <w:rsid w:val="00ED1D58"/>
    <w:rsid w:val="00ED1E4D"/>
    <w:rsid w:val="00ED208C"/>
    <w:rsid w:val="00ED2349"/>
    <w:rsid w:val="00ED290A"/>
    <w:rsid w:val="00ED2B64"/>
    <w:rsid w:val="00ED2C80"/>
    <w:rsid w:val="00ED2FFE"/>
    <w:rsid w:val="00ED31F9"/>
    <w:rsid w:val="00ED37AE"/>
    <w:rsid w:val="00ED3964"/>
    <w:rsid w:val="00ED3BEA"/>
    <w:rsid w:val="00ED3D3C"/>
    <w:rsid w:val="00ED436C"/>
    <w:rsid w:val="00ED453B"/>
    <w:rsid w:val="00ED4710"/>
    <w:rsid w:val="00ED4F63"/>
    <w:rsid w:val="00ED55FE"/>
    <w:rsid w:val="00ED5703"/>
    <w:rsid w:val="00ED5D92"/>
    <w:rsid w:val="00ED5DB9"/>
    <w:rsid w:val="00ED6247"/>
    <w:rsid w:val="00ED62F2"/>
    <w:rsid w:val="00ED68C3"/>
    <w:rsid w:val="00ED693B"/>
    <w:rsid w:val="00ED6B13"/>
    <w:rsid w:val="00ED6BDE"/>
    <w:rsid w:val="00ED6C4E"/>
    <w:rsid w:val="00ED6C63"/>
    <w:rsid w:val="00ED702B"/>
    <w:rsid w:val="00ED79FB"/>
    <w:rsid w:val="00ED7CF5"/>
    <w:rsid w:val="00ED7DAD"/>
    <w:rsid w:val="00ED7E40"/>
    <w:rsid w:val="00ED7E7B"/>
    <w:rsid w:val="00ED7F0E"/>
    <w:rsid w:val="00EE02CA"/>
    <w:rsid w:val="00EE086F"/>
    <w:rsid w:val="00EE0D07"/>
    <w:rsid w:val="00EE0D0A"/>
    <w:rsid w:val="00EE1240"/>
    <w:rsid w:val="00EE1304"/>
    <w:rsid w:val="00EE131E"/>
    <w:rsid w:val="00EE1738"/>
    <w:rsid w:val="00EE1940"/>
    <w:rsid w:val="00EE1DF2"/>
    <w:rsid w:val="00EE1E19"/>
    <w:rsid w:val="00EE1F9A"/>
    <w:rsid w:val="00EE2419"/>
    <w:rsid w:val="00EE2B77"/>
    <w:rsid w:val="00EE2DB5"/>
    <w:rsid w:val="00EE3173"/>
    <w:rsid w:val="00EE323B"/>
    <w:rsid w:val="00EE325D"/>
    <w:rsid w:val="00EE332E"/>
    <w:rsid w:val="00EE363F"/>
    <w:rsid w:val="00EE375A"/>
    <w:rsid w:val="00EE3B07"/>
    <w:rsid w:val="00EE3DFB"/>
    <w:rsid w:val="00EE4247"/>
    <w:rsid w:val="00EE424D"/>
    <w:rsid w:val="00EE42E4"/>
    <w:rsid w:val="00EE43FB"/>
    <w:rsid w:val="00EE49C3"/>
    <w:rsid w:val="00EE4C86"/>
    <w:rsid w:val="00EE4C91"/>
    <w:rsid w:val="00EE51CC"/>
    <w:rsid w:val="00EE5363"/>
    <w:rsid w:val="00EE54B4"/>
    <w:rsid w:val="00EE5589"/>
    <w:rsid w:val="00EE55BB"/>
    <w:rsid w:val="00EE57FF"/>
    <w:rsid w:val="00EE5B47"/>
    <w:rsid w:val="00EE5D15"/>
    <w:rsid w:val="00EE5E8B"/>
    <w:rsid w:val="00EE62B2"/>
    <w:rsid w:val="00EE62B3"/>
    <w:rsid w:val="00EE6351"/>
    <w:rsid w:val="00EE6739"/>
    <w:rsid w:val="00EE6859"/>
    <w:rsid w:val="00EE6958"/>
    <w:rsid w:val="00EE6A99"/>
    <w:rsid w:val="00EE6D83"/>
    <w:rsid w:val="00EE6F70"/>
    <w:rsid w:val="00EE6FB6"/>
    <w:rsid w:val="00EE744E"/>
    <w:rsid w:val="00EE789F"/>
    <w:rsid w:val="00EE7AD9"/>
    <w:rsid w:val="00EE7B13"/>
    <w:rsid w:val="00EE7BD6"/>
    <w:rsid w:val="00EE7F78"/>
    <w:rsid w:val="00EF01BE"/>
    <w:rsid w:val="00EF0261"/>
    <w:rsid w:val="00EF04A6"/>
    <w:rsid w:val="00EF04D8"/>
    <w:rsid w:val="00EF0565"/>
    <w:rsid w:val="00EF0965"/>
    <w:rsid w:val="00EF0DB7"/>
    <w:rsid w:val="00EF12C4"/>
    <w:rsid w:val="00EF1457"/>
    <w:rsid w:val="00EF15A6"/>
    <w:rsid w:val="00EF17BB"/>
    <w:rsid w:val="00EF1A52"/>
    <w:rsid w:val="00EF1B40"/>
    <w:rsid w:val="00EF1BC5"/>
    <w:rsid w:val="00EF1C1D"/>
    <w:rsid w:val="00EF1C75"/>
    <w:rsid w:val="00EF1D5F"/>
    <w:rsid w:val="00EF1E97"/>
    <w:rsid w:val="00EF219C"/>
    <w:rsid w:val="00EF2316"/>
    <w:rsid w:val="00EF26C6"/>
    <w:rsid w:val="00EF28BA"/>
    <w:rsid w:val="00EF2F71"/>
    <w:rsid w:val="00EF2FAC"/>
    <w:rsid w:val="00EF364F"/>
    <w:rsid w:val="00EF36AD"/>
    <w:rsid w:val="00EF38CF"/>
    <w:rsid w:val="00EF3E71"/>
    <w:rsid w:val="00EF3F75"/>
    <w:rsid w:val="00EF420C"/>
    <w:rsid w:val="00EF4283"/>
    <w:rsid w:val="00EF4AB7"/>
    <w:rsid w:val="00EF4AE8"/>
    <w:rsid w:val="00EF4EDC"/>
    <w:rsid w:val="00EF4EE3"/>
    <w:rsid w:val="00EF4F1D"/>
    <w:rsid w:val="00EF50AA"/>
    <w:rsid w:val="00EF5D1D"/>
    <w:rsid w:val="00EF5D23"/>
    <w:rsid w:val="00EF5F2D"/>
    <w:rsid w:val="00EF656B"/>
    <w:rsid w:val="00EF6975"/>
    <w:rsid w:val="00EF6992"/>
    <w:rsid w:val="00EF6DEB"/>
    <w:rsid w:val="00EF713B"/>
    <w:rsid w:val="00EF72D9"/>
    <w:rsid w:val="00EF736F"/>
    <w:rsid w:val="00EF75FD"/>
    <w:rsid w:val="00EF77A6"/>
    <w:rsid w:val="00EF799C"/>
    <w:rsid w:val="00EF7C41"/>
    <w:rsid w:val="00EF7F92"/>
    <w:rsid w:val="00F0019E"/>
    <w:rsid w:val="00F00684"/>
    <w:rsid w:val="00F00733"/>
    <w:rsid w:val="00F0078E"/>
    <w:rsid w:val="00F007E6"/>
    <w:rsid w:val="00F00951"/>
    <w:rsid w:val="00F00D68"/>
    <w:rsid w:val="00F00E39"/>
    <w:rsid w:val="00F00F1D"/>
    <w:rsid w:val="00F01254"/>
    <w:rsid w:val="00F013A1"/>
    <w:rsid w:val="00F01619"/>
    <w:rsid w:val="00F01AAF"/>
    <w:rsid w:val="00F01BD5"/>
    <w:rsid w:val="00F01BFE"/>
    <w:rsid w:val="00F01F04"/>
    <w:rsid w:val="00F021B9"/>
    <w:rsid w:val="00F0221B"/>
    <w:rsid w:val="00F022FD"/>
    <w:rsid w:val="00F022FF"/>
    <w:rsid w:val="00F0253F"/>
    <w:rsid w:val="00F0256C"/>
    <w:rsid w:val="00F02657"/>
    <w:rsid w:val="00F02AEA"/>
    <w:rsid w:val="00F02B00"/>
    <w:rsid w:val="00F02D18"/>
    <w:rsid w:val="00F02F8C"/>
    <w:rsid w:val="00F032C9"/>
    <w:rsid w:val="00F04568"/>
    <w:rsid w:val="00F045E6"/>
    <w:rsid w:val="00F04758"/>
    <w:rsid w:val="00F04C3A"/>
    <w:rsid w:val="00F04C83"/>
    <w:rsid w:val="00F04C96"/>
    <w:rsid w:val="00F04DE3"/>
    <w:rsid w:val="00F05090"/>
    <w:rsid w:val="00F05362"/>
    <w:rsid w:val="00F05372"/>
    <w:rsid w:val="00F0552A"/>
    <w:rsid w:val="00F05625"/>
    <w:rsid w:val="00F05730"/>
    <w:rsid w:val="00F05985"/>
    <w:rsid w:val="00F05B37"/>
    <w:rsid w:val="00F05DE2"/>
    <w:rsid w:val="00F05E73"/>
    <w:rsid w:val="00F0655C"/>
    <w:rsid w:val="00F066BF"/>
    <w:rsid w:val="00F066C1"/>
    <w:rsid w:val="00F06B65"/>
    <w:rsid w:val="00F0715B"/>
    <w:rsid w:val="00F0720A"/>
    <w:rsid w:val="00F07274"/>
    <w:rsid w:val="00F072B1"/>
    <w:rsid w:val="00F07916"/>
    <w:rsid w:val="00F07E2F"/>
    <w:rsid w:val="00F103A1"/>
    <w:rsid w:val="00F108D6"/>
    <w:rsid w:val="00F10C66"/>
    <w:rsid w:val="00F10F61"/>
    <w:rsid w:val="00F116E4"/>
    <w:rsid w:val="00F117C9"/>
    <w:rsid w:val="00F1182C"/>
    <w:rsid w:val="00F11872"/>
    <w:rsid w:val="00F11D48"/>
    <w:rsid w:val="00F11DC4"/>
    <w:rsid w:val="00F1205B"/>
    <w:rsid w:val="00F1219C"/>
    <w:rsid w:val="00F12433"/>
    <w:rsid w:val="00F12607"/>
    <w:rsid w:val="00F12AC6"/>
    <w:rsid w:val="00F12E8E"/>
    <w:rsid w:val="00F13122"/>
    <w:rsid w:val="00F13404"/>
    <w:rsid w:val="00F134AA"/>
    <w:rsid w:val="00F13571"/>
    <w:rsid w:val="00F137BA"/>
    <w:rsid w:val="00F1380D"/>
    <w:rsid w:val="00F13A32"/>
    <w:rsid w:val="00F13D07"/>
    <w:rsid w:val="00F13F29"/>
    <w:rsid w:val="00F13F4F"/>
    <w:rsid w:val="00F144C3"/>
    <w:rsid w:val="00F14522"/>
    <w:rsid w:val="00F14909"/>
    <w:rsid w:val="00F14B69"/>
    <w:rsid w:val="00F14BC4"/>
    <w:rsid w:val="00F14C22"/>
    <w:rsid w:val="00F150C4"/>
    <w:rsid w:val="00F153D6"/>
    <w:rsid w:val="00F1588C"/>
    <w:rsid w:val="00F15B6B"/>
    <w:rsid w:val="00F15C0D"/>
    <w:rsid w:val="00F15D9B"/>
    <w:rsid w:val="00F15DE3"/>
    <w:rsid w:val="00F15FEF"/>
    <w:rsid w:val="00F1619B"/>
    <w:rsid w:val="00F162D7"/>
    <w:rsid w:val="00F164B6"/>
    <w:rsid w:val="00F16585"/>
    <w:rsid w:val="00F16660"/>
    <w:rsid w:val="00F16866"/>
    <w:rsid w:val="00F16DDF"/>
    <w:rsid w:val="00F16F8B"/>
    <w:rsid w:val="00F170BF"/>
    <w:rsid w:val="00F17214"/>
    <w:rsid w:val="00F17727"/>
    <w:rsid w:val="00F20264"/>
    <w:rsid w:val="00F204A3"/>
    <w:rsid w:val="00F206FC"/>
    <w:rsid w:val="00F20935"/>
    <w:rsid w:val="00F209C4"/>
    <w:rsid w:val="00F20B33"/>
    <w:rsid w:val="00F20D74"/>
    <w:rsid w:val="00F2135A"/>
    <w:rsid w:val="00F21A54"/>
    <w:rsid w:val="00F223C3"/>
    <w:rsid w:val="00F224E0"/>
    <w:rsid w:val="00F22756"/>
    <w:rsid w:val="00F228FB"/>
    <w:rsid w:val="00F22920"/>
    <w:rsid w:val="00F22B92"/>
    <w:rsid w:val="00F22BDC"/>
    <w:rsid w:val="00F22DF9"/>
    <w:rsid w:val="00F23057"/>
    <w:rsid w:val="00F2305B"/>
    <w:rsid w:val="00F232B9"/>
    <w:rsid w:val="00F23726"/>
    <w:rsid w:val="00F24151"/>
    <w:rsid w:val="00F24170"/>
    <w:rsid w:val="00F243FE"/>
    <w:rsid w:val="00F24412"/>
    <w:rsid w:val="00F24BF5"/>
    <w:rsid w:val="00F24D46"/>
    <w:rsid w:val="00F25125"/>
    <w:rsid w:val="00F2552C"/>
    <w:rsid w:val="00F256E1"/>
    <w:rsid w:val="00F25774"/>
    <w:rsid w:val="00F25B5E"/>
    <w:rsid w:val="00F25CBF"/>
    <w:rsid w:val="00F25F97"/>
    <w:rsid w:val="00F261A7"/>
    <w:rsid w:val="00F261C4"/>
    <w:rsid w:val="00F2694A"/>
    <w:rsid w:val="00F26A84"/>
    <w:rsid w:val="00F26A89"/>
    <w:rsid w:val="00F26F88"/>
    <w:rsid w:val="00F27053"/>
    <w:rsid w:val="00F27241"/>
    <w:rsid w:val="00F273DC"/>
    <w:rsid w:val="00F275E3"/>
    <w:rsid w:val="00F2760D"/>
    <w:rsid w:val="00F27894"/>
    <w:rsid w:val="00F27934"/>
    <w:rsid w:val="00F27A1A"/>
    <w:rsid w:val="00F27AA9"/>
    <w:rsid w:val="00F27BBE"/>
    <w:rsid w:val="00F27D01"/>
    <w:rsid w:val="00F27E92"/>
    <w:rsid w:val="00F3009C"/>
    <w:rsid w:val="00F30472"/>
    <w:rsid w:val="00F30B1D"/>
    <w:rsid w:val="00F30EB3"/>
    <w:rsid w:val="00F30F82"/>
    <w:rsid w:val="00F3110E"/>
    <w:rsid w:val="00F31231"/>
    <w:rsid w:val="00F31471"/>
    <w:rsid w:val="00F31E39"/>
    <w:rsid w:val="00F32479"/>
    <w:rsid w:val="00F32484"/>
    <w:rsid w:val="00F3256E"/>
    <w:rsid w:val="00F3278B"/>
    <w:rsid w:val="00F32798"/>
    <w:rsid w:val="00F32A29"/>
    <w:rsid w:val="00F32F9A"/>
    <w:rsid w:val="00F330F7"/>
    <w:rsid w:val="00F33679"/>
    <w:rsid w:val="00F338C4"/>
    <w:rsid w:val="00F339FD"/>
    <w:rsid w:val="00F33A5C"/>
    <w:rsid w:val="00F33B62"/>
    <w:rsid w:val="00F3413D"/>
    <w:rsid w:val="00F34261"/>
    <w:rsid w:val="00F34358"/>
    <w:rsid w:val="00F34426"/>
    <w:rsid w:val="00F347F7"/>
    <w:rsid w:val="00F34895"/>
    <w:rsid w:val="00F348BB"/>
    <w:rsid w:val="00F34A67"/>
    <w:rsid w:val="00F34B54"/>
    <w:rsid w:val="00F34C2D"/>
    <w:rsid w:val="00F34D0C"/>
    <w:rsid w:val="00F34F28"/>
    <w:rsid w:val="00F34F69"/>
    <w:rsid w:val="00F35284"/>
    <w:rsid w:val="00F35369"/>
    <w:rsid w:val="00F356A3"/>
    <w:rsid w:val="00F3573E"/>
    <w:rsid w:val="00F358EB"/>
    <w:rsid w:val="00F359A2"/>
    <w:rsid w:val="00F35CAC"/>
    <w:rsid w:val="00F367C1"/>
    <w:rsid w:val="00F36942"/>
    <w:rsid w:val="00F36C11"/>
    <w:rsid w:val="00F371C6"/>
    <w:rsid w:val="00F373AB"/>
    <w:rsid w:val="00F3772F"/>
    <w:rsid w:val="00F377FA"/>
    <w:rsid w:val="00F3784F"/>
    <w:rsid w:val="00F37866"/>
    <w:rsid w:val="00F37B19"/>
    <w:rsid w:val="00F40133"/>
    <w:rsid w:val="00F4024C"/>
    <w:rsid w:val="00F40283"/>
    <w:rsid w:val="00F4030E"/>
    <w:rsid w:val="00F4044B"/>
    <w:rsid w:val="00F405E4"/>
    <w:rsid w:val="00F40961"/>
    <w:rsid w:val="00F40D3B"/>
    <w:rsid w:val="00F40DCE"/>
    <w:rsid w:val="00F40E28"/>
    <w:rsid w:val="00F414C7"/>
    <w:rsid w:val="00F420F0"/>
    <w:rsid w:val="00F42210"/>
    <w:rsid w:val="00F423F7"/>
    <w:rsid w:val="00F424E6"/>
    <w:rsid w:val="00F424FF"/>
    <w:rsid w:val="00F4330A"/>
    <w:rsid w:val="00F43852"/>
    <w:rsid w:val="00F438DF"/>
    <w:rsid w:val="00F43DE6"/>
    <w:rsid w:val="00F44376"/>
    <w:rsid w:val="00F443AA"/>
    <w:rsid w:val="00F4462D"/>
    <w:rsid w:val="00F446DE"/>
    <w:rsid w:val="00F447A5"/>
    <w:rsid w:val="00F44A44"/>
    <w:rsid w:val="00F44AA6"/>
    <w:rsid w:val="00F44AC1"/>
    <w:rsid w:val="00F44B89"/>
    <w:rsid w:val="00F44C35"/>
    <w:rsid w:val="00F44D2F"/>
    <w:rsid w:val="00F44E5D"/>
    <w:rsid w:val="00F453D6"/>
    <w:rsid w:val="00F45544"/>
    <w:rsid w:val="00F45588"/>
    <w:rsid w:val="00F458E4"/>
    <w:rsid w:val="00F45C14"/>
    <w:rsid w:val="00F45F30"/>
    <w:rsid w:val="00F45FF2"/>
    <w:rsid w:val="00F46149"/>
    <w:rsid w:val="00F462F9"/>
    <w:rsid w:val="00F4647C"/>
    <w:rsid w:val="00F464E3"/>
    <w:rsid w:val="00F467D3"/>
    <w:rsid w:val="00F468EA"/>
    <w:rsid w:val="00F4694B"/>
    <w:rsid w:val="00F46D0B"/>
    <w:rsid w:val="00F47079"/>
    <w:rsid w:val="00F473E6"/>
    <w:rsid w:val="00F47A3A"/>
    <w:rsid w:val="00F47CCB"/>
    <w:rsid w:val="00F47F01"/>
    <w:rsid w:val="00F47F82"/>
    <w:rsid w:val="00F500BD"/>
    <w:rsid w:val="00F50189"/>
    <w:rsid w:val="00F5045F"/>
    <w:rsid w:val="00F50545"/>
    <w:rsid w:val="00F50901"/>
    <w:rsid w:val="00F509DF"/>
    <w:rsid w:val="00F50AE5"/>
    <w:rsid w:val="00F50FE9"/>
    <w:rsid w:val="00F50FFD"/>
    <w:rsid w:val="00F51464"/>
    <w:rsid w:val="00F51546"/>
    <w:rsid w:val="00F5179A"/>
    <w:rsid w:val="00F517E7"/>
    <w:rsid w:val="00F51B1E"/>
    <w:rsid w:val="00F51EE5"/>
    <w:rsid w:val="00F521B5"/>
    <w:rsid w:val="00F5235A"/>
    <w:rsid w:val="00F52A3F"/>
    <w:rsid w:val="00F52F23"/>
    <w:rsid w:val="00F53214"/>
    <w:rsid w:val="00F53ACD"/>
    <w:rsid w:val="00F53B0D"/>
    <w:rsid w:val="00F53C1F"/>
    <w:rsid w:val="00F5428E"/>
    <w:rsid w:val="00F542EB"/>
    <w:rsid w:val="00F54725"/>
    <w:rsid w:val="00F54BB9"/>
    <w:rsid w:val="00F54CB1"/>
    <w:rsid w:val="00F552E4"/>
    <w:rsid w:val="00F55456"/>
    <w:rsid w:val="00F55463"/>
    <w:rsid w:val="00F5588E"/>
    <w:rsid w:val="00F55B03"/>
    <w:rsid w:val="00F55B6F"/>
    <w:rsid w:val="00F56221"/>
    <w:rsid w:val="00F563D5"/>
    <w:rsid w:val="00F5655B"/>
    <w:rsid w:val="00F56783"/>
    <w:rsid w:val="00F56867"/>
    <w:rsid w:val="00F56874"/>
    <w:rsid w:val="00F56C1B"/>
    <w:rsid w:val="00F573C3"/>
    <w:rsid w:val="00F5747B"/>
    <w:rsid w:val="00F57544"/>
    <w:rsid w:val="00F57559"/>
    <w:rsid w:val="00F575F2"/>
    <w:rsid w:val="00F576B9"/>
    <w:rsid w:val="00F576E6"/>
    <w:rsid w:val="00F576F8"/>
    <w:rsid w:val="00F5795E"/>
    <w:rsid w:val="00F57ED5"/>
    <w:rsid w:val="00F6000E"/>
    <w:rsid w:val="00F6055F"/>
    <w:rsid w:val="00F60574"/>
    <w:rsid w:val="00F608DD"/>
    <w:rsid w:val="00F60A56"/>
    <w:rsid w:val="00F6118C"/>
    <w:rsid w:val="00F61652"/>
    <w:rsid w:val="00F61974"/>
    <w:rsid w:val="00F61A3D"/>
    <w:rsid w:val="00F61A66"/>
    <w:rsid w:val="00F61B2E"/>
    <w:rsid w:val="00F61DB1"/>
    <w:rsid w:val="00F61E44"/>
    <w:rsid w:val="00F621A4"/>
    <w:rsid w:val="00F62347"/>
    <w:rsid w:val="00F623E8"/>
    <w:rsid w:val="00F62797"/>
    <w:rsid w:val="00F628EB"/>
    <w:rsid w:val="00F62ADF"/>
    <w:rsid w:val="00F62D28"/>
    <w:rsid w:val="00F62F1B"/>
    <w:rsid w:val="00F62F97"/>
    <w:rsid w:val="00F63259"/>
    <w:rsid w:val="00F63282"/>
    <w:rsid w:val="00F63521"/>
    <w:rsid w:val="00F63669"/>
    <w:rsid w:val="00F63699"/>
    <w:rsid w:val="00F6389D"/>
    <w:rsid w:val="00F63926"/>
    <w:rsid w:val="00F63AAB"/>
    <w:rsid w:val="00F63B93"/>
    <w:rsid w:val="00F63F1F"/>
    <w:rsid w:val="00F642E7"/>
    <w:rsid w:val="00F6432B"/>
    <w:rsid w:val="00F64B7A"/>
    <w:rsid w:val="00F64C74"/>
    <w:rsid w:val="00F64D96"/>
    <w:rsid w:val="00F64EF8"/>
    <w:rsid w:val="00F64FAF"/>
    <w:rsid w:val="00F650C8"/>
    <w:rsid w:val="00F65775"/>
    <w:rsid w:val="00F658C4"/>
    <w:rsid w:val="00F658CD"/>
    <w:rsid w:val="00F65C3F"/>
    <w:rsid w:val="00F66019"/>
    <w:rsid w:val="00F66136"/>
    <w:rsid w:val="00F662DC"/>
    <w:rsid w:val="00F66306"/>
    <w:rsid w:val="00F66342"/>
    <w:rsid w:val="00F66AB9"/>
    <w:rsid w:val="00F66C71"/>
    <w:rsid w:val="00F66D1A"/>
    <w:rsid w:val="00F66D88"/>
    <w:rsid w:val="00F671E9"/>
    <w:rsid w:val="00F673E5"/>
    <w:rsid w:val="00F676C5"/>
    <w:rsid w:val="00F67916"/>
    <w:rsid w:val="00F67B52"/>
    <w:rsid w:val="00F67C41"/>
    <w:rsid w:val="00F67C54"/>
    <w:rsid w:val="00F67D9F"/>
    <w:rsid w:val="00F67E23"/>
    <w:rsid w:val="00F70166"/>
    <w:rsid w:val="00F704BE"/>
    <w:rsid w:val="00F70B08"/>
    <w:rsid w:val="00F70C27"/>
    <w:rsid w:val="00F70CEB"/>
    <w:rsid w:val="00F70D4E"/>
    <w:rsid w:val="00F71133"/>
    <w:rsid w:val="00F7116A"/>
    <w:rsid w:val="00F7127B"/>
    <w:rsid w:val="00F71311"/>
    <w:rsid w:val="00F71A84"/>
    <w:rsid w:val="00F720E6"/>
    <w:rsid w:val="00F721BA"/>
    <w:rsid w:val="00F7233D"/>
    <w:rsid w:val="00F723ED"/>
    <w:rsid w:val="00F72428"/>
    <w:rsid w:val="00F724AE"/>
    <w:rsid w:val="00F724B2"/>
    <w:rsid w:val="00F727D0"/>
    <w:rsid w:val="00F73058"/>
    <w:rsid w:val="00F7315C"/>
    <w:rsid w:val="00F733FC"/>
    <w:rsid w:val="00F736F9"/>
    <w:rsid w:val="00F73765"/>
    <w:rsid w:val="00F737B1"/>
    <w:rsid w:val="00F73CFF"/>
    <w:rsid w:val="00F73DBF"/>
    <w:rsid w:val="00F7407C"/>
    <w:rsid w:val="00F740BC"/>
    <w:rsid w:val="00F74191"/>
    <w:rsid w:val="00F74285"/>
    <w:rsid w:val="00F74AF2"/>
    <w:rsid w:val="00F74E8C"/>
    <w:rsid w:val="00F7579C"/>
    <w:rsid w:val="00F759E3"/>
    <w:rsid w:val="00F75B69"/>
    <w:rsid w:val="00F75BCD"/>
    <w:rsid w:val="00F763E0"/>
    <w:rsid w:val="00F7657B"/>
    <w:rsid w:val="00F767DD"/>
    <w:rsid w:val="00F76984"/>
    <w:rsid w:val="00F76A45"/>
    <w:rsid w:val="00F76AC6"/>
    <w:rsid w:val="00F76D66"/>
    <w:rsid w:val="00F76FDF"/>
    <w:rsid w:val="00F77229"/>
    <w:rsid w:val="00F7744A"/>
    <w:rsid w:val="00F774DD"/>
    <w:rsid w:val="00F8016B"/>
    <w:rsid w:val="00F8042A"/>
    <w:rsid w:val="00F8067D"/>
    <w:rsid w:val="00F8070F"/>
    <w:rsid w:val="00F80A7E"/>
    <w:rsid w:val="00F80F4C"/>
    <w:rsid w:val="00F81073"/>
    <w:rsid w:val="00F81084"/>
    <w:rsid w:val="00F810B9"/>
    <w:rsid w:val="00F8110C"/>
    <w:rsid w:val="00F811FD"/>
    <w:rsid w:val="00F81307"/>
    <w:rsid w:val="00F81694"/>
    <w:rsid w:val="00F81759"/>
    <w:rsid w:val="00F81A75"/>
    <w:rsid w:val="00F820CF"/>
    <w:rsid w:val="00F82359"/>
    <w:rsid w:val="00F8280B"/>
    <w:rsid w:val="00F8281E"/>
    <w:rsid w:val="00F82AEF"/>
    <w:rsid w:val="00F82B5C"/>
    <w:rsid w:val="00F82D38"/>
    <w:rsid w:val="00F82DEC"/>
    <w:rsid w:val="00F82EC3"/>
    <w:rsid w:val="00F82FC8"/>
    <w:rsid w:val="00F8301C"/>
    <w:rsid w:val="00F83120"/>
    <w:rsid w:val="00F83178"/>
    <w:rsid w:val="00F83205"/>
    <w:rsid w:val="00F8376C"/>
    <w:rsid w:val="00F83C4F"/>
    <w:rsid w:val="00F84365"/>
    <w:rsid w:val="00F8463A"/>
    <w:rsid w:val="00F848E1"/>
    <w:rsid w:val="00F84A1B"/>
    <w:rsid w:val="00F85027"/>
    <w:rsid w:val="00F850F1"/>
    <w:rsid w:val="00F851A5"/>
    <w:rsid w:val="00F853D2"/>
    <w:rsid w:val="00F859F2"/>
    <w:rsid w:val="00F85C62"/>
    <w:rsid w:val="00F85D3F"/>
    <w:rsid w:val="00F86046"/>
    <w:rsid w:val="00F86271"/>
    <w:rsid w:val="00F864CC"/>
    <w:rsid w:val="00F86569"/>
    <w:rsid w:val="00F86826"/>
    <w:rsid w:val="00F86BC4"/>
    <w:rsid w:val="00F86E64"/>
    <w:rsid w:val="00F86F3E"/>
    <w:rsid w:val="00F87060"/>
    <w:rsid w:val="00F871C2"/>
    <w:rsid w:val="00F873FA"/>
    <w:rsid w:val="00F87807"/>
    <w:rsid w:val="00F878FD"/>
    <w:rsid w:val="00F87C3F"/>
    <w:rsid w:val="00F87E34"/>
    <w:rsid w:val="00F906B0"/>
    <w:rsid w:val="00F90E3E"/>
    <w:rsid w:val="00F914F6"/>
    <w:rsid w:val="00F91883"/>
    <w:rsid w:val="00F918F5"/>
    <w:rsid w:val="00F91932"/>
    <w:rsid w:val="00F91B9E"/>
    <w:rsid w:val="00F91E3D"/>
    <w:rsid w:val="00F91F32"/>
    <w:rsid w:val="00F9229C"/>
    <w:rsid w:val="00F923D8"/>
    <w:rsid w:val="00F92441"/>
    <w:rsid w:val="00F924EB"/>
    <w:rsid w:val="00F925A6"/>
    <w:rsid w:val="00F92826"/>
    <w:rsid w:val="00F92909"/>
    <w:rsid w:val="00F931E1"/>
    <w:rsid w:val="00F9327E"/>
    <w:rsid w:val="00F93365"/>
    <w:rsid w:val="00F93498"/>
    <w:rsid w:val="00F93507"/>
    <w:rsid w:val="00F937CD"/>
    <w:rsid w:val="00F939A2"/>
    <w:rsid w:val="00F93A54"/>
    <w:rsid w:val="00F93B83"/>
    <w:rsid w:val="00F93C45"/>
    <w:rsid w:val="00F93CC5"/>
    <w:rsid w:val="00F93FE9"/>
    <w:rsid w:val="00F941F1"/>
    <w:rsid w:val="00F94284"/>
    <w:rsid w:val="00F9431D"/>
    <w:rsid w:val="00F947EC"/>
    <w:rsid w:val="00F9483F"/>
    <w:rsid w:val="00F94E16"/>
    <w:rsid w:val="00F951AE"/>
    <w:rsid w:val="00F955A0"/>
    <w:rsid w:val="00F95E4F"/>
    <w:rsid w:val="00F963F8"/>
    <w:rsid w:val="00F9673F"/>
    <w:rsid w:val="00F96F68"/>
    <w:rsid w:val="00F9713A"/>
    <w:rsid w:val="00F975A7"/>
    <w:rsid w:val="00F975BA"/>
    <w:rsid w:val="00F9790C"/>
    <w:rsid w:val="00F97A58"/>
    <w:rsid w:val="00F97A8E"/>
    <w:rsid w:val="00F97B28"/>
    <w:rsid w:val="00F97CA7"/>
    <w:rsid w:val="00FA0068"/>
    <w:rsid w:val="00FA00D5"/>
    <w:rsid w:val="00FA0101"/>
    <w:rsid w:val="00FA0294"/>
    <w:rsid w:val="00FA08BC"/>
    <w:rsid w:val="00FA090F"/>
    <w:rsid w:val="00FA0C78"/>
    <w:rsid w:val="00FA0CFB"/>
    <w:rsid w:val="00FA0D35"/>
    <w:rsid w:val="00FA0D70"/>
    <w:rsid w:val="00FA0FBA"/>
    <w:rsid w:val="00FA1469"/>
    <w:rsid w:val="00FA1886"/>
    <w:rsid w:val="00FA18CC"/>
    <w:rsid w:val="00FA1B4B"/>
    <w:rsid w:val="00FA1DFD"/>
    <w:rsid w:val="00FA1E26"/>
    <w:rsid w:val="00FA1EAA"/>
    <w:rsid w:val="00FA23BE"/>
    <w:rsid w:val="00FA2E85"/>
    <w:rsid w:val="00FA32D5"/>
    <w:rsid w:val="00FA3521"/>
    <w:rsid w:val="00FA35E5"/>
    <w:rsid w:val="00FA362E"/>
    <w:rsid w:val="00FA37AF"/>
    <w:rsid w:val="00FA3A1A"/>
    <w:rsid w:val="00FA4070"/>
    <w:rsid w:val="00FA4085"/>
    <w:rsid w:val="00FA4295"/>
    <w:rsid w:val="00FA44F6"/>
    <w:rsid w:val="00FA461C"/>
    <w:rsid w:val="00FA4744"/>
    <w:rsid w:val="00FA4C02"/>
    <w:rsid w:val="00FA4EE0"/>
    <w:rsid w:val="00FA50D8"/>
    <w:rsid w:val="00FA539D"/>
    <w:rsid w:val="00FA5670"/>
    <w:rsid w:val="00FA5767"/>
    <w:rsid w:val="00FA5976"/>
    <w:rsid w:val="00FA5A5E"/>
    <w:rsid w:val="00FA5ABC"/>
    <w:rsid w:val="00FA5CEB"/>
    <w:rsid w:val="00FA5E0B"/>
    <w:rsid w:val="00FA5E61"/>
    <w:rsid w:val="00FA5F3F"/>
    <w:rsid w:val="00FA6221"/>
    <w:rsid w:val="00FA6305"/>
    <w:rsid w:val="00FA64FD"/>
    <w:rsid w:val="00FA6C21"/>
    <w:rsid w:val="00FA726B"/>
    <w:rsid w:val="00FA738F"/>
    <w:rsid w:val="00FA73F4"/>
    <w:rsid w:val="00FA7526"/>
    <w:rsid w:val="00FA7691"/>
    <w:rsid w:val="00FA7B56"/>
    <w:rsid w:val="00FA7EC8"/>
    <w:rsid w:val="00FA7F4C"/>
    <w:rsid w:val="00FB0180"/>
    <w:rsid w:val="00FB0417"/>
    <w:rsid w:val="00FB045D"/>
    <w:rsid w:val="00FB0491"/>
    <w:rsid w:val="00FB07CF"/>
    <w:rsid w:val="00FB0846"/>
    <w:rsid w:val="00FB1240"/>
    <w:rsid w:val="00FB13A0"/>
    <w:rsid w:val="00FB18A5"/>
    <w:rsid w:val="00FB1A15"/>
    <w:rsid w:val="00FB1D57"/>
    <w:rsid w:val="00FB1ED0"/>
    <w:rsid w:val="00FB2EA0"/>
    <w:rsid w:val="00FB2FBB"/>
    <w:rsid w:val="00FB30A0"/>
    <w:rsid w:val="00FB3130"/>
    <w:rsid w:val="00FB35AC"/>
    <w:rsid w:val="00FB367F"/>
    <w:rsid w:val="00FB3842"/>
    <w:rsid w:val="00FB38AA"/>
    <w:rsid w:val="00FB42B1"/>
    <w:rsid w:val="00FB49AD"/>
    <w:rsid w:val="00FB4AED"/>
    <w:rsid w:val="00FB4B64"/>
    <w:rsid w:val="00FB531E"/>
    <w:rsid w:val="00FB568B"/>
    <w:rsid w:val="00FB5990"/>
    <w:rsid w:val="00FB59B9"/>
    <w:rsid w:val="00FB5D3E"/>
    <w:rsid w:val="00FB5D3F"/>
    <w:rsid w:val="00FB5EAB"/>
    <w:rsid w:val="00FB61B2"/>
    <w:rsid w:val="00FB6739"/>
    <w:rsid w:val="00FB6AC4"/>
    <w:rsid w:val="00FB6B3C"/>
    <w:rsid w:val="00FB6E04"/>
    <w:rsid w:val="00FB7505"/>
    <w:rsid w:val="00FB79E9"/>
    <w:rsid w:val="00FB7BB0"/>
    <w:rsid w:val="00FB7C3E"/>
    <w:rsid w:val="00FB7E3B"/>
    <w:rsid w:val="00FB7E4A"/>
    <w:rsid w:val="00FB7E79"/>
    <w:rsid w:val="00FB7E97"/>
    <w:rsid w:val="00FB7EC3"/>
    <w:rsid w:val="00FC014A"/>
    <w:rsid w:val="00FC05AC"/>
    <w:rsid w:val="00FC06F3"/>
    <w:rsid w:val="00FC0807"/>
    <w:rsid w:val="00FC08D0"/>
    <w:rsid w:val="00FC0EEF"/>
    <w:rsid w:val="00FC1178"/>
    <w:rsid w:val="00FC1383"/>
    <w:rsid w:val="00FC1490"/>
    <w:rsid w:val="00FC1560"/>
    <w:rsid w:val="00FC15C5"/>
    <w:rsid w:val="00FC1A35"/>
    <w:rsid w:val="00FC1B7E"/>
    <w:rsid w:val="00FC1EBD"/>
    <w:rsid w:val="00FC1FAF"/>
    <w:rsid w:val="00FC2F16"/>
    <w:rsid w:val="00FC313D"/>
    <w:rsid w:val="00FC3198"/>
    <w:rsid w:val="00FC331F"/>
    <w:rsid w:val="00FC3589"/>
    <w:rsid w:val="00FC38A5"/>
    <w:rsid w:val="00FC41D0"/>
    <w:rsid w:val="00FC4307"/>
    <w:rsid w:val="00FC461A"/>
    <w:rsid w:val="00FC4685"/>
    <w:rsid w:val="00FC46B1"/>
    <w:rsid w:val="00FC4A36"/>
    <w:rsid w:val="00FC5148"/>
    <w:rsid w:val="00FC522A"/>
    <w:rsid w:val="00FC524C"/>
    <w:rsid w:val="00FC5583"/>
    <w:rsid w:val="00FC5713"/>
    <w:rsid w:val="00FC59C4"/>
    <w:rsid w:val="00FC59C6"/>
    <w:rsid w:val="00FC5ABC"/>
    <w:rsid w:val="00FC5B96"/>
    <w:rsid w:val="00FC6109"/>
    <w:rsid w:val="00FC611B"/>
    <w:rsid w:val="00FC61AE"/>
    <w:rsid w:val="00FC625A"/>
    <w:rsid w:val="00FC63B7"/>
    <w:rsid w:val="00FC7015"/>
    <w:rsid w:val="00FC733B"/>
    <w:rsid w:val="00FC75CE"/>
    <w:rsid w:val="00FC7945"/>
    <w:rsid w:val="00FC79A5"/>
    <w:rsid w:val="00FC7A7F"/>
    <w:rsid w:val="00FC7D8C"/>
    <w:rsid w:val="00FC7DC3"/>
    <w:rsid w:val="00FD0404"/>
    <w:rsid w:val="00FD080E"/>
    <w:rsid w:val="00FD0AD3"/>
    <w:rsid w:val="00FD0B11"/>
    <w:rsid w:val="00FD0B46"/>
    <w:rsid w:val="00FD1020"/>
    <w:rsid w:val="00FD153C"/>
    <w:rsid w:val="00FD172E"/>
    <w:rsid w:val="00FD18E1"/>
    <w:rsid w:val="00FD198D"/>
    <w:rsid w:val="00FD1A21"/>
    <w:rsid w:val="00FD1F87"/>
    <w:rsid w:val="00FD1FB9"/>
    <w:rsid w:val="00FD1FE1"/>
    <w:rsid w:val="00FD2257"/>
    <w:rsid w:val="00FD22D8"/>
    <w:rsid w:val="00FD24C4"/>
    <w:rsid w:val="00FD2538"/>
    <w:rsid w:val="00FD27EA"/>
    <w:rsid w:val="00FD2969"/>
    <w:rsid w:val="00FD2C8C"/>
    <w:rsid w:val="00FD2EA6"/>
    <w:rsid w:val="00FD2F67"/>
    <w:rsid w:val="00FD33D0"/>
    <w:rsid w:val="00FD346F"/>
    <w:rsid w:val="00FD3689"/>
    <w:rsid w:val="00FD36E2"/>
    <w:rsid w:val="00FD377C"/>
    <w:rsid w:val="00FD37B7"/>
    <w:rsid w:val="00FD391D"/>
    <w:rsid w:val="00FD395F"/>
    <w:rsid w:val="00FD3D5E"/>
    <w:rsid w:val="00FD401A"/>
    <w:rsid w:val="00FD406E"/>
    <w:rsid w:val="00FD4205"/>
    <w:rsid w:val="00FD4217"/>
    <w:rsid w:val="00FD46D4"/>
    <w:rsid w:val="00FD473D"/>
    <w:rsid w:val="00FD49D0"/>
    <w:rsid w:val="00FD4A8C"/>
    <w:rsid w:val="00FD4C51"/>
    <w:rsid w:val="00FD4DD6"/>
    <w:rsid w:val="00FD52A9"/>
    <w:rsid w:val="00FD5310"/>
    <w:rsid w:val="00FD53A0"/>
    <w:rsid w:val="00FD54AC"/>
    <w:rsid w:val="00FD54EE"/>
    <w:rsid w:val="00FD5699"/>
    <w:rsid w:val="00FD56E7"/>
    <w:rsid w:val="00FD57F1"/>
    <w:rsid w:val="00FD5845"/>
    <w:rsid w:val="00FD5B26"/>
    <w:rsid w:val="00FD5B35"/>
    <w:rsid w:val="00FD600C"/>
    <w:rsid w:val="00FD62C0"/>
    <w:rsid w:val="00FD6648"/>
    <w:rsid w:val="00FD6735"/>
    <w:rsid w:val="00FD6799"/>
    <w:rsid w:val="00FD692B"/>
    <w:rsid w:val="00FD6A1E"/>
    <w:rsid w:val="00FD6C9E"/>
    <w:rsid w:val="00FD6F2F"/>
    <w:rsid w:val="00FD7198"/>
    <w:rsid w:val="00FD76DB"/>
    <w:rsid w:val="00FD782F"/>
    <w:rsid w:val="00FD78CD"/>
    <w:rsid w:val="00FD78F0"/>
    <w:rsid w:val="00FD7A78"/>
    <w:rsid w:val="00FD7B14"/>
    <w:rsid w:val="00FD7EA6"/>
    <w:rsid w:val="00FD7F56"/>
    <w:rsid w:val="00FD7F99"/>
    <w:rsid w:val="00FE0286"/>
    <w:rsid w:val="00FE0373"/>
    <w:rsid w:val="00FE04B6"/>
    <w:rsid w:val="00FE09BB"/>
    <w:rsid w:val="00FE10B9"/>
    <w:rsid w:val="00FE1525"/>
    <w:rsid w:val="00FE179C"/>
    <w:rsid w:val="00FE1E64"/>
    <w:rsid w:val="00FE2132"/>
    <w:rsid w:val="00FE2210"/>
    <w:rsid w:val="00FE26A0"/>
    <w:rsid w:val="00FE2906"/>
    <w:rsid w:val="00FE2A5D"/>
    <w:rsid w:val="00FE2B63"/>
    <w:rsid w:val="00FE31D2"/>
    <w:rsid w:val="00FE3219"/>
    <w:rsid w:val="00FE328D"/>
    <w:rsid w:val="00FE33AC"/>
    <w:rsid w:val="00FE3814"/>
    <w:rsid w:val="00FE3848"/>
    <w:rsid w:val="00FE38F4"/>
    <w:rsid w:val="00FE38FB"/>
    <w:rsid w:val="00FE3903"/>
    <w:rsid w:val="00FE3945"/>
    <w:rsid w:val="00FE3966"/>
    <w:rsid w:val="00FE399B"/>
    <w:rsid w:val="00FE3CF8"/>
    <w:rsid w:val="00FE3F47"/>
    <w:rsid w:val="00FE40DF"/>
    <w:rsid w:val="00FE42CE"/>
    <w:rsid w:val="00FE42DC"/>
    <w:rsid w:val="00FE4606"/>
    <w:rsid w:val="00FE4640"/>
    <w:rsid w:val="00FE464E"/>
    <w:rsid w:val="00FE47B4"/>
    <w:rsid w:val="00FE49D2"/>
    <w:rsid w:val="00FE4CFE"/>
    <w:rsid w:val="00FE4E18"/>
    <w:rsid w:val="00FE4F9B"/>
    <w:rsid w:val="00FE50A5"/>
    <w:rsid w:val="00FE50BA"/>
    <w:rsid w:val="00FE5117"/>
    <w:rsid w:val="00FE5128"/>
    <w:rsid w:val="00FE5716"/>
    <w:rsid w:val="00FE57AF"/>
    <w:rsid w:val="00FE5B4E"/>
    <w:rsid w:val="00FE5C51"/>
    <w:rsid w:val="00FE5DC0"/>
    <w:rsid w:val="00FE5E3D"/>
    <w:rsid w:val="00FE6003"/>
    <w:rsid w:val="00FE60CE"/>
    <w:rsid w:val="00FE65D6"/>
    <w:rsid w:val="00FE662E"/>
    <w:rsid w:val="00FE66AE"/>
    <w:rsid w:val="00FE6985"/>
    <w:rsid w:val="00FE6EB8"/>
    <w:rsid w:val="00FE70DB"/>
    <w:rsid w:val="00FE72CD"/>
    <w:rsid w:val="00FE76D3"/>
    <w:rsid w:val="00FE78B4"/>
    <w:rsid w:val="00FE7AEB"/>
    <w:rsid w:val="00FE7B17"/>
    <w:rsid w:val="00FE7D83"/>
    <w:rsid w:val="00FE7EB5"/>
    <w:rsid w:val="00FF03E7"/>
    <w:rsid w:val="00FF07C1"/>
    <w:rsid w:val="00FF0A9C"/>
    <w:rsid w:val="00FF0B06"/>
    <w:rsid w:val="00FF10E6"/>
    <w:rsid w:val="00FF1681"/>
    <w:rsid w:val="00FF1999"/>
    <w:rsid w:val="00FF19AD"/>
    <w:rsid w:val="00FF1CA0"/>
    <w:rsid w:val="00FF1D47"/>
    <w:rsid w:val="00FF1E4E"/>
    <w:rsid w:val="00FF20F2"/>
    <w:rsid w:val="00FF24B8"/>
    <w:rsid w:val="00FF24D7"/>
    <w:rsid w:val="00FF259A"/>
    <w:rsid w:val="00FF26BE"/>
    <w:rsid w:val="00FF27E3"/>
    <w:rsid w:val="00FF2C9A"/>
    <w:rsid w:val="00FF2CB5"/>
    <w:rsid w:val="00FF2DBE"/>
    <w:rsid w:val="00FF30DB"/>
    <w:rsid w:val="00FF3329"/>
    <w:rsid w:val="00FF37D7"/>
    <w:rsid w:val="00FF41ED"/>
    <w:rsid w:val="00FF43BE"/>
    <w:rsid w:val="00FF459C"/>
    <w:rsid w:val="00FF47AF"/>
    <w:rsid w:val="00FF5214"/>
    <w:rsid w:val="00FF52AF"/>
    <w:rsid w:val="00FF52C4"/>
    <w:rsid w:val="00FF52F1"/>
    <w:rsid w:val="00FF538F"/>
    <w:rsid w:val="00FF552E"/>
    <w:rsid w:val="00FF57C2"/>
    <w:rsid w:val="00FF5D39"/>
    <w:rsid w:val="00FF5F65"/>
    <w:rsid w:val="00FF615A"/>
    <w:rsid w:val="00FF6217"/>
    <w:rsid w:val="00FF646B"/>
    <w:rsid w:val="00FF6744"/>
    <w:rsid w:val="00FF705B"/>
    <w:rsid w:val="00FF7282"/>
    <w:rsid w:val="00FF7423"/>
    <w:rsid w:val="00FF744E"/>
    <w:rsid w:val="00FF7475"/>
    <w:rsid w:val="00FF75E8"/>
    <w:rsid w:val="00FF7641"/>
    <w:rsid w:val="00FF7776"/>
    <w:rsid w:val="00FF77AE"/>
    <w:rsid w:val="00FF7DD6"/>
    <w:rsid w:val="00FF7D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AC"/>
    <w:pPr>
      <w:jc w:val="right"/>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438">
      <w:marLeft w:val="0"/>
      <w:marRight w:val="0"/>
      <w:marTop w:val="0"/>
      <w:marBottom w:val="0"/>
      <w:divBdr>
        <w:top w:val="none" w:sz="0" w:space="0" w:color="auto"/>
        <w:left w:val="none" w:sz="0" w:space="0" w:color="auto"/>
        <w:bottom w:val="none" w:sz="0" w:space="0" w:color="auto"/>
        <w:right w:val="none" w:sz="0" w:space="0" w:color="auto"/>
      </w:divBdr>
    </w:div>
    <w:div w:id="133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467</Words>
  <Characters>2663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for the operation of a State flight</dc:title>
  <dc:subject/>
  <dc:creator>mamlat</dc:creator>
  <cp:keywords/>
  <dc:description/>
  <cp:lastModifiedBy>emin</cp:lastModifiedBy>
  <cp:revision>2</cp:revision>
  <dcterms:created xsi:type="dcterms:W3CDTF">2017-01-05T07:38:00Z</dcterms:created>
  <dcterms:modified xsi:type="dcterms:W3CDTF">2017-01-05T07:38:00Z</dcterms:modified>
</cp:coreProperties>
</file>